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BD" w:rsidRPr="00B329BD" w:rsidRDefault="004F76BF" w:rsidP="00FD5F56">
      <w:pPr>
        <w:shd w:val="clear" w:color="auto" w:fill="F3F3F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WORKSHOP </w:t>
      </w:r>
    </w:p>
    <w:p w:rsidR="00FD5F56" w:rsidRPr="00B329BD" w:rsidRDefault="00FD5F56" w:rsidP="00B329BD">
      <w:pPr>
        <w:shd w:val="clear" w:color="auto" w:fill="F3F3F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29BD"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:rsidR="004F76BF" w:rsidRDefault="004F76BF" w:rsidP="00FD5F56">
      <w:pPr>
        <w:spacing w:after="200"/>
        <w:jc w:val="center"/>
        <w:rPr>
          <w:rFonts w:ascii="Calibri Light" w:hAnsi="Calibri Light" w:cs="Arial"/>
          <w:b/>
          <w:sz w:val="28"/>
          <w:szCs w:val="32"/>
          <w:lang w:val="ro-RO"/>
        </w:rPr>
      </w:pPr>
      <w:r w:rsidRPr="004F76BF">
        <w:rPr>
          <w:rFonts w:ascii="Calibri Light" w:hAnsi="Calibri Light" w:cs="Arial"/>
          <w:b/>
          <w:sz w:val="28"/>
          <w:szCs w:val="32"/>
          <w:lang w:val="ro-RO"/>
        </w:rPr>
        <w:t xml:space="preserve">Continuous Professional </w:t>
      </w:r>
      <w:proofErr w:type="spellStart"/>
      <w:r w:rsidRPr="004F76BF">
        <w:rPr>
          <w:rFonts w:ascii="Calibri Light" w:hAnsi="Calibri Light" w:cs="Arial"/>
          <w:b/>
          <w:sz w:val="28"/>
          <w:szCs w:val="32"/>
          <w:lang w:val="ro-RO"/>
        </w:rPr>
        <w:t>Development</w:t>
      </w:r>
      <w:proofErr w:type="spellEnd"/>
      <w:r w:rsidRPr="004F76BF">
        <w:rPr>
          <w:rFonts w:ascii="Calibri Light" w:hAnsi="Calibri Light" w:cs="Arial"/>
          <w:b/>
          <w:sz w:val="28"/>
          <w:szCs w:val="32"/>
          <w:lang w:val="ro-RO"/>
        </w:rPr>
        <w:t xml:space="preserve"> of </w:t>
      </w:r>
      <w:proofErr w:type="spellStart"/>
      <w:r w:rsidRPr="004F76BF">
        <w:rPr>
          <w:rFonts w:ascii="Calibri Light" w:hAnsi="Calibri Light" w:cs="Arial"/>
          <w:b/>
          <w:sz w:val="28"/>
          <w:szCs w:val="32"/>
          <w:lang w:val="ro-RO"/>
        </w:rPr>
        <w:t>teachers</w:t>
      </w:r>
      <w:proofErr w:type="spellEnd"/>
      <w:r w:rsidRPr="004F76BF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Pr="004F76BF">
        <w:rPr>
          <w:rFonts w:ascii="Calibri Light" w:hAnsi="Calibri Light" w:cs="Arial"/>
          <w:b/>
          <w:sz w:val="28"/>
          <w:szCs w:val="32"/>
          <w:lang w:val="ro-RO"/>
        </w:rPr>
        <w:t>and</w:t>
      </w:r>
      <w:proofErr w:type="spellEnd"/>
      <w:r w:rsidRPr="004F76BF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Pr="004F76BF">
        <w:rPr>
          <w:rFonts w:ascii="Calibri Light" w:hAnsi="Calibri Light" w:cs="Arial"/>
          <w:b/>
          <w:sz w:val="28"/>
          <w:szCs w:val="32"/>
          <w:lang w:val="ro-RO"/>
        </w:rPr>
        <w:t>principals</w:t>
      </w:r>
      <w:proofErr w:type="spellEnd"/>
      <w:r w:rsidRPr="004F76BF">
        <w:rPr>
          <w:rFonts w:ascii="Calibri Light" w:hAnsi="Calibri Light" w:cs="Arial"/>
          <w:b/>
          <w:sz w:val="28"/>
          <w:szCs w:val="32"/>
          <w:lang w:val="ro-RO"/>
        </w:rPr>
        <w:t xml:space="preserve">: </w:t>
      </w:r>
      <w:proofErr w:type="spellStart"/>
      <w:r w:rsidR="00681CDC">
        <w:rPr>
          <w:rFonts w:ascii="Calibri Light" w:hAnsi="Calibri Light" w:cs="Arial"/>
          <w:b/>
          <w:sz w:val="28"/>
          <w:szCs w:val="32"/>
          <w:lang w:val="ro-RO"/>
        </w:rPr>
        <w:t>listening</w:t>
      </w:r>
      <w:proofErr w:type="spellEnd"/>
      <w:r w:rsidR="00681CDC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="00681CDC">
        <w:rPr>
          <w:rFonts w:ascii="Calibri Light" w:hAnsi="Calibri Light" w:cs="Arial"/>
          <w:b/>
          <w:sz w:val="28"/>
          <w:szCs w:val="32"/>
          <w:lang w:val="ro-RO"/>
        </w:rPr>
        <w:t>to</w:t>
      </w:r>
      <w:proofErr w:type="spellEnd"/>
      <w:r w:rsidR="00681CDC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="00681CDC">
        <w:rPr>
          <w:rFonts w:ascii="Calibri Light" w:hAnsi="Calibri Light" w:cs="Arial"/>
          <w:b/>
          <w:sz w:val="28"/>
          <w:szCs w:val="32"/>
          <w:lang w:val="ro-RO"/>
        </w:rPr>
        <w:t>teachers</w:t>
      </w:r>
      <w:proofErr w:type="spellEnd"/>
      <w:r w:rsidR="00681CDC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="00681CDC">
        <w:rPr>
          <w:rFonts w:ascii="Calibri Light" w:hAnsi="Calibri Light" w:cs="Arial"/>
          <w:b/>
          <w:sz w:val="28"/>
          <w:szCs w:val="32"/>
          <w:lang w:val="ro-RO"/>
        </w:rPr>
        <w:t>and</w:t>
      </w:r>
      <w:proofErr w:type="spellEnd"/>
      <w:r w:rsidR="00681CDC">
        <w:rPr>
          <w:rFonts w:ascii="Calibri Light" w:hAnsi="Calibri Light" w:cs="Arial"/>
          <w:b/>
          <w:sz w:val="28"/>
          <w:szCs w:val="32"/>
          <w:lang w:val="ro-RO"/>
        </w:rPr>
        <w:t xml:space="preserve"> </w:t>
      </w:r>
      <w:proofErr w:type="spellStart"/>
      <w:r w:rsidR="00681CDC">
        <w:rPr>
          <w:rFonts w:ascii="Calibri Light" w:hAnsi="Calibri Light" w:cs="Arial"/>
          <w:b/>
          <w:sz w:val="28"/>
          <w:szCs w:val="32"/>
          <w:lang w:val="ro-RO"/>
        </w:rPr>
        <w:t>principals</w:t>
      </w:r>
      <w:proofErr w:type="spellEnd"/>
      <w:r w:rsidR="00681CDC">
        <w:rPr>
          <w:rFonts w:ascii="Calibri Light" w:hAnsi="Calibri Light" w:cs="Arial"/>
          <w:b/>
          <w:sz w:val="28"/>
          <w:szCs w:val="32"/>
          <w:lang w:val="ro-RO"/>
        </w:rPr>
        <w:t xml:space="preserve">. </w:t>
      </w:r>
      <w:r w:rsidRPr="004F76BF">
        <w:rPr>
          <w:rFonts w:ascii="Calibri Light" w:hAnsi="Calibri Light" w:cs="Arial"/>
          <w:b/>
          <w:sz w:val="28"/>
          <w:szCs w:val="32"/>
          <w:lang w:val="ro-RO"/>
        </w:rPr>
        <w:t>"</w:t>
      </w:r>
    </w:p>
    <w:p w:rsidR="00FD5F56" w:rsidRPr="004853D5" w:rsidRDefault="00843962" w:rsidP="00FD5F56">
      <w:pPr>
        <w:spacing w:after="200"/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eastAsiaTheme="minorHAnsi" w:hAnsi="Times New Roman" w:cs="Times New Roman"/>
          <w:b/>
          <w:lang w:val="en-GB"/>
        </w:rPr>
        <w:t>6</w:t>
      </w:r>
      <w:r w:rsidR="0019493E">
        <w:rPr>
          <w:rFonts w:ascii="Times New Roman" w:eastAsiaTheme="minorHAnsi" w:hAnsi="Times New Roman" w:cs="Times New Roman"/>
          <w:b/>
          <w:lang w:val="en-GB"/>
        </w:rPr>
        <w:t xml:space="preserve"> </w:t>
      </w:r>
      <w:r w:rsidR="004F76BF">
        <w:rPr>
          <w:rFonts w:ascii="Times New Roman" w:eastAsiaTheme="minorHAnsi" w:hAnsi="Times New Roman" w:cs="Times New Roman"/>
          <w:b/>
          <w:lang w:val="en-GB"/>
        </w:rPr>
        <w:t>December</w:t>
      </w:r>
      <w:r w:rsidR="00FD5F56">
        <w:rPr>
          <w:rFonts w:ascii="Times New Roman" w:eastAsiaTheme="minorHAnsi" w:hAnsi="Times New Roman" w:cs="Times New Roman"/>
          <w:b/>
          <w:lang w:val="en-GB"/>
        </w:rPr>
        <w:t>,</w:t>
      </w:r>
      <w:r w:rsidR="00FD5F56" w:rsidRPr="004853D5">
        <w:rPr>
          <w:rFonts w:ascii="Times New Roman" w:eastAsiaTheme="minorHAnsi" w:hAnsi="Times New Roman" w:cs="Times New Roman"/>
          <w:b/>
          <w:lang w:val="en-GB"/>
        </w:rPr>
        <w:t xml:space="preserve"> 201</w:t>
      </w:r>
      <w:r w:rsidR="0019493E">
        <w:rPr>
          <w:rFonts w:ascii="Times New Roman" w:eastAsiaTheme="minorHAnsi" w:hAnsi="Times New Roman" w:cs="Times New Roman"/>
          <w:b/>
          <w:lang w:val="en-GB"/>
        </w:rPr>
        <w:t>8</w:t>
      </w:r>
    </w:p>
    <w:p w:rsidR="00DC77D5" w:rsidRPr="00170B83" w:rsidRDefault="00DC77D5" w:rsidP="00DC77D5">
      <w:pPr>
        <w:spacing w:after="20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Program</w:t>
      </w:r>
      <w:r w:rsidRPr="00861B36">
        <w:rPr>
          <w:rFonts w:ascii="Arial" w:hAnsi="Arial" w:cs="Arial"/>
          <w:b/>
          <w:lang w:val="ro-RO"/>
        </w:rPr>
        <w:t xml:space="preserve"> </w:t>
      </w:r>
    </w:p>
    <w:p w:rsidR="00FD5F56" w:rsidRPr="00D27764" w:rsidRDefault="00FD5F56" w:rsidP="00FD5F56">
      <w:pPr>
        <w:shd w:val="clear" w:color="auto" w:fill="F3F3F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843962" w:rsidRPr="00FD5F56" w:rsidRDefault="004F76BF" w:rsidP="004F76BF">
      <w:pPr>
        <w:rPr>
          <w:rFonts w:ascii="Times New Roman" w:eastAsiaTheme="minorHAnsi" w:hAnsi="Times New Roman" w:cs="Times New Roman"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o-RO"/>
        </w:rPr>
        <w:t>Place</w:t>
      </w:r>
      <w:r w:rsidR="00FD5F56" w:rsidRPr="00FD5F56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: </w:t>
      </w:r>
      <w:r w:rsidRPr="004F76BF">
        <w:rPr>
          <w:rFonts w:ascii="Times New Roman" w:hAnsi="Times New Roman" w:cs="Times New Roman"/>
          <w:i/>
          <w:lang w:val="ro-RO"/>
        </w:rPr>
        <w:t xml:space="preserve">Professional School </w:t>
      </w:r>
      <w:r w:rsidR="00D74D0F">
        <w:rPr>
          <w:rFonts w:ascii="Times New Roman" w:hAnsi="Times New Roman" w:cs="Times New Roman"/>
          <w:i/>
          <w:lang w:val="ro-RO"/>
        </w:rPr>
        <w:t>No</w:t>
      </w:r>
      <w:r w:rsidRPr="004F76BF">
        <w:rPr>
          <w:rFonts w:ascii="Times New Roman" w:hAnsi="Times New Roman" w:cs="Times New Roman"/>
          <w:i/>
          <w:lang w:val="ro-RO"/>
        </w:rPr>
        <w:t>2,  59 Ion Creangă Street, Chisinau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1419"/>
        <w:gridCol w:w="8646"/>
      </w:tblGrid>
      <w:tr w:rsidR="00FD5F56" w:rsidRPr="00F466F2" w:rsidTr="008759F7">
        <w:tc>
          <w:tcPr>
            <w:tcW w:w="1419" w:type="dxa"/>
            <w:shd w:val="clear" w:color="auto" w:fill="D9D9D9" w:themeFill="background1" w:themeFillShade="D9"/>
          </w:tcPr>
          <w:p w:rsidR="00FD5F56" w:rsidRPr="00F466F2" w:rsidRDefault="00622C45" w:rsidP="00622C45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  <w:t>Time</w:t>
            </w:r>
          </w:p>
        </w:tc>
        <w:tc>
          <w:tcPr>
            <w:tcW w:w="8646" w:type="dxa"/>
            <w:shd w:val="clear" w:color="auto" w:fill="D9D9D9" w:themeFill="background1" w:themeFillShade="D9"/>
          </w:tcPr>
          <w:p w:rsidR="00FD5F56" w:rsidRPr="00F466F2" w:rsidRDefault="006D5347" w:rsidP="00283672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  <w:t xml:space="preserve">AGENDA </w:t>
            </w:r>
          </w:p>
        </w:tc>
      </w:tr>
      <w:tr w:rsidR="00FD5F56" w:rsidRPr="00F466F2" w:rsidTr="008759F7">
        <w:trPr>
          <w:trHeight w:val="373"/>
        </w:trPr>
        <w:tc>
          <w:tcPr>
            <w:tcW w:w="1419" w:type="dxa"/>
            <w:tcBorders>
              <w:bottom w:val="single" w:sz="4" w:space="0" w:color="auto"/>
            </w:tcBorders>
          </w:tcPr>
          <w:p w:rsidR="00FD5F56" w:rsidRPr="00283672" w:rsidRDefault="00FD5F56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09:00-09:30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FD5F56" w:rsidRPr="00F466F2" w:rsidRDefault="00221C4E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221C4E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Registration of participants</w:t>
            </w:r>
          </w:p>
        </w:tc>
      </w:tr>
      <w:tr w:rsidR="00FD5F56" w:rsidRPr="00F466F2" w:rsidTr="003D3E7D">
        <w:trPr>
          <w:trHeight w:val="4213"/>
        </w:trPr>
        <w:tc>
          <w:tcPr>
            <w:tcW w:w="1419" w:type="dxa"/>
            <w:tcBorders>
              <w:bottom w:val="nil"/>
            </w:tcBorders>
          </w:tcPr>
          <w:p w:rsidR="00FD5F56" w:rsidRPr="00283672" w:rsidRDefault="00FD5F56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814C12" w:rsidRPr="00283672" w:rsidRDefault="00814C12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09:</w:t>
            </w:r>
            <w:r w:rsidR="00283672"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3</w:t>
            </w: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0-</w:t>
            </w:r>
            <w:r w:rsidR="00C37C60">
              <w:rPr>
                <w:rFonts w:ascii="Times New Roman" w:hAnsi="Times New Roman" w:cs="Times New Roman"/>
                <w:szCs w:val="24"/>
                <w:lang w:val="ro-RO" w:eastAsia="en-GB"/>
              </w:rPr>
              <w:t>10.00</w:t>
            </w:r>
          </w:p>
          <w:p w:rsidR="007D64D3" w:rsidRDefault="007D64D3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B144E6" w:rsidRDefault="00B144E6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C37C60" w:rsidRDefault="00C37C60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C37C60" w:rsidRDefault="00C37C60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C37C60" w:rsidRDefault="00C37C60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E97D88" w:rsidRPr="00283672" w:rsidRDefault="00E97D88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10:</w:t>
            </w:r>
            <w:r w:rsidR="00C37C60">
              <w:rPr>
                <w:rFonts w:ascii="Times New Roman" w:hAnsi="Times New Roman" w:cs="Times New Roman"/>
                <w:szCs w:val="24"/>
                <w:lang w:val="ro-RO" w:eastAsia="en-GB"/>
              </w:rPr>
              <w:t>00</w:t>
            </w: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-</w:t>
            </w:r>
            <w:r w:rsidR="00C8750E">
              <w:rPr>
                <w:rFonts w:ascii="Times New Roman" w:hAnsi="Times New Roman" w:cs="Times New Roman"/>
                <w:szCs w:val="24"/>
                <w:lang w:val="ro-RO" w:eastAsia="en-GB"/>
              </w:rPr>
              <w:t>1</w:t>
            </w:r>
            <w:r w:rsidR="006D4611">
              <w:rPr>
                <w:rFonts w:ascii="Times New Roman" w:hAnsi="Times New Roman" w:cs="Times New Roman"/>
                <w:szCs w:val="24"/>
                <w:lang w:val="ro-RO" w:eastAsia="en-GB"/>
              </w:rPr>
              <w:t>0</w:t>
            </w:r>
            <w:r w:rsidR="00C8750E">
              <w:rPr>
                <w:rFonts w:ascii="Times New Roman" w:hAnsi="Times New Roman" w:cs="Times New Roman"/>
                <w:szCs w:val="24"/>
                <w:lang w:val="ro-RO" w:eastAsia="en-GB"/>
              </w:rPr>
              <w:t>.</w:t>
            </w:r>
            <w:r w:rsidR="00C37C60">
              <w:rPr>
                <w:rFonts w:ascii="Times New Roman" w:hAnsi="Times New Roman" w:cs="Times New Roman"/>
                <w:szCs w:val="24"/>
                <w:lang w:val="ro-RO" w:eastAsia="en-GB"/>
              </w:rPr>
              <w:t>15</w:t>
            </w:r>
          </w:p>
          <w:p w:rsidR="00B5580B" w:rsidRDefault="00B5580B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C37C60" w:rsidRDefault="00C37C60" w:rsidP="006D4611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</w:p>
          <w:p w:rsidR="00C8750E" w:rsidRPr="00283672" w:rsidRDefault="00C8750E" w:rsidP="006D4611">
            <w:pPr>
              <w:spacing w:before="120" w:line="240" w:lineRule="auto"/>
              <w:jc w:val="both"/>
              <w:rPr>
                <w:rFonts w:ascii="Times New Roman" w:hAnsi="Times New Roman" w:cs="Times New Roman"/>
                <w:szCs w:val="24"/>
                <w:lang w:val="ro-RO" w:eastAsia="en-GB"/>
              </w:rPr>
            </w:pPr>
            <w:r>
              <w:rPr>
                <w:rFonts w:ascii="Times New Roman" w:hAnsi="Times New Roman" w:cs="Times New Roman"/>
                <w:szCs w:val="24"/>
                <w:lang w:val="ro-RO" w:eastAsia="en-GB"/>
              </w:rPr>
              <w:t>1</w:t>
            </w:r>
            <w:r w:rsidR="006D4611">
              <w:rPr>
                <w:rFonts w:ascii="Times New Roman" w:hAnsi="Times New Roman" w:cs="Times New Roman"/>
                <w:szCs w:val="24"/>
                <w:lang w:val="ro-RO" w:eastAsia="en-GB"/>
              </w:rPr>
              <w:t>0</w:t>
            </w: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:</w:t>
            </w:r>
            <w:r w:rsidR="00C37C60">
              <w:rPr>
                <w:rFonts w:ascii="Times New Roman" w:hAnsi="Times New Roman" w:cs="Times New Roman"/>
                <w:szCs w:val="24"/>
                <w:lang w:val="ro-RO" w:eastAsia="en-GB"/>
              </w:rPr>
              <w:t>15</w:t>
            </w:r>
            <w:r w:rsidRPr="00283672">
              <w:rPr>
                <w:rFonts w:ascii="Times New Roman" w:hAnsi="Times New Roman" w:cs="Times New Roman"/>
                <w:szCs w:val="24"/>
                <w:lang w:val="ro-RO" w:eastAsia="en-GB"/>
              </w:rPr>
              <w:t>-</w:t>
            </w:r>
            <w:r>
              <w:rPr>
                <w:rFonts w:ascii="Times New Roman" w:hAnsi="Times New Roman" w:cs="Times New Roman"/>
                <w:szCs w:val="24"/>
                <w:lang w:val="ro-RO" w:eastAsia="en-GB"/>
              </w:rPr>
              <w:t>11.</w:t>
            </w:r>
            <w:r w:rsidR="006D4611">
              <w:rPr>
                <w:rFonts w:ascii="Times New Roman" w:hAnsi="Times New Roman" w:cs="Times New Roman"/>
                <w:szCs w:val="24"/>
                <w:lang w:val="ro-RO" w:eastAsia="en-GB"/>
              </w:rPr>
              <w:t>0</w:t>
            </w:r>
            <w:r>
              <w:rPr>
                <w:rFonts w:ascii="Times New Roman" w:hAnsi="Times New Roman" w:cs="Times New Roman"/>
                <w:szCs w:val="24"/>
                <w:lang w:val="ro-RO" w:eastAsia="en-GB"/>
              </w:rPr>
              <w:t>0</w:t>
            </w:r>
          </w:p>
        </w:tc>
        <w:tc>
          <w:tcPr>
            <w:tcW w:w="8646" w:type="dxa"/>
            <w:tcBorders>
              <w:bottom w:val="nil"/>
            </w:tcBorders>
          </w:tcPr>
          <w:p w:rsidR="003B1079" w:rsidRDefault="003B1079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</w:pPr>
            <w:r w:rsidRPr="003B1079"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  <w:t>Welcome speech</w:t>
            </w:r>
            <w:r w:rsidR="00C37C60">
              <w:rPr>
                <w:rFonts w:ascii="Times New Roman" w:hAnsi="Times New Roman" w:cs="Times New Roman"/>
                <w:b/>
                <w:sz w:val="24"/>
                <w:szCs w:val="24"/>
                <w:lang w:val="ro-RO" w:eastAsia="en-GB"/>
              </w:rPr>
              <w:t>es</w:t>
            </w:r>
          </w:p>
          <w:p w:rsidR="0049262C" w:rsidRDefault="00681CDC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681CDC">
              <w:rPr>
                <w:rFonts w:ascii="Times New Roman" w:hAnsi="Times New Roman" w:cs="Times New Roman"/>
                <w:b/>
                <w:i/>
                <w:lang w:val="ro-RO"/>
              </w:rPr>
              <w:t xml:space="preserve">Coralie </w:t>
            </w:r>
            <w:proofErr w:type="spellStart"/>
            <w:r w:rsidRPr="00681CDC">
              <w:rPr>
                <w:rFonts w:ascii="Times New Roman" w:hAnsi="Times New Roman" w:cs="Times New Roman"/>
                <w:b/>
                <w:i/>
                <w:lang w:val="ro-RO"/>
              </w:rPr>
              <w:t>Babcenco</w:t>
            </w:r>
            <w:proofErr w:type="spellEnd"/>
            <w:r>
              <w:rPr>
                <w:rFonts w:ascii="Times New Roman" w:hAnsi="Times New Roman" w:cs="Times New Roman"/>
                <w:i/>
                <w:lang w:val="ro-RO"/>
              </w:rPr>
              <w:t>,</w:t>
            </w:r>
            <w:r w:rsidR="0049262C">
              <w:rPr>
                <w:rFonts w:ascii="Times New Roman" w:hAnsi="Times New Roman" w:cs="Times New Roman"/>
                <w:i/>
                <w:lang w:val="ro-RO"/>
              </w:rPr>
              <w:t xml:space="preserve"> Pr</w:t>
            </w:r>
            <w:r w:rsidR="003B1079">
              <w:rPr>
                <w:rFonts w:ascii="Times New Roman" w:hAnsi="Times New Roman" w:cs="Times New Roman"/>
                <w:i/>
                <w:lang w:val="ro-RO"/>
              </w:rPr>
              <w:t xml:space="preserve">ofessional </w:t>
            </w:r>
            <w:proofErr w:type="spellStart"/>
            <w:r w:rsidR="003B1079">
              <w:rPr>
                <w:rFonts w:ascii="Times New Roman" w:hAnsi="Times New Roman" w:cs="Times New Roman"/>
                <w:i/>
                <w:lang w:val="ro-RO"/>
              </w:rPr>
              <w:t>School</w:t>
            </w:r>
            <w:proofErr w:type="spellEnd"/>
            <w:r w:rsidR="003B1079">
              <w:rPr>
                <w:rFonts w:ascii="Times New Roman" w:hAnsi="Times New Roman" w:cs="Times New Roman"/>
                <w:i/>
                <w:lang w:val="ro-RO"/>
              </w:rPr>
              <w:t xml:space="preserve"> no.2., </w:t>
            </w:r>
          </w:p>
          <w:p w:rsidR="00FD5F56" w:rsidRPr="008759F7" w:rsidRDefault="0019493E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759F7">
              <w:rPr>
                <w:rFonts w:ascii="Times New Roman" w:hAnsi="Times New Roman" w:cs="Times New Roman"/>
                <w:b/>
              </w:rPr>
              <w:t xml:space="preserve">Angela </w:t>
            </w:r>
            <w:proofErr w:type="spellStart"/>
            <w:r w:rsidRPr="008759F7">
              <w:rPr>
                <w:rFonts w:ascii="Times New Roman" w:hAnsi="Times New Roman" w:cs="Times New Roman"/>
                <w:b/>
              </w:rPr>
              <w:t>Cutașevici</w:t>
            </w:r>
            <w:proofErr w:type="spellEnd"/>
            <w:r w:rsidRPr="008759F7">
              <w:rPr>
                <w:rFonts w:ascii="Times New Roman" w:hAnsi="Times New Roman" w:cs="Times New Roman"/>
                <w:b/>
              </w:rPr>
              <w:t>,</w:t>
            </w:r>
            <w:r w:rsidR="00FD5F56" w:rsidRPr="008759F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49262C" w:rsidRPr="0049262C">
              <w:rPr>
                <w:rFonts w:ascii="Times New Roman" w:hAnsi="Times New Roman" w:cs="Times New Roman"/>
                <w:i/>
              </w:rPr>
              <w:t>Secretary of State, Ministry of Education, Culture and Research</w:t>
            </w:r>
          </w:p>
          <w:p w:rsidR="003B1079" w:rsidRDefault="003B1079" w:rsidP="00C8750E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59F7">
              <w:rPr>
                <w:rFonts w:ascii="Times New Roman" w:hAnsi="Times New Roman" w:cs="Times New Roman"/>
                <w:b/>
                <w:lang w:val="ro-RO"/>
              </w:rPr>
              <w:t xml:space="preserve">Julian Stanley, </w:t>
            </w:r>
            <w:r w:rsidRPr="0049262C">
              <w:rPr>
                <w:rFonts w:ascii="Times New Roman" w:hAnsi="Times New Roman" w:cs="Times New Roman"/>
                <w:i/>
                <w:lang w:val="ro-RO"/>
              </w:rPr>
              <w:t>European Training Foundation (ETF, Italy), Project Leader</w:t>
            </w:r>
          </w:p>
          <w:p w:rsidR="003B1079" w:rsidRDefault="003B1079" w:rsidP="00C8750E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C8750E" w:rsidRDefault="00C8750E" w:rsidP="00C8750E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8759F7">
              <w:rPr>
                <w:rFonts w:ascii="Times New Roman" w:hAnsi="Times New Roman" w:cs="Times New Roman"/>
                <w:b/>
                <w:lang w:val="ro-RO"/>
              </w:rPr>
              <w:t xml:space="preserve">Julian Stanley, </w:t>
            </w:r>
            <w:r w:rsidR="0049262C" w:rsidRPr="0049262C">
              <w:rPr>
                <w:rFonts w:ascii="Times New Roman" w:hAnsi="Times New Roman" w:cs="Times New Roman"/>
                <w:i/>
                <w:lang w:val="ro-RO"/>
              </w:rPr>
              <w:t>European Training Foundation (ETF, Italy), Project Leader, Presentation of International Survey Results</w:t>
            </w:r>
            <w:r w:rsidR="0049262C">
              <w:rPr>
                <w:rFonts w:ascii="Times New Roman" w:hAnsi="Times New Roman" w:cs="Times New Roman"/>
                <w:i/>
                <w:lang w:val="ro-RO"/>
              </w:rPr>
              <w:t xml:space="preserve"> and key reflections on Moldova case </w:t>
            </w:r>
          </w:p>
          <w:p w:rsidR="00C37C60" w:rsidRPr="008759F7" w:rsidRDefault="00C37C60" w:rsidP="00C8750E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49262C" w:rsidRPr="00D503A0" w:rsidRDefault="00C8750E" w:rsidP="0049262C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012AB">
              <w:rPr>
                <w:rFonts w:ascii="Times New Roman" w:hAnsi="Times New Roman" w:cs="Times New Roman"/>
                <w:b/>
                <w:color w:val="auto"/>
              </w:rPr>
              <w:t>Viorica Antonov</w:t>
            </w:r>
            <w:r w:rsidR="0049262C">
              <w:rPr>
                <w:rFonts w:ascii="Times New Roman" w:hAnsi="Times New Roman" w:cs="Times New Roman"/>
                <w:color w:val="auto"/>
              </w:rPr>
              <w:t>, the Survey  national coordinator</w:t>
            </w:r>
            <w:r w:rsidR="0049262C" w:rsidRPr="0049262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49262C" w:rsidRPr="00D503A0">
              <w:rPr>
                <w:rFonts w:ascii="Times New Roman" w:hAnsi="Times New Roman" w:cs="Times New Roman"/>
                <w:i/>
                <w:color w:val="auto"/>
              </w:rPr>
              <w:t xml:space="preserve">Presentation of </w:t>
            </w:r>
            <w:r w:rsidR="00D503A0">
              <w:rPr>
                <w:rFonts w:ascii="Times New Roman" w:hAnsi="Times New Roman" w:cs="Times New Roman"/>
                <w:i/>
                <w:color w:val="auto"/>
              </w:rPr>
              <w:t xml:space="preserve">the </w:t>
            </w:r>
            <w:r w:rsidR="0049262C" w:rsidRPr="00D503A0">
              <w:rPr>
                <w:rFonts w:ascii="Times New Roman" w:hAnsi="Times New Roman" w:cs="Times New Roman"/>
                <w:i/>
                <w:color w:val="auto"/>
              </w:rPr>
              <w:t>survey results at national level</w:t>
            </w:r>
          </w:p>
          <w:p w:rsidR="00C8750E" w:rsidRPr="00F466F2" w:rsidRDefault="0049262C" w:rsidP="0049262C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26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Questions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&amp; A</w:t>
            </w:r>
            <w:r w:rsidRPr="004926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nswers</w:t>
            </w:r>
          </w:p>
        </w:tc>
      </w:tr>
      <w:tr w:rsidR="00FD5F56" w:rsidRPr="00F466F2" w:rsidTr="008759F7">
        <w:trPr>
          <w:trHeight w:val="331"/>
        </w:trPr>
        <w:tc>
          <w:tcPr>
            <w:tcW w:w="14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5F56" w:rsidRPr="00F466F2" w:rsidRDefault="0098461A" w:rsidP="00C8750E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</w:pP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11:</w:t>
            </w:r>
            <w:r w:rsidR="006D4611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  <w:r w:rsidR="00C8750E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  <w:r w:rsidR="001F0D6B"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-11:</w:t>
            </w:r>
            <w:r w:rsidR="006D4611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2</w:t>
            </w:r>
            <w:r w:rsidR="00C8750E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D5F56" w:rsidRPr="00F466F2" w:rsidRDefault="003B1079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</w:pPr>
            <w:r w:rsidRPr="003B1079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Coffee break</w:t>
            </w:r>
          </w:p>
        </w:tc>
      </w:tr>
      <w:tr w:rsidR="00FD5F56" w:rsidRPr="00F466F2" w:rsidTr="00253DEA">
        <w:trPr>
          <w:trHeight w:val="966"/>
        </w:trPr>
        <w:tc>
          <w:tcPr>
            <w:tcW w:w="1419" w:type="dxa"/>
          </w:tcPr>
          <w:p w:rsidR="00FD5F56" w:rsidRPr="00F466F2" w:rsidRDefault="00FA42C7" w:rsidP="009B0F52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 w:rsidRPr="00F466F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11:</w:t>
            </w:r>
            <w:r w:rsidR="006D4611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</w:t>
            </w:r>
            <w:r w:rsidR="00FD5F56" w:rsidRPr="00F466F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0-1</w:t>
            </w:r>
            <w:r w:rsidR="009B0F5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</w:t>
            </w:r>
            <w:r w:rsidRPr="00F466F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:</w:t>
            </w:r>
            <w:r w:rsidR="009B0F5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2</w:t>
            </w:r>
            <w:r w:rsidR="00FD5F56" w:rsidRPr="00F466F2"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0</w:t>
            </w:r>
          </w:p>
        </w:tc>
        <w:tc>
          <w:tcPr>
            <w:tcW w:w="8646" w:type="dxa"/>
          </w:tcPr>
          <w:p w:rsidR="00D503A0" w:rsidRPr="00D503A0" w:rsidRDefault="00D503A0" w:rsidP="00D503A0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lang w:val="ro-RO" w:eastAsia="en-GB"/>
              </w:rPr>
            </w:pPr>
            <w:r w:rsidRPr="00D503A0">
              <w:rPr>
                <w:rFonts w:ascii="Times New Roman" w:hAnsi="Times New Roman" w:cs="Times New Roman"/>
                <w:lang w:val="ro-RO" w:eastAsia="en-GB"/>
              </w:rPr>
              <w:t xml:space="preserve">Workshop: </w:t>
            </w:r>
            <w:r w:rsidRPr="00D503A0">
              <w:rPr>
                <w:rFonts w:ascii="Times New Roman" w:hAnsi="Times New Roman" w:cs="Times New Roman"/>
                <w:i/>
                <w:lang w:val="ro-RO" w:eastAsia="en-GB"/>
              </w:rPr>
              <w:t>continuous training of teaching and managerial staff in the context of the reform of VET system: challenges, trends, solutions</w:t>
            </w:r>
          </w:p>
          <w:p w:rsidR="00900FCA" w:rsidRPr="00F466F2" w:rsidRDefault="00681CDC" w:rsidP="002828B1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 xml:space="preserve">Recommendations </w:t>
            </w:r>
            <w:proofErr w:type="spellStart"/>
            <w:r>
              <w:rPr>
                <w:rFonts w:ascii="Times New Roman" w:hAnsi="Times New Roman" w:cs="Times New Roman"/>
                <w:lang w:val="ro-RO" w:eastAsia="en-GB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val="ro-RO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 w:eastAsia="en-GB"/>
              </w:rPr>
              <w:t>Issues</w:t>
            </w:r>
            <w:proofErr w:type="spellEnd"/>
            <w:r>
              <w:rPr>
                <w:rFonts w:ascii="Times New Roman" w:hAnsi="Times New Roman" w:cs="Times New Roman"/>
                <w:lang w:val="ro-RO" w:eastAsia="en-GB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ro-RO" w:eastAsia="en-GB"/>
              </w:rPr>
              <w:t>Priorities</w:t>
            </w:r>
            <w:proofErr w:type="spellEnd"/>
            <w:r>
              <w:rPr>
                <w:rFonts w:ascii="Times New Roman" w:hAnsi="Times New Roman" w:cs="Times New Roman"/>
                <w:lang w:val="ro-RO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 w:eastAsia="en-GB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lang w:val="ro-RO" w:eastAsia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 w:eastAsia="en-GB"/>
              </w:rPr>
              <w:t>Practicability</w:t>
            </w:r>
            <w:proofErr w:type="spellEnd"/>
          </w:p>
        </w:tc>
      </w:tr>
      <w:tr w:rsidR="00FD5F56" w:rsidRPr="00F466F2" w:rsidTr="00B144E6">
        <w:trPr>
          <w:trHeight w:val="703"/>
        </w:trPr>
        <w:tc>
          <w:tcPr>
            <w:tcW w:w="1419" w:type="dxa"/>
          </w:tcPr>
          <w:p w:rsidR="00FD5F56" w:rsidRDefault="00FD5F56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</w:pP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1</w:t>
            </w:r>
            <w:r w:rsidR="009B0F5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2</w:t>
            </w:r>
            <w:r w:rsidR="0098461A"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:</w:t>
            </w:r>
            <w:r w:rsidR="009B0F5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2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0-</w:t>
            </w:r>
            <w:r w:rsidR="00635B8C"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1</w:t>
            </w:r>
            <w:r w:rsidR="009B0F5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2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:</w:t>
            </w:r>
            <w:r w:rsidR="009B0F5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4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</w:p>
          <w:p w:rsidR="009B0F52" w:rsidRPr="00F466F2" w:rsidRDefault="009B0F52" w:rsidP="009B0F52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</w:pP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2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4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0-1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3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  <w:r w:rsidRPr="00F466F2"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  <w:t>0</w:t>
            </w:r>
          </w:p>
          <w:p w:rsidR="009B0F52" w:rsidRPr="00F466F2" w:rsidRDefault="009B0F52" w:rsidP="00283672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 w:eastAsia="en-GB"/>
              </w:rPr>
            </w:pPr>
          </w:p>
          <w:p w:rsidR="00FD5F56" w:rsidRPr="00F466F2" w:rsidRDefault="00C37C60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GB"/>
              </w:rPr>
              <w:t>13.00-14.00</w:t>
            </w:r>
          </w:p>
        </w:tc>
        <w:tc>
          <w:tcPr>
            <w:tcW w:w="8646" w:type="dxa"/>
          </w:tcPr>
          <w:p w:rsidR="003B1079" w:rsidRPr="003B1079" w:rsidRDefault="003B1079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B1079">
              <w:rPr>
                <w:rFonts w:ascii="Times New Roman" w:hAnsi="Times New Roman" w:cs="Times New Roman"/>
                <w:b/>
                <w:lang w:val="ro-RO"/>
              </w:rPr>
              <w:t>Presenting the results of teamwork.</w:t>
            </w:r>
          </w:p>
          <w:p w:rsidR="00C37C60" w:rsidRDefault="003B1079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3B1079">
              <w:rPr>
                <w:rFonts w:ascii="Times New Roman" w:hAnsi="Times New Roman" w:cs="Times New Roman"/>
                <w:b/>
                <w:lang w:val="ro-RO"/>
              </w:rPr>
              <w:t xml:space="preserve">Conclusions. Closing </w:t>
            </w:r>
            <w:r w:rsidR="00C37C60">
              <w:rPr>
                <w:rFonts w:ascii="Times New Roman" w:hAnsi="Times New Roman" w:cs="Times New Roman"/>
                <w:b/>
                <w:lang w:val="ro-RO"/>
              </w:rPr>
              <w:t>Comments.</w:t>
            </w:r>
          </w:p>
          <w:p w:rsidR="00C37C60" w:rsidRDefault="00C37C60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  <w:p w:rsidR="00FD5F56" w:rsidRPr="00F466F2" w:rsidRDefault="00C37C60" w:rsidP="003B1079">
            <w:pPr>
              <w:spacing w:before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Lunch</w:t>
            </w:r>
            <w:proofErr w:type="spellEnd"/>
          </w:p>
        </w:tc>
      </w:tr>
    </w:tbl>
    <w:p w:rsidR="00FD5F56" w:rsidRPr="00D27764" w:rsidRDefault="00FD5F56" w:rsidP="00FD5F56">
      <w:pPr>
        <w:shd w:val="clear" w:color="auto" w:fill="F3F3F3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FD5F56" w:rsidRPr="00D27764" w:rsidRDefault="00FD5F56" w:rsidP="00FD5F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4E3C20" w:rsidRPr="00FD5F56" w:rsidRDefault="00C37C60">
      <w:pPr>
        <w:rPr>
          <w:lang w:val="ro-RO"/>
        </w:rPr>
      </w:pPr>
      <w:r>
        <w:rPr>
          <w:lang w:val="ro-RO"/>
        </w:rPr>
        <w:t>The discussion will be in Romanian and English</w:t>
      </w:r>
    </w:p>
    <w:sectPr w:rsidR="004E3C20" w:rsidRPr="00FD5F56" w:rsidSect="00562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567" w:right="991" w:bottom="284" w:left="1134" w:header="287" w:footer="4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0AC" w:rsidRDefault="003F00AC">
      <w:pPr>
        <w:spacing w:line="240" w:lineRule="auto"/>
      </w:pPr>
      <w:r>
        <w:separator/>
      </w:r>
    </w:p>
  </w:endnote>
  <w:endnote w:type="continuationSeparator" w:id="0">
    <w:p w:rsidR="003F00AC" w:rsidRDefault="003F0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0D" w:rsidRDefault="003234E6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hAnsi="Times New Roman" w:cs="Times New Roman"/>
        <w:color w:val="auto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0D" w:rsidRDefault="003234E6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E6" w:rsidRDefault="003234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0AC" w:rsidRDefault="003F00AC">
      <w:pPr>
        <w:spacing w:line="240" w:lineRule="auto"/>
      </w:pPr>
      <w:r>
        <w:separator/>
      </w:r>
    </w:p>
  </w:footnote>
  <w:footnote w:type="continuationSeparator" w:id="0">
    <w:p w:rsidR="003F00AC" w:rsidRDefault="003F0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0D" w:rsidRDefault="003234E6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hAnsi="Times New Roman" w:cs="Times New Roman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60D" w:rsidRDefault="003234E6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noProof/>
        <w:color w:val="auto"/>
        <w:sz w:val="20"/>
        <w:szCs w:val="20"/>
        <w:lang w:val="en-GB" w:eastAsia="en-GB"/>
      </w:rPr>
      <w:drawing>
        <wp:inline distT="0" distB="0" distL="0" distR="0" wp14:anchorId="2D86BCDB">
          <wp:extent cx="2133600" cy="932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4E6" w:rsidRDefault="00323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FB"/>
    <w:rsid w:val="000932DB"/>
    <w:rsid w:val="000A3E2E"/>
    <w:rsid w:val="000D1B9E"/>
    <w:rsid w:val="001012AB"/>
    <w:rsid w:val="00122535"/>
    <w:rsid w:val="0014242F"/>
    <w:rsid w:val="0019493E"/>
    <w:rsid w:val="001B1CEB"/>
    <w:rsid w:val="001C39AE"/>
    <w:rsid w:val="001F0D6B"/>
    <w:rsid w:val="00201524"/>
    <w:rsid w:val="00221C4E"/>
    <w:rsid w:val="00241116"/>
    <w:rsid w:val="00253DEA"/>
    <w:rsid w:val="002828B1"/>
    <w:rsid w:val="00283672"/>
    <w:rsid w:val="002A7985"/>
    <w:rsid w:val="002C17BE"/>
    <w:rsid w:val="002E4743"/>
    <w:rsid w:val="00305D2E"/>
    <w:rsid w:val="003234E6"/>
    <w:rsid w:val="003318D2"/>
    <w:rsid w:val="00350E42"/>
    <w:rsid w:val="00386606"/>
    <w:rsid w:val="0039676F"/>
    <w:rsid w:val="003B1079"/>
    <w:rsid w:val="003C292F"/>
    <w:rsid w:val="003D3E7D"/>
    <w:rsid w:val="003E6B35"/>
    <w:rsid w:val="003F00AC"/>
    <w:rsid w:val="0046655C"/>
    <w:rsid w:val="0049262C"/>
    <w:rsid w:val="00493136"/>
    <w:rsid w:val="004E3C20"/>
    <w:rsid w:val="004F76BF"/>
    <w:rsid w:val="00551F5A"/>
    <w:rsid w:val="005D0973"/>
    <w:rsid w:val="006140E8"/>
    <w:rsid w:val="00622C45"/>
    <w:rsid w:val="00635B8C"/>
    <w:rsid w:val="00681CDC"/>
    <w:rsid w:val="006D4611"/>
    <w:rsid w:val="006D5347"/>
    <w:rsid w:val="006E54F2"/>
    <w:rsid w:val="006F1651"/>
    <w:rsid w:val="00705A4E"/>
    <w:rsid w:val="007D64D3"/>
    <w:rsid w:val="00814C12"/>
    <w:rsid w:val="00843962"/>
    <w:rsid w:val="008556AA"/>
    <w:rsid w:val="008759F7"/>
    <w:rsid w:val="00900FCA"/>
    <w:rsid w:val="00954B52"/>
    <w:rsid w:val="0098461A"/>
    <w:rsid w:val="009B0F52"/>
    <w:rsid w:val="00AA2BAC"/>
    <w:rsid w:val="00B062C0"/>
    <w:rsid w:val="00B12C84"/>
    <w:rsid w:val="00B144E6"/>
    <w:rsid w:val="00B329BD"/>
    <w:rsid w:val="00B523FC"/>
    <w:rsid w:val="00B5580B"/>
    <w:rsid w:val="00B72AC1"/>
    <w:rsid w:val="00B96EC0"/>
    <w:rsid w:val="00BC62E1"/>
    <w:rsid w:val="00C02780"/>
    <w:rsid w:val="00C37C60"/>
    <w:rsid w:val="00C8750E"/>
    <w:rsid w:val="00CA032E"/>
    <w:rsid w:val="00D02B20"/>
    <w:rsid w:val="00D06DD4"/>
    <w:rsid w:val="00D078C8"/>
    <w:rsid w:val="00D14ED4"/>
    <w:rsid w:val="00D36B84"/>
    <w:rsid w:val="00D503A0"/>
    <w:rsid w:val="00D6108E"/>
    <w:rsid w:val="00D62AA8"/>
    <w:rsid w:val="00D73F8C"/>
    <w:rsid w:val="00D74D0F"/>
    <w:rsid w:val="00DC77D5"/>
    <w:rsid w:val="00DF4F2F"/>
    <w:rsid w:val="00E22E79"/>
    <w:rsid w:val="00E35330"/>
    <w:rsid w:val="00E96AFB"/>
    <w:rsid w:val="00E97D88"/>
    <w:rsid w:val="00EA5D1C"/>
    <w:rsid w:val="00EB2CD0"/>
    <w:rsid w:val="00EB3333"/>
    <w:rsid w:val="00ED3E80"/>
    <w:rsid w:val="00F466F2"/>
    <w:rsid w:val="00F775FC"/>
    <w:rsid w:val="00FA42C7"/>
    <w:rsid w:val="00FC0176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6DF988B-7EAC-4D17-ABB8-A637DC6C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F56"/>
    <w:pPr>
      <w:spacing w:after="0" w:line="276" w:lineRule="auto"/>
    </w:pPr>
    <w:rPr>
      <w:rFonts w:ascii="Lucida Grande" w:eastAsia="Times New Roman" w:hAnsi="Lucida Grande" w:cs="Lucida Grande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uiPriority w:val="99"/>
    <w:rsid w:val="00FD5F56"/>
    <w:pPr>
      <w:spacing w:after="0" w:line="240" w:lineRule="auto"/>
    </w:pPr>
    <w:rPr>
      <w:rFonts w:ascii="Lucida Grande" w:eastAsia="Times New Roman" w:hAnsi="Lucida Grande" w:cs="Lucida Grande"/>
      <w:color w:val="000000"/>
      <w:lang w:val="en-US"/>
    </w:rPr>
  </w:style>
  <w:style w:type="table" w:styleId="TableGrid">
    <w:name w:val="Table Grid"/>
    <w:basedOn w:val="TableNormal"/>
    <w:uiPriority w:val="59"/>
    <w:rsid w:val="00FD5F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E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E80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34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4E6"/>
    <w:rPr>
      <w:rFonts w:ascii="Lucida Grande" w:eastAsia="Times New Roman" w:hAnsi="Lucida Grande" w:cs="Lucida Grande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34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4E6"/>
    <w:rPr>
      <w:rFonts w:ascii="Lucida Grande" w:eastAsia="Times New Roman" w:hAnsi="Lucida Grande" w:cs="Lucida Grande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50E3B168</Template>
  <TotalTime>31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Ministerul Educației</dc:creator>
  <cp:lastModifiedBy>Denise Loughran</cp:lastModifiedBy>
  <cp:revision>4</cp:revision>
  <cp:lastPrinted>2017-10-18T09:01:00Z</cp:lastPrinted>
  <dcterms:created xsi:type="dcterms:W3CDTF">2018-11-27T09:50:00Z</dcterms:created>
  <dcterms:modified xsi:type="dcterms:W3CDTF">2018-12-06T08:19:00Z</dcterms:modified>
</cp:coreProperties>
</file>