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31B" w:rsidRDefault="00CD331B" w:rsidP="00C73950">
      <w:pPr>
        <w:pStyle w:val="Heading1"/>
      </w:pPr>
      <w:bookmarkStart w:id="0" w:name="_GoBack"/>
      <w:bookmarkEnd w:id="0"/>
    </w:p>
    <w:p w:rsidR="00CD331B" w:rsidRDefault="00CD331B" w:rsidP="00C73950">
      <w:pPr>
        <w:pStyle w:val="Heading1"/>
      </w:pPr>
    </w:p>
    <w:p w:rsidR="00CD331B" w:rsidRDefault="00CD331B" w:rsidP="00C73950">
      <w:pPr>
        <w:pStyle w:val="Heading1"/>
      </w:pPr>
    </w:p>
    <w:p w:rsidR="00CD331B" w:rsidRDefault="00CD331B" w:rsidP="00C73950">
      <w:pPr>
        <w:pStyle w:val="Heading1"/>
      </w:pPr>
    </w:p>
    <w:p w:rsidR="007320F5" w:rsidRPr="00BD7BF1" w:rsidRDefault="0092274B" w:rsidP="00124933">
      <w:pPr>
        <w:pStyle w:val="Title"/>
      </w:pPr>
      <w:r w:rsidRPr="0092274B">
        <w:rPr>
          <w:lang w:val="mk-MK"/>
        </w:rPr>
        <w:t>Трасирање на професионалниот развој за наставниците од средните</w:t>
      </w:r>
      <w:r>
        <w:rPr>
          <w:lang w:val="mk-MK"/>
        </w:rPr>
        <w:t xml:space="preserve"> стручни училишта и </w:t>
      </w:r>
      <w:r>
        <w:rPr>
          <w:lang w:val="mk-MK"/>
        </w:rPr>
        <w:lastRenderedPageBreak/>
        <w:t>обучувачите преку виртуелно вмрежување и он-лајн учење</w:t>
      </w:r>
      <w:r w:rsidR="007320F5">
        <w:t xml:space="preserve"> </w:t>
      </w:r>
    </w:p>
    <w:p w:rsidR="00124933" w:rsidRDefault="00124933" w:rsidP="00124933">
      <w:pPr>
        <w:pStyle w:val="NoSpacing"/>
        <w:rPr>
          <w:rStyle w:val="Strong"/>
          <w:sz w:val="32"/>
          <w:szCs w:val="32"/>
        </w:rPr>
      </w:pPr>
    </w:p>
    <w:p w:rsidR="00C56E4F" w:rsidRDefault="00C56E4F" w:rsidP="00124933">
      <w:pPr>
        <w:pStyle w:val="NoSpacing"/>
        <w:rPr>
          <w:rStyle w:val="Strong"/>
          <w:sz w:val="32"/>
          <w:szCs w:val="32"/>
          <w:lang w:val="mk-MK"/>
        </w:rPr>
      </w:pPr>
      <w:r>
        <w:rPr>
          <w:rStyle w:val="Strong"/>
          <w:sz w:val="32"/>
          <w:szCs w:val="32"/>
          <w:lang w:val="mk-MK"/>
        </w:rPr>
        <w:t>Очекуван резултат</w:t>
      </w:r>
      <w:r w:rsidR="00824545" w:rsidRPr="00124933">
        <w:rPr>
          <w:rStyle w:val="Strong"/>
          <w:sz w:val="32"/>
          <w:szCs w:val="32"/>
        </w:rPr>
        <w:t xml:space="preserve"> 1 – </w:t>
      </w:r>
      <w:r>
        <w:rPr>
          <w:rStyle w:val="Strong"/>
          <w:sz w:val="32"/>
          <w:szCs w:val="32"/>
          <w:lang w:val="mk-MK"/>
        </w:rPr>
        <w:t xml:space="preserve">Нацрт-мапа на он-лајн мрежи на наставници од </w:t>
      </w:r>
      <w:r w:rsidR="0092274B">
        <w:rPr>
          <w:rStyle w:val="Strong"/>
          <w:sz w:val="32"/>
          <w:szCs w:val="32"/>
          <w:lang w:val="mk-MK"/>
        </w:rPr>
        <w:t>средните стручни училишта</w:t>
      </w:r>
      <w:r>
        <w:rPr>
          <w:rStyle w:val="Strong"/>
          <w:sz w:val="32"/>
          <w:szCs w:val="32"/>
          <w:lang w:val="mk-MK"/>
        </w:rPr>
        <w:t xml:space="preserve"> </w:t>
      </w:r>
    </w:p>
    <w:p w:rsidR="00C56E4F" w:rsidRDefault="00C56E4F" w:rsidP="00124933">
      <w:pPr>
        <w:pStyle w:val="NoSpacing"/>
        <w:rPr>
          <w:rStyle w:val="Strong"/>
          <w:sz w:val="32"/>
          <w:szCs w:val="32"/>
          <w:lang w:val="mk-MK"/>
        </w:rPr>
      </w:pPr>
    </w:p>
    <w:p w:rsidR="00430942" w:rsidRPr="00124933" w:rsidRDefault="00430942" w:rsidP="00124933">
      <w:pPr>
        <w:pStyle w:val="NoSpacing"/>
        <w:rPr>
          <w:rStyle w:val="Strong"/>
          <w:sz w:val="32"/>
          <w:szCs w:val="32"/>
        </w:rPr>
      </w:pPr>
    </w:p>
    <w:p w:rsidR="00430942" w:rsidRDefault="00430942" w:rsidP="00124933"/>
    <w:p w:rsidR="00124933" w:rsidRDefault="00124933" w:rsidP="00124933"/>
    <w:p w:rsidR="00124933" w:rsidRDefault="00124933" w:rsidP="00124933"/>
    <w:p w:rsidR="00124933" w:rsidRDefault="00124933" w:rsidP="00124933"/>
    <w:p w:rsidR="00124933" w:rsidRDefault="00124933" w:rsidP="00124933"/>
    <w:p w:rsidR="00124933" w:rsidRDefault="00124933" w:rsidP="00124933"/>
    <w:p w:rsidR="00124933" w:rsidRPr="00E73852" w:rsidRDefault="00124933" w:rsidP="00124933"/>
    <w:p w:rsidR="00323176" w:rsidRPr="00C56E4F" w:rsidRDefault="00C56E4F" w:rsidP="00124933">
      <w:pPr>
        <w:rPr>
          <w:lang w:val="mk-MK"/>
        </w:rPr>
      </w:pPr>
      <w:r>
        <w:rPr>
          <w:b/>
          <w:lang w:val="mk-MK"/>
        </w:rPr>
        <w:t>Држава</w:t>
      </w:r>
      <w:r w:rsidR="00430942" w:rsidRPr="00124933">
        <w:rPr>
          <w:b/>
        </w:rPr>
        <w:t>:</w:t>
      </w:r>
      <w:r w:rsidR="00430942" w:rsidRPr="00E73852">
        <w:t xml:space="preserve"> </w:t>
      </w:r>
      <w:r>
        <w:rPr>
          <w:lang w:val="mk-MK"/>
        </w:rPr>
        <w:t>РЕПУБЛИКА МАКЕДОНИЈА</w:t>
      </w:r>
    </w:p>
    <w:p w:rsidR="00124933" w:rsidRPr="00C56E4F" w:rsidRDefault="00C56E4F" w:rsidP="00124933">
      <w:pPr>
        <w:rPr>
          <w:lang w:val="mk-MK"/>
        </w:rPr>
      </w:pPr>
      <w:r>
        <w:rPr>
          <w:b/>
          <w:lang w:val="mk-MK"/>
        </w:rPr>
        <w:t>Автор</w:t>
      </w:r>
      <w:r w:rsidR="00323176" w:rsidRPr="00124933">
        <w:rPr>
          <w:b/>
        </w:rPr>
        <w:t>:</w:t>
      </w:r>
      <w:r w:rsidR="00323176">
        <w:t xml:space="preserve"> </w:t>
      </w:r>
      <w:r>
        <w:rPr>
          <w:lang w:val="mk-MK"/>
        </w:rPr>
        <w:t>Д-Р ГОЦЕ АРМЕНСКИ</w:t>
      </w:r>
    </w:p>
    <w:p w:rsidR="00124933" w:rsidRDefault="00C56E4F" w:rsidP="00124933">
      <w:r>
        <w:rPr>
          <w:b/>
          <w:lang w:val="mk-MK"/>
        </w:rPr>
        <w:t>Дата</w:t>
      </w:r>
      <w:r w:rsidR="00124933" w:rsidRPr="00124933">
        <w:rPr>
          <w:b/>
        </w:rPr>
        <w:t>:</w:t>
      </w:r>
      <w:r w:rsidR="00124933">
        <w:t xml:space="preserve"> </w:t>
      </w:r>
      <w:r>
        <w:rPr>
          <w:lang w:val="mk-MK"/>
        </w:rPr>
        <w:t xml:space="preserve">1 јуни 2017 год. </w:t>
      </w:r>
    </w:p>
    <w:p w:rsidR="00124933" w:rsidRDefault="00124933" w:rsidP="00124933">
      <w:pPr>
        <w:sectPr w:rsidR="00124933" w:rsidSect="005E185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24933" w:rsidRDefault="00124933" w:rsidP="00124933"/>
    <w:p w:rsidR="009A3FFA" w:rsidRDefault="009A3FFA" w:rsidP="009A3FFA">
      <w:pPr>
        <w:pStyle w:val="Heading1"/>
      </w:pPr>
    </w:p>
    <w:p w:rsidR="00124933" w:rsidRPr="006B4AC9" w:rsidRDefault="006B4AC9" w:rsidP="009A3FFA">
      <w:pPr>
        <w:pStyle w:val="Heading1"/>
        <w:rPr>
          <w:color w:val="auto"/>
          <w:lang w:val="mk-MK"/>
        </w:rPr>
      </w:pPr>
      <w:r>
        <w:rPr>
          <w:color w:val="auto"/>
          <w:lang w:val="mk-MK"/>
        </w:rPr>
        <w:t>СОДРЖИНА</w:t>
      </w:r>
    </w:p>
    <w:p w:rsidR="00124933" w:rsidRDefault="00124933" w:rsidP="00124933"/>
    <w:p w:rsidR="00330E2E" w:rsidRDefault="00124933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bCs/>
        </w:rPr>
        <w:fldChar w:fldCharType="begin"/>
      </w:r>
      <w:r>
        <w:rPr>
          <w:bCs/>
        </w:rPr>
        <w:instrText xml:space="preserve"> TOC \o "1-3" </w:instrText>
      </w:r>
      <w:r>
        <w:rPr>
          <w:bCs/>
        </w:rPr>
        <w:fldChar w:fldCharType="separate"/>
      </w:r>
      <w:r w:rsidR="006B4AC9">
        <w:rPr>
          <w:noProof/>
          <w:lang w:val="mk-MK"/>
        </w:rPr>
        <w:t>СОДРЖИНА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_Toc358931291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2</w:t>
      </w:r>
      <w:r w:rsidR="00330E2E">
        <w:rPr>
          <w:noProof/>
        </w:rPr>
        <w:fldChar w:fldCharType="end"/>
      </w:r>
    </w:p>
    <w:p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ВОВЕД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_Toc358931292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3</w:t>
      </w:r>
      <w:r w:rsidR="00330E2E">
        <w:rPr>
          <w:noProof/>
        </w:rPr>
        <w:fldChar w:fldCharType="end"/>
      </w:r>
    </w:p>
    <w:p w:rsidR="00330E2E" w:rsidRDefault="006B4AC9">
      <w:pPr>
        <w:pStyle w:val="TOC2"/>
        <w:tabs>
          <w:tab w:val="right" w:pos="9010"/>
        </w:tabs>
        <w:rPr>
          <w:rFonts w:eastAsiaTheme="minorEastAsia"/>
          <w:b w:val="0"/>
          <w:smallCaps w:val="0"/>
          <w:noProof/>
          <w:sz w:val="24"/>
          <w:szCs w:val="24"/>
          <w:lang w:eastAsia="ja-JP"/>
        </w:rPr>
      </w:pPr>
      <w:r>
        <w:rPr>
          <w:noProof/>
          <w:lang w:val="mk-MK"/>
        </w:rPr>
        <w:t>МЕТОДОЛОГИЈА НА СОБИРАЊЕ ПОДАТОЦИ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_Toc358931293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3</w:t>
      </w:r>
      <w:r w:rsidR="00330E2E">
        <w:rPr>
          <w:noProof/>
        </w:rPr>
        <w:fldChar w:fldCharType="end"/>
      </w:r>
    </w:p>
    <w:p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ИДЕНТИФИКУВАНИ ВИРТУЕЛНИ МРЕЖИ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_Toc358931294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5</w:t>
      </w:r>
      <w:r w:rsidR="00330E2E">
        <w:rPr>
          <w:noProof/>
        </w:rPr>
        <w:fldChar w:fldCharType="end"/>
      </w:r>
    </w:p>
    <w:p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ИНТЕРВЈУА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_Toc358931295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10</w:t>
      </w:r>
      <w:r w:rsidR="00330E2E">
        <w:rPr>
          <w:noProof/>
        </w:rPr>
        <w:fldChar w:fldCharType="end"/>
      </w:r>
    </w:p>
    <w:p w:rsidR="00330E2E" w:rsidRDefault="006B4AC9">
      <w:pPr>
        <w:pStyle w:val="TOC1"/>
        <w:tabs>
          <w:tab w:val="right" w:pos="9010"/>
        </w:tabs>
        <w:rPr>
          <w:rFonts w:eastAsiaTheme="minorEastAsia"/>
          <w:b w:val="0"/>
          <w:caps w:val="0"/>
          <w:noProof/>
          <w:sz w:val="24"/>
          <w:szCs w:val="24"/>
          <w:u w:val="none"/>
          <w:lang w:eastAsia="ja-JP"/>
        </w:rPr>
      </w:pPr>
      <w:r>
        <w:rPr>
          <w:noProof/>
          <w:lang w:val="mk-MK"/>
        </w:rPr>
        <w:t>ИНИЦИЈАЛНИ НАОДИ</w:t>
      </w:r>
      <w:r w:rsidR="00330E2E">
        <w:rPr>
          <w:noProof/>
        </w:rPr>
        <w:tab/>
      </w:r>
      <w:r w:rsidR="00330E2E">
        <w:rPr>
          <w:noProof/>
        </w:rPr>
        <w:fldChar w:fldCharType="begin"/>
      </w:r>
      <w:r w:rsidR="00330E2E">
        <w:rPr>
          <w:noProof/>
        </w:rPr>
        <w:instrText xml:space="preserve"> PAGEREF _Toc358931296 \h </w:instrText>
      </w:r>
      <w:r w:rsidR="00330E2E">
        <w:rPr>
          <w:noProof/>
        </w:rPr>
      </w:r>
      <w:r w:rsidR="00330E2E">
        <w:rPr>
          <w:noProof/>
        </w:rPr>
        <w:fldChar w:fldCharType="separate"/>
      </w:r>
      <w:r w:rsidR="00330E2E">
        <w:rPr>
          <w:noProof/>
        </w:rPr>
        <w:t>20</w:t>
      </w:r>
      <w:r w:rsidR="00330E2E">
        <w:rPr>
          <w:noProof/>
        </w:rPr>
        <w:fldChar w:fldCharType="end"/>
      </w:r>
    </w:p>
    <w:p w:rsidR="00124933" w:rsidRDefault="00124933" w:rsidP="00C73950">
      <w:pPr>
        <w:pStyle w:val="Heading1"/>
      </w:pPr>
      <w:r>
        <w:rPr>
          <w:rFonts w:asciiTheme="minorHAnsi" w:eastAsiaTheme="minorHAnsi" w:hAnsiTheme="minorHAnsi" w:cstheme="minorBidi"/>
          <w:bCs w:val="0"/>
          <w:color w:val="auto"/>
          <w:sz w:val="22"/>
          <w:szCs w:val="22"/>
          <w:u w:val="single"/>
          <w:lang w:val="en-US"/>
        </w:rPr>
        <w:fldChar w:fldCharType="end"/>
      </w:r>
    </w:p>
    <w:p w:rsidR="00124933" w:rsidRDefault="00124933" w:rsidP="00C73950">
      <w:pPr>
        <w:pStyle w:val="Heading1"/>
        <w:sectPr w:rsidR="00124933" w:rsidSect="005E1850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124933" w:rsidRDefault="00124933" w:rsidP="00C73950">
      <w:pPr>
        <w:pStyle w:val="Heading1"/>
      </w:pPr>
    </w:p>
    <w:p w:rsidR="00824545" w:rsidRPr="006B4AC9" w:rsidRDefault="006B4AC9" w:rsidP="00C73950">
      <w:pPr>
        <w:pStyle w:val="Heading1"/>
        <w:rPr>
          <w:color w:val="auto"/>
          <w:lang w:val="mk-MK"/>
        </w:rPr>
      </w:pPr>
      <w:r>
        <w:rPr>
          <w:color w:val="auto"/>
          <w:lang w:val="mk-MK"/>
        </w:rPr>
        <w:t>ВОВЕД</w:t>
      </w:r>
    </w:p>
    <w:p w:rsidR="00062E4D" w:rsidRDefault="007F3EDF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lang w:val="mk-MK"/>
        </w:rPr>
        <w:t xml:space="preserve">Работејќи кон остварување на својата визија да го направи стручното образование и обука (ВЕТ) двигател за доживотно учење и одржлив развој во партнерските земји и со тоа да придонесе кон конкурентност и социјална кохезија, </w:t>
      </w:r>
      <w:r w:rsidRPr="007F3EDF">
        <w:t xml:space="preserve">Европската </w:t>
      </w:r>
      <w:r>
        <w:rPr>
          <w:lang w:val="mk-MK"/>
        </w:rPr>
        <w:t xml:space="preserve">фондација за обука </w:t>
      </w:r>
      <w:r w:rsidR="00A41233">
        <w:rPr>
          <w:lang w:val="mk-MK"/>
        </w:rPr>
        <w:t xml:space="preserve">го спроведува проектот „Континуиран професионален развој на наставниците од средните стручни училишта и обучувачите“. Една од специфичните цели на овој проект е да </w:t>
      </w:r>
      <w:r w:rsidR="004F6BBA">
        <w:rPr>
          <w:lang w:val="mk-MK"/>
        </w:rPr>
        <w:t>го поддржи континуираниот професионален развој на наставниците од средните стручни училишта и обучувачите</w:t>
      </w:r>
      <w:r w:rsidR="004F6BBA" w:rsidRPr="00062E4D">
        <w:rPr>
          <w:rFonts w:eastAsia="Times New Roman"/>
          <w:bCs/>
        </w:rPr>
        <w:t xml:space="preserve"> </w:t>
      </w:r>
      <w:r w:rsidR="004F6BBA">
        <w:rPr>
          <w:rFonts w:eastAsia="Times New Roman"/>
          <w:bCs/>
          <w:lang w:val="mk-MK"/>
        </w:rPr>
        <w:t>со помош на виртуелни мрежи и дигитално и он-лајн учење</w:t>
      </w:r>
      <w:r w:rsidR="00062E4D">
        <w:rPr>
          <w:rFonts w:eastAsia="Times New Roman"/>
          <w:bCs/>
        </w:rPr>
        <w:t>.</w:t>
      </w:r>
    </w:p>
    <w:p w:rsidR="00062E4D" w:rsidRPr="00062E4D" w:rsidRDefault="004F6BBA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Дигиталното учење може да придонесе за надградување на компетенциите на наставниците за користење на дигиталното </w:t>
      </w:r>
      <w:r w:rsidR="0092274B">
        <w:rPr>
          <w:rFonts w:eastAsia="Times New Roman"/>
          <w:bCs/>
          <w:lang w:val="mk-MK"/>
        </w:rPr>
        <w:t>учење и во самата</w:t>
      </w:r>
      <w:r>
        <w:rPr>
          <w:rFonts w:eastAsia="Times New Roman"/>
          <w:bCs/>
          <w:lang w:val="mk-MK"/>
        </w:rPr>
        <w:t xml:space="preserve"> настава, како и да придонесе за развој на други професионални компетенции. Виртуелните мрежи за </w:t>
      </w:r>
      <w:r>
        <w:rPr>
          <w:lang w:val="mk-MK"/>
        </w:rPr>
        <w:t xml:space="preserve">наставниците од средните стручни училишта и обучувачите постојат во разни форми и можат да се користат за споделување вести, споделување и рефлексија во однос на </w:t>
      </w:r>
      <w:r>
        <w:rPr>
          <w:lang w:val="mk-MK"/>
        </w:rPr>
        <w:lastRenderedPageBreak/>
        <w:t xml:space="preserve">подучувањето и наставната пракса, развој и споделување на отворени образовни ресурси, вмрежување меѓу учесниците, </w:t>
      </w:r>
      <w:r w:rsidR="00EE7FCA">
        <w:rPr>
          <w:lang w:val="mk-MK"/>
        </w:rPr>
        <w:t>информирање за разни можности за соработка, он-лајн учење, валоризација на искуства и пракса, како и истражување</w:t>
      </w:r>
      <w:r w:rsidR="00062E4D">
        <w:rPr>
          <w:rFonts w:eastAsia="Times New Roman"/>
          <w:bCs/>
        </w:rPr>
        <w:t>.</w:t>
      </w:r>
    </w:p>
    <w:p w:rsidR="00FC7AA0" w:rsidRDefault="00EE7FCA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Во рамки на активностите на проектот, </w:t>
      </w:r>
      <w:r w:rsidRPr="007F3EDF">
        <w:t xml:space="preserve">Европската </w:t>
      </w:r>
      <w:r>
        <w:rPr>
          <w:lang w:val="mk-MK"/>
        </w:rPr>
        <w:t>фондација за обука поддржува развој на ефективни и одржливи виртуелни заедници за професионален развој на наставниците од средните стручни училишта од поранешна Југословенска Република Македонија. Заедно со клучните чинители ќе работат врз веќе воспоставените капацитети и аспирации за развој, проширување и збогатување на професионалниот развој на наставниците од средните стручни училишта и обучувачите</w:t>
      </w:r>
      <w:r w:rsidR="00FC7AA0" w:rsidRPr="00FC7AA0">
        <w:rPr>
          <w:rFonts w:eastAsia="Times New Roman"/>
          <w:bCs/>
        </w:rPr>
        <w:t xml:space="preserve">. </w:t>
      </w:r>
    </w:p>
    <w:p w:rsidR="00062E4D" w:rsidRDefault="0021693D" w:rsidP="00062E4D">
      <w:pPr>
        <w:pStyle w:val="NoSpacing"/>
        <w:spacing w:before="12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Целите на оваа задача беа:</w:t>
      </w:r>
    </w:p>
    <w:p w:rsidR="006B74D1" w:rsidRPr="00062E4D" w:rsidRDefault="004F6BB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>Идентификување и ангажирање партнери, институции и надлежни во користењето на виртуелните мрежи за професионален развој на наставниците од средните стручни училишта</w:t>
      </w:r>
      <w:r w:rsidR="006B74D1" w:rsidRPr="00062E4D">
        <w:t>;</w:t>
      </w:r>
    </w:p>
    <w:p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>Идентификување на отворени образовни ресурси и практики кои можат да бидат вклучени и споделувани преку виртуелни мрежи или платмофрми</w:t>
      </w:r>
      <w:r w:rsidR="006B74D1" w:rsidRPr="00062E4D">
        <w:t>;</w:t>
      </w:r>
    </w:p>
    <w:p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>Одредување на подрачјето и фокусот на пилот виртуелна мрежа</w:t>
      </w:r>
      <w:r w:rsidR="006B74D1" w:rsidRPr="00062E4D">
        <w:t>;</w:t>
      </w:r>
    </w:p>
    <w:p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lastRenderedPageBreak/>
        <w:t>Промоција на концептот за комбинирано учење во трите држави</w:t>
      </w:r>
      <w:r w:rsidR="006B74D1" w:rsidRPr="00062E4D">
        <w:t>;</w:t>
      </w:r>
    </w:p>
    <w:p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t xml:space="preserve">Идентификување и промовирање на добри практики од странство од областа на создавање и </w:t>
      </w:r>
      <w:r>
        <w:rPr>
          <w:lang w:val="mk-MK"/>
        </w:rPr>
        <w:t xml:space="preserve">водење </w:t>
      </w:r>
      <w:r>
        <w:t>на виртуелни мрежи</w:t>
      </w:r>
      <w:r w:rsidR="006B74D1" w:rsidRPr="00062E4D">
        <w:t>;</w:t>
      </w:r>
    </w:p>
    <w:p w:rsidR="006B74D1" w:rsidRPr="00062E4D" w:rsidRDefault="00EE7FCA" w:rsidP="00FC7902">
      <w:pPr>
        <w:pStyle w:val="ListParagraph"/>
        <w:numPr>
          <w:ilvl w:val="0"/>
          <w:numId w:val="3"/>
        </w:numPr>
        <w:spacing w:before="120" w:after="0" w:line="276" w:lineRule="auto"/>
        <w:ind w:left="714" w:hanging="357"/>
        <w:contextualSpacing w:val="0"/>
      </w:pPr>
      <w:r>
        <w:rPr>
          <w:lang w:val="mk-MK"/>
        </w:rPr>
        <w:t xml:space="preserve">Поддршка на клучните </w:t>
      </w:r>
      <w:r w:rsidR="0092274B">
        <w:rPr>
          <w:lang w:val="mk-MK"/>
        </w:rPr>
        <w:t>државни</w:t>
      </w:r>
      <w:r>
        <w:rPr>
          <w:lang w:val="mk-MK"/>
        </w:rPr>
        <w:t xml:space="preserve"> институции</w:t>
      </w:r>
      <w:r w:rsidR="006B74D1" w:rsidRPr="00062E4D">
        <w:t>.</w:t>
      </w:r>
    </w:p>
    <w:p w:rsidR="00EE7FCA" w:rsidRDefault="00EE7FCA" w:rsidP="004F4F98">
      <w:pPr>
        <w:pStyle w:val="Heading2"/>
        <w:spacing w:before="120" w:after="0" w:line="276" w:lineRule="auto"/>
        <w:rPr>
          <w:color w:val="auto"/>
          <w:lang w:val="mk-MK"/>
        </w:rPr>
      </w:pPr>
    </w:p>
    <w:p w:rsidR="000A0BB3" w:rsidRPr="00FC7902" w:rsidRDefault="00A41233" w:rsidP="004F4F98">
      <w:pPr>
        <w:pStyle w:val="Heading2"/>
        <w:spacing w:before="120" w:after="0" w:line="276" w:lineRule="auto"/>
        <w:rPr>
          <w:color w:val="auto"/>
        </w:rPr>
      </w:pPr>
      <w:r>
        <w:rPr>
          <w:color w:val="auto"/>
          <w:lang w:val="mk-MK"/>
        </w:rPr>
        <w:t xml:space="preserve">Методологија на собирање податоци </w:t>
      </w:r>
      <w:r w:rsidR="00E9012B" w:rsidRPr="00FC7902">
        <w:rPr>
          <w:color w:val="auto"/>
        </w:rPr>
        <w:t xml:space="preserve"> </w:t>
      </w:r>
    </w:p>
    <w:p w:rsidR="00036EA1" w:rsidRDefault="00A41233" w:rsidP="004F4F98">
      <w:pPr>
        <w:tabs>
          <w:tab w:val="left" w:pos="3737"/>
        </w:tabs>
        <w:spacing w:before="120" w:after="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За да се реализираат поставените цели на оваа задача, експерт</w:t>
      </w:r>
      <w:r w:rsidR="0092274B">
        <w:rPr>
          <w:rFonts w:eastAsia="Times New Roman"/>
          <w:bCs/>
          <w:lang w:val="mk-MK"/>
        </w:rPr>
        <w:t>от изврши длабинско истражување</w:t>
      </w:r>
      <w:r>
        <w:rPr>
          <w:rFonts w:eastAsia="Times New Roman"/>
          <w:bCs/>
          <w:lang w:val="mk-MK"/>
        </w:rPr>
        <w:t xml:space="preserve"> на интернет за да ги идентификува клучните чинители кои се релевантни за оваа задача. Собраните резултати беа анализирани и категоризирани при </w:t>
      </w:r>
      <w:r w:rsidR="0092274B">
        <w:rPr>
          <w:rFonts w:eastAsia="Times New Roman"/>
          <w:bCs/>
          <w:lang w:val="mk-MK"/>
        </w:rPr>
        <w:t xml:space="preserve">директни </w:t>
      </w:r>
      <w:r>
        <w:rPr>
          <w:rFonts w:eastAsia="Times New Roman"/>
          <w:bCs/>
          <w:lang w:val="mk-MK"/>
        </w:rPr>
        <w:t>интервјуа со оние чинители кои беа оценети како релевантни играчи со моментален или иден капацитет и аспирации за користење и промовирање на виртуелните мрежи и дигиталното и он-лајн учење во областа на стручното образование. Беа спроведени 14 интервјуа со 18 испитаници</w:t>
      </w:r>
      <w:r w:rsidR="00C21C0C">
        <w:rPr>
          <w:rFonts w:eastAsia="Times New Roman"/>
          <w:bCs/>
        </w:rPr>
        <w:t>.</w:t>
      </w:r>
    </w:p>
    <w:p w:rsidR="00B423B6" w:rsidRDefault="00A41233" w:rsidP="004F4F98">
      <w:pPr>
        <w:tabs>
          <w:tab w:val="left" w:pos="3737"/>
        </w:tabs>
        <w:spacing w:before="120" w:after="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Целта на </w:t>
      </w:r>
      <w:r w:rsidR="0092274B">
        <w:rPr>
          <w:rFonts w:eastAsia="Times New Roman"/>
          <w:bCs/>
          <w:lang w:val="mk-MK"/>
        </w:rPr>
        <w:t xml:space="preserve">директните </w:t>
      </w:r>
      <w:r>
        <w:rPr>
          <w:rFonts w:eastAsia="Times New Roman"/>
          <w:bCs/>
          <w:lang w:val="mk-MK"/>
        </w:rPr>
        <w:t>интервјуа беше да се дискутираат минатите, сегашните и идните активности на секој од чинителите во однос на користењето на дигиталните мрежи и он-лајн учењето</w:t>
      </w:r>
      <w:r w:rsidR="000E0BCE">
        <w:rPr>
          <w:rFonts w:eastAsia="Times New Roman"/>
          <w:bCs/>
          <w:lang w:val="mk-MK"/>
        </w:rPr>
        <w:t>, доколку такво воопшто има, како</w:t>
      </w:r>
      <w:r>
        <w:rPr>
          <w:rFonts w:eastAsia="Times New Roman"/>
          <w:bCs/>
          <w:lang w:val="mk-MK"/>
        </w:rPr>
        <w:t xml:space="preserve"> и да се анализира свесноста и подготвеноста </w:t>
      </w:r>
      <w:r w:rsidR="000E0BCE">
        <w:rPr>
          <w:rFonts w:eastAsia="Times New Roman"/>
          <w:bCs/>
          <w:lang w:val="mk-MK"/>
        </w:rPr>
        <w:t xml:space="preserve">да се </w:t>
      </w:r>
      <w:r w:rsidR="000E0BCE">
        <w:rPr>
          <w:rFonts w:eastAsia="Times New Roman"/>
          <w:bCs/>
          <w:lang w:val="mk-MK"/>
        </w:rPr>
        <w:lastRenderedPageBreak/>
        <w:t xml:space="preserve">премине кон користење на дигиталните мрежи и он-лајн учењето во иднина. Сите постоечки дигитални мрежи беа снимени и </w:t>
      </w:r>
      <w:r w:rsidR="00D66526">
        <w:rPr>
          <w:rFonts w:eastAsia="Times New Roman"/>
          <w:bCs/>
          <w:lang w:val="mk-MK"/>
        </w:rPr>
        <w:t xml:space="preserve">повеќе информации за истите се дадени </w:t>
      </w:r>
      <w:r w:rsidR="000E0BCE">
        <w:rPr>
          <w:rFonts w:eastAsia="Times New Roman"/>
          <w:bCs/>
          <w:lang w:val="mk-MK"/>
        </w:rPr>
        <w:t>во табелите во продолжение на овој извештај</w:t>
      </w:r>
      <w:r w:rsidR="000B2DE7">
        <w:rPr>
          <w:rFonts w:eastAsia="Times New Roman"/>
          <w:bCs/>
        </w:rPr>
        <w:t>.</w:t>
      </w:r>
    </w:p>
    <w:p w:rsidR="000A0BB3" w:rsidRPr="00187890" w:rsidRDefault="000A0BB3" w:rsidP="00187890">
      <w:pPr>
        <w:rPr>
          <w:rFonts w:ascii="Arial" w:eastAsiaTheme="majorEastAsia" w:hAnsi="Arial" w:cstheme="majorBidi"/>
          <w:b/>
          <w:bCs/>
          <w:caps/>
          <w:color w:val="5B9BD5" w:themeColor="accent1"/>
          <w:sz w:val="36"/>
          <w:szCs w:val="36"/>
        </w:rPr>
      </w:pPr>
    </w:p>
    <w:p w:rsidR="00194E04" w:rsidRPr="00D052AF" w:rsidRDefault="00194E04" w:rsidP="000A0BB3">
      <w:pPr>
        <w:jc w:val="both"/>
        <w:rPr>
          <w:rFonts w:ascii="Arial" w:hAnsi="Arial" w:cs="Arial"/>
          <w:lang w:val="en-GB"/>
        </w:rPr>
        <w:sectPr w:rsidR="00194E04" w:rsidRPr="00D052AF" w:rsidSect="005E1850">
          <w:pgSz w:w="11900" w:h="16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7A2D6C" w:rsidRPr="006B4A75" w:rsidRDefault="007A2D6C">
      <w:pPr>
        <w:rPr>
          <w:rFonts w:ascii="Arial" w:hAnsi="Arial" w:cs="Arial"/>
        </w:rPr>
      </w:pPr>
    </w:p>
    <w:p w:rsidR="009D0BB3" w:rsidRPr="009A3FFA" w:rsidRDefault="0021693D" w:rsidP="009D0BB3">
      <w:pPr>
        <w:pStyle w:val="Heading1"/>
        <w:rPr>
          <w:color w:val="auto"/>
        </w:rPr>
      </w:pPr>
      <w:bookmarkStart w:id="1" w:name="_Toc358931294"/>
      <w:r>
        <w:rPr>
          <w:color w:val="auto"/>
          <w:lang w:val="mk-MK"/>
        </w:rPr>
        <w:t>ИДЕНТИФИКУВАНИ ВИРТУЕЛНИ МРЕЖИ</w:t>
      </w:r>
      <w:bookmarkEnd w:id="1"/>
    </w:p>
    <w:p w:rsidR="00431F26" w:rsidRDefault="000E0BCE" w:rsidP="00A65310">
      <w:pPr>
        <w:spacing w:line="276" w:lineRule="auto"/>
      </w:pPr>
      <w:r>
        <w:rPr>
          <w:lang w:val="mk-MK"/>
        </w:rPr>
        <w:t xml:space="preserve">Оваа секција ги опишува идентификуваните виртуелни мрежи кои биле или се во употреба во </w:t>
      </w:r>
      <w:r w:rsidR="006B4A75">
        <w:rPr>
          <w:lang w:val="mk-MK"/>
        </w:rPr>
        <w:t>државата</w:t>
      </w:r>
      <w:r>
        <w:rPr>
          <w:lang w:val="mk-MK"/>
        </w:rPr>
        <w:t>. Наведените мрежи се идентификувани преку он-лајн пребарување и директни интервјуа спроведени од страна на експертот</w:t>
      </w:r>
      <w:r w:rsidR="006777C0">
        <w:t>.</w:t>
      </w:r>
    </w:p>
    <w:tbl>
      <w:tblPr>
        <w:tblStyle w:val="TableGrid"/>
        <w:tblW w:w="514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010"/>
        <w:gridCol w:w="1252"/>
        <w:gridCol w:w="1120"/>
        <w:gridCol w:w="3093"/>
        <w:gridCol w:w="1355"/>
        <w:gridCol w:w="1117"/>
        <w:gridCol w:w="997"/>
        <w:gridCol w:w="1077"/>
        <w:gridCol w:w="1140"/>
        <w:gridCol w:w="1198"/>
      </w:tblGrid>
      <w:tr w:rsidR="0098221E" w:rsidRPr="00FD0BDF" w:rsidTr="0098221E">
        <w:tc>
          <w:tcPr>
            <w:tcW w:w="700" w:type="pct"/>
            <w:shd w:val="clear" w:color="auto" w:fill="E6E6E6"/>
            <w:vAlign w:val="center"/>
          </w:tcPr>
          <w:p w:rsidR="00A65310" w:rsidRPr="0021693D" w:rsidRDefault="0021693D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Име</w:t>
            </w:r>
          </w:p>
        </w:tc>
        <w:tc>
          <w:tcPr>
            <w:tcW w:w="436" w:type="pct"/>
            <w:shd w:val="clear" w:color="auto" w:fill="E6E6E6"/>
            <w:vAlign w:val="center"/>
          </w:tcPr>
          <w:p w:rsidR="00A65310" w:rsidRPr="0021693D" w:rsidRDefault="0021693D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Сопственик/ци</w:t>
            </w:r>
          </w:p>
        </w:tc>
        <w:tc>
          <w:tcPr>
            <w:tcW w:w="390" w:type="pct"/>
            <w:shd w:val="clear" w:color="auto" w:fill="E6E6E6"/>
            <w:vAlign w:val="center"/>
          </w:tcPr>
          <w:p w:rsidR="00A65310" w:rsidRPr="0021693D" w:rsidRDefault="0021693D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Регистрирани корисници</w:t>
            </w:r>
          </w:p>
        </w:tc>
        <w:tc>
          <w:tcPr>
            <w:tcW w:w="1077" w:type="pct"/>
            <w:shd w:val="clear" w:color="auto" w:fill="E6E6E6"/>
            <w:vAlign w:val="center"/>
          </w:tcPr>
          <w:p w:rsidR="00A65310" w:rsidRPr="00FD0BDF" w:rsidRDefault="0021693D" w:rsidP="00D171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Тип на корисници</w:t>
            </w:r>
            <w:r w:rsidR="00A65310" w:rsidRPr="00FD0BDF">
              <w:rPr>
                <w:b/>
                <w:sz w:val="18"/>
                <w:szCs w:val="18"/>
              </w:rPr>
              <w:t xml:space="preserve">: </w:t>
            </w:r>
          </w:p>
          <w:p w:rsidR="00A65310" w:rsidRPr="00FD0BDF" w:rsidRDefault="0021693D" w:rsidP="00D17166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Интра/вон организациски</w:t>
            </w:r>
            <w:r w:rsidR="00A65310" w:rsidRPr="00FD0BDF">
              <w:rPr>
                <w:b/>
                <w:sz w:val="18"/>
                <w:szCs w:val="18"/>
              </w:rPr>
              <w:t>;</w:t>
            </w:r>
          </w:p>
          <w:p w:rsidR="00A65310" w:rsidRPr="00FD0BDF" w:rsidRDefault="0021693D" w:rsidP="00D17166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Основно/ средно/ средно стручно/ универзитети</w:t>
            </w:r>
            <w:r w:rsidR="00A65310" w:rsidRPr="00FD0BDF">
              <w:rPr>
                <w:b/>
                <w:sz w:val="18"/>
                <w:szCs w:val="18"/>
              </w:rPr>
              <w:t xml:space="preserve">; </w:t>
            </w:r>
          </w:p>
          <w:p w:rsidR="00A65310" w:rsidRPr="00FD0BDF" w:rsidRDefault="0021693D" w:rsidP="006B4A75">
            <w:pPr>
              <w:pStyle w:val="ListParagraph"/>
              <w:numPr>
                <w:ilvl w:val="0"/>
                <w:numId w:val="5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 xml:space="preserve">Наставник/ ученик/ обучувач/ </w:t>
            </w:r>
            <w:r w:rsidR="006B4A75">
              <w:rPr>
                <w:b/>
                <w:sz w:val="18"/>
                <w:szCs w:val="18"/>
                <w:lang w:val="mk-MK"/>
              </w:rPr>
              <w:t xml:space="preserve">обучувач од компанија за обуки/ </w:t>
            </w:r>
            <w:r>
              <w:rPr>
                <w:b/>
                <w:sz w:val="18"/>
                <w:szCs w:val="18"/>
                <w:lang w:val="mk-MK"/>
              </w:rPr>
              <w:t xml:space="preserve">инструктор </w:t>
            </w:r>
          </w:p>
        </w:tc>
        <w:tc>
          <w:tcPr>
            <w:tcW w:w="472" w:type="pct"/>
            <w:shd w:val="clear" w:color="auto" w:fill="E6E6E6"/>
            <w:vAlign w:val="center"/>
          </w:tcPr>
          <w:p w:rsidR="00A65310" w:rsidRPr="00FD0BDF" w:rsidRDefault="00D5568F" w:rsidP="00D171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Функционалност</w:t>
            </w:r>
            <w:r w:rsidR="00A65310" w:rsidRPr="00FD0BDF">
              <w:rPr>
                <w:b/>
                <w:sz w:val="18"/>
                <w:szCs w:val="18"/>
              </w:rPr>
              <w:t>:</w:t>
            </w:r>
          </w:p>
          <w:p w:rsidR="00A65310" w:rsidRPr="00FD0BDF" w:rsidRDefault="00A65310" w:rsidP="00D5568F">
            <w:pPr>
              <w:rPr>
                <w:b/>
                <w:sz w:val="18"/>
                <w:szCs w:val="18"/>
              </w:rPr>
            </w:pPr>
            <w:r w:rsidRPr="00FD0BDF">
              <w:rPr>
                <w:b/>
                <w:sz w:val="18"/>
                <w:szCs w:val="18"/>
              </w:rPr>
              <w:t>(</w:t>
            </w:r>
            <w:r w:rsidR="00D5568F">
              <w:rPr>
                <w:b/>
                <w:sz w:val="18"/>
                <w:szCs w:val="18"/>
                <w:lang w:val="mk-MK"/>
              </w:rPr>
              <w:t>види фото за концепт</w:t>
            </w:r>
            <w:r w:rsidRPr="00FD0BDF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89" w:type="pct"/>
            <w:shd w:val="clear" w:color="auto" w:fill="E6E6E6"/>
            <w:vAlign w:val="center"/>
          </w:tcPr>
          <w:p w:rsidR="00A65310" w:rsidRPr="00FD0BDF" w:rsidRDefault="00AF7C25" w:rsidP="00D171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Финансиска поддршка</w:t>
            </w:r>
            <w:r w:rsidR="00A65310" w:rsidRPr="00FD0BD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7" w:type="pct"/>
            <w:shd w:val="clear" w:color="auto" w:fill="E6E6E6"/>
            <w:vAlign w:val="center"/>
          </w:tcPr>
          <w:p w:rsidR="00A65310" w:rsidRPr="0098221E" w:rsidRDefault="000E0BCE" w:rsidP="00D17166">
            <w:pPr>
              <w:rPr>
                <w:b/>
                <w:sz w:val="18"/>
                <w:szCs w:val="18"/>
                <w:lang w:val="mk-MK"/>
              </w:rPr>
            </w:pPr>
            <w:r>
              <w:rPr>
                <w:b/>
                <w:sz w:val="18"/>
                <w:szCs w:val="18"/>
                <w:lang w:val="mk-MK"/>
              </w:rPr>
              <w:t>Директно вмрежување</w:t>
            </w:r>
          </w:p>
        </w:tc>
        <w:tc>
          <w:tcPr>
            <w:tcW w:w="375" w:type="pct"/>
            <w:shd w:val="clear" w:color="auto" w:fill="E6E6E6"/>
            <w:vAlign w:val="center"/>
          </w:tcPr>
          <w:p w:rsidR="00A65310" w:rsidRPr="00FD0BDF" w:rsidRDefault="0098221E" w:rsidP="009822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>Фокус на пр. предмет</w:t>
            </w:r>
            <w:r w:rsidR="00A65310" w:rsidRPr="00FD0BD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7" w:type="pct"/>
            <w:shd w:val="clear" w:color="auto" w:fill="E6E6E6"/>
            <w:vAlign w:val="center"/>
          </w:tcPr>
          <w:p w:rsidR="00A65310" w:rsidRPr="00FD0BDF" w:rsidRDefault="0098221E" w:rsidP="009822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 xml:space="preserve">Користена технологија на пр. </w:t>
            </w:r>
            <w:r w:rsidR="00A65310" w:rsidRPr="00FD0BDF">
              <w:rPr>
                <w:b/>
                <w:sz w:val="18"/>
                <w:szCs w:val="18"/>
              </w:rPr>
              <w:t xml:space="preserve"> Moodle, Facebook</w:t>
            </w:r>
            <w:r>
              <w:rPr>
                <w:b/>
                <w:sz w:val="18"/>
                <w:szCs w:val="18"/>
                <w:lang w:val="mk-MK"/>
              </w:rPr>
              <w:t>итн</w:t>
            </w:r>
            <w:r w:rsidR="00A65310" w:rsidRPr="00FD0BDF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7" w:type="pct"/>
            <w:shd w:val="clear" w:color="auto" w:fill="E6E6E6"/>
            <w:vAlign w:val="center"/>
          </w:tcPr>
          <w:p w:rsidR="00A65310" w:rsidRPr="00FD0BDF" w:rsidRDefault="0098221E" w:rsidP="0098221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mk-MK"/>
              </w:rPr>
              <w:t xml:space="preserve">Фасилитирање и модерирање </w:t>
            </w:r>
          </w:p>
        </w:tc>
      </w:tr>
      <w:tr w:rsidR="0098221E" w:rsidRPr="00424722" w:rsidTr="0098221E">
        <w:tc>
          <w:tcPr>
            <w:tcW w:w="700" w:type="pct"/>
          </w:tcPr>
          <w:p w:rsidR="00A65310" w:rsidRPr="0021693D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15" w:history="1">
              <w:r w:rsidR="0021693D" w:rsidRPr="00ED065D">
                <w:rPr>
                  <w:rStyle w:val="Hyperlink"/>
                  <w:sz w:val="18"/>
                  <w:szCs w:val="18"/>
                </w:rPr>
                <w:t>http://digitalschool.mk</w:t>
              </w:r>
            </w:hyperlink>
            <w:r w:rsidR="0021693D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A65310" w:rsidRPr="00424722" w:rsidRDefault="0098221E" w:rsidP="00D17166">
            <w:pPr>
              <w:rPr>
                <w:sz w:val="18"/>
                <w:szCs w:val="18"/>
              </w:rPr>
            </w:pPr>
            <w:r w:rsidRPr="0098221E">
              <w:rPr>
                <w:sz w:val="18"/>
                <w:szCs w:val="18"/>
                <w:lang w:val="en-US"/>
              </w:rPr>
              <w:t> Здружение на граѓани - Жетва на знаење</w:t>
            </w:r>
          </w:p>
        </w:tc>
        <w:tc>
          <w:tcPr>
            <w:tcW w:w="390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:rsidR="00A65310" w:rsidRPr="0098221E" w:rsidRDefault="0098221E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ученици</w:t>
            </w:r>
          </w:p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A65310" w:rsidRPr="004F6BBA" w:rsidRDefault="004F6BBA" w:rsidP="0098221E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:rsidR="00A65310" w:rsidRPr="00424722" w:rsidRDefault="004F6BBA" w:rsidP="00982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</w:t>
            </w:r>
            <w:r w:rsidR="0098221E">
              <w:rPr>
                <w:sz w:val="18"/>
                <w:szCs w:val="18"/>
                <w:lang w:val="mk-MK"/>
              </w:rPr>
              <w:t xml:space="preserve"> и ученици од средни стручни училишта од Прилеп, Битола, Крушево, Ресен, Охрид и Демир Хисар </w:t>
            </w:r>
          </w:p>
        </w:tc>
        <w:tc>
          <w:tcPr>
            <w:tcW w:w="472" w:type="pct"/>
          </w:tcPr>
          <w:p w:rsidR="00A65310" w:rsidRPr="00424722" w:rsidRDefault="000D6302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Е-материјали за учење создадени од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 w:rsidR="0098221E">
              <w:rPr>
                <w:sz w:val="18"/>
                <w:szCs w:val="18"/>
                <w:lang w:val="mk-MK"/>
              </w:rPr>
              <w:t>, на пример: текст, видео</w:t>
            </w:r>
            <w:r w:rsidR="00161F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</w:tcPr>
          <w:p w:rsidR="00A65310" w:rsidRPr="004D703B" w:rsidRDefault="007F3EDF" w:rsidP="004F6BBA">
            <w:pPr>
              <w:rPr>
                <w:sz w:val="18"/>
                <w:szCs w:val="18"/>
                <w:lang w:val="mk-MK"/>
              </w:rPr>
            </w:pPr>
            <w:r w:rsidRPr="007F3EDF">
              <w:rPr>
                <w:sz w:val="18"/>
                <w:szCs w:val="18"/>
                <w:lang w:val="en-US"/>
              </w:rPr>
              <w:t xml:space="preserve">Европската </w:t>
            </w:r>
            <w:r w:rsidR="004F6BBA">
              <w:rPr>
                <w:sz w:val="18"/>
                <w:szCs w:val="18"/>
                <w:lang w:val="mk-MK"/>
              </w:rPr>
              <w:t>ф</w:t>
            </w:r>
            <w:r w:rsidRPr="007F3EDF">
              <w:rPr>
                <w:sz w:val="18"/>
                <w:szCs w:val="18"/>
                <w:lang w:val="en-US"/>
              </w:rPr>
              <w:t xml:space="preserve">ондација за </w:t>
            </w:r>
            <w:r w:rsidR="004F6BBA">
              <w:rPr>
                <w:sz w:val="18"/>
                <w:szCs w:val="18"/>
                <w:lang w:val="mk-MK"/>
              </w:rPr>
              <w:t>о</w:t>
            </w:r>
            <w:r w:rsidRPr="007F3EDF">
              <w:rPr>
                <w:sz w:val="18"/>
                <w:szCs w:val="18"/>
                <w:lang w:val="en-US"/>
              </w:rPr>
              <w:t>бука</w:t>
            </w:r>
            <w:r w:rsidRPr="007F3EDF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347" w:type="pct"/>
          </w:tcPr>
          <w:p w:rsidR="00A65310" w:rsidRPr="0098221E" w:rsidRDefault="0098221E" w:rsidP="0098221E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Обуки и менторство лице в лице</w:t>
            </w:r>
          </w:p>
        </w:tc>
        <w:tc>
          <w:tcPr>
            <w:tcW w:w="375" w:type="pct"/>
          </w:tcPr>
          <w:p w:rsidR="00A65310" w:rsidRPr="00424722" w:rsidRDefault="004D703B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Активности за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>
              <w:rPr>
                <w:sz w:val="18"/>
                <w:szCs w:val="18"/>
                <w:lang w:val="mk-MK"/>
              </w:rPr>
              <w:t xml:space="preserve">во 3 (а во блиска иднина во 11) средни училишта </w:t>
            </w:r>
          </w:p>
        </w:tc>
        <w:tc>
          <w:tcPr>
            <w:tcW w:w="397" w:type="pct"/>
          </w:tcPr>
          <w:p w:rsidR="00A65310" w:rsidRPr="00424722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:rsidR="004D703B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Г-н Гоце Нед</w:t>
            </w:r>
            <w:r w:rsidR="004F6BBA">
              <w:rPr>
                <w:sz w:val="18"/>
                <w:szCs w:val="18"/>
                <w:lang w:val="mk-MK"/>
              </w:rPr>
              <w:t>елкоски и г-н Влатко Бутлески, наставници</w:t>
            </w:r>
            <w:r>
              <w:rPr>
                <w:sz w:val="18"/>
                <w:szCs w:val="18"/>
                <w:lang w:val="mk-MK"/>
              </w:rPr>
              <w:t xml:space="preserve"> од средни училишта </w:t>
            </w:r>
          </w:p>
          <w:p w:rsidR="00A65310" w:rsidRPr="00424722" w:rsidRDefault="00A65310" w:rsidP="00D17166">
            <w:pPr>
              <w:rPr>
                <w:sz w:val="18"/>
                <w:szCs w:val="18"/>
              </w:rPr>
            </w:pPr>
          </w:p>
        </w:tc>
      </w:tr>
      <w:tr w:rsidR="0098221E" w:rsidRPr="00424722" w:rsidTr="0098221E">
        <w:tc>
          <w:tcPr>
            <w:tcW w:w="700" w:type="pct"/>
          </w:tcPr>
          <w:p w:rsidR="00A65310" w:rsidRPr="004D703B" w:rsidRDefault="004D703B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Иницијатива Отворени Образовни Ресурси </w:t>
            </w:r>
          </w:p>
          <w:p w:rsidR="00A65310" w:rsidRDefault="00A65310" w:rsidP="00D17166">
            <w:pPr>
              <w:rPr>
                <w:sz w:val="18"/>
                <w:szCs w:val="18"/>
              </w:rPr>
            </w:pPr>
          </w:p>
          <w:p w:rsidR="00A65310" w:rsidRPr="0098221E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16" w:history="1">
              <w:r w:rsidR="0098221E" w:rsidRPr="00ED065D">
                <w:rPr>
                  <w:rStyle w:val="Hyperlink"/>
                  <w:sz w:val="18"/>
                  <w:szCs w:val="18"/>
                </w:rPr>
                <w:t>http://www.oer.mk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A65310" w:rsidRPr="004D703B" w:rsidRDefault="004D703B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Фондација Метаморфозис</w:t>
            </w:r>
          </w:p>
        </w:tc>
        <w:tc>
          <w:tcPr>
            <w:tcW w:w="390" w:type="pct"/>
          </w:tcPr>
          <w:p w:rsidR="00A65310" w:rsidRPr="00424722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tcW w:w="1077" w:type="pct"/>
          </w:tcPr>
          <w:p w:rsidR="00A65310" w:rsidRPr="00424722" w:rsidRDefault="004D703B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Наставници, НВОа,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>
              <w:rPr>
                <w:sz w:val="18"/>
                <w:szCs w:val="18"/>
                <w:lang w:val="mk-MK"/>
              </w:rPr>
              <w:t xml:space="preserve">, медиумски работници, </w:t>
            </w:r>
            <w:r>
              <w:rPr>
                <w:sz w:val="18"/>
                <w:szCs w:val="18"/>
                <w:lang w:val="mk-MK"/>
              </w:rPr>
              <w:lastRenderedPageBreak/>
              <w:t xml:space="preserve">ученици, истражувачи </w:t>
            </w:r>
          </w:p>
        </w:tc>
        <w:tc>
          <w:tcPr>
            <w:tcW w:w="472" w:type="pct"/>
          </w:tcPr>
          <w:p w:rsidR="00A65310" w:rsidRPr="004D703B" w:rsidRDefault="004D703B" w:rsidP="004D703B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>Мрежа, место за контакт</w:t>
            </w:r>
          </w:p>
        </w:tc>
        <w:tc>
          <w:tcPr>
            <w:tcW w:w="389" w:type="pct"/>
          </w:tcPr>
          <w:p w:rsidR="00A65310" w:rsidRPr="004D703B" w:rsidRDefault="004D703B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Меѓународни донатори</w:t>
            </w:r>
          </w:p>
        </w:tc>
        <w:tc>
          <w:tcPr>
            <w:tcW w:w="347" w:type="pct"/>
          </w:tcPr>
          <w:p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Избрани ООР наставници учествуваат на </w:t>
            </w:r>
            <w:r>
              <w:rPr>
                <w:sz w:val="18"/>
                <w:szCs w:val="18"/>
                <w:lang w:val="mk-MK"/>
              </w:rPr>
              <w:lastRenderedPageBreak/>
              <w:t xml:space="preserve">Едуконференција </w:t>
            </w:r>
          </w:p>
        </w:tc>
        <w:tc>
          <w:tcPr>
            <w:tcW w:w="375" w:type="pct"/>
          </w:tcPr>
          <w:p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Основно, средно и високо образование </w:t>
            </w:r>
          </w:p>
        </w:tc>
        <w:tc>
          <w:tcPr>
            <w:tcW w:w="397" w:type="pct"/>
          </w:tcPr>
          <w:p w:rsidR="00A65310" w:rsidRPr="00424722" w:rsidRDefault="004D703B" w:rsidP="009F6F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</w:t>
            </w:r>
            <w:r>
              <w:rPr>
                <w:sz w:val="18"/>
                <w:szCs w:val="18"/>
                <w:lang w:val="mk-MK"/>
              </w:rPr>
              <w:lastRenderedPageBreak/>
              <w:t>платформа</w:t>
            </w:r>
          </w:p>
        </w:tc>
        <w:tc>
          <w:tcPr>
            <w:tcW w:w="417" w:type="pct"/>
          </w:tcPr>
          <w:p w:rsidR="004D703B" w:rsidRPr="004D703B" w:rsidRDefault="004D703B" w:rsidP="004D703B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 xml:space="preserve">Иницијатива Отворени Образовни Ресурси </w:t>
            </w:r>
          </w:p>
          <w:p w:rsidR="00A65310" w:rsidRPr="00424722" w:rsidRDefault="00A65310" w:rsidP="00D17166">
            <w:pPr>
              <w:rPr>
                <w:sz w:val="18"/>
                <w:szCs w:val="18"/>
              </w:rPr>
            </w:pPr>
          </w:p>
        </w:tc>
      </w:tr>
      <w:tr w:rsidR="0098221E" w:rsidRPr="00424722" w:rsidTr="0098221E">
        <w:tc>
          <w:tcPr>
            <w:tcW w:w="700" w:type="pct"/>
          </w:tcPr>
          <w:p w:rsidR="00A65310" w:rsidRPr="0098221E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17" w:history="1">
              <w:r w:rsidR="0098221E" w:rsidRPr="00ED065D">
                <w:rPr>
                  <w:rStyle w:val="Hyperlink"/>
                  <w:sz w:val="18"/>
                  <w:szCs w:val="18"/>
                </w:rPr>
                <w:t>http://www.skoool.mk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A65310" w:rsidRPr="00AF7C25" w:rsidRDefault="00AF7C25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Министерство за образование и наука </w:t>
            </w:r>
          </w:p>
        </w:tc>
        <w:tc>
          <w:tcPr>
            <w:tcW w:w="390" w:type="pct"/>
          </w:tcPr>
          <w:p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Не постои образец за пријава, ресурсите се достапни за корисниците без претходна регистрација </w:t>
            </w:r>
          </w:p>
        </w:tc>
        <w:tc>
          <w:tcPr>
            <w:tcW w:w="1077" w:type="pct"/>
          </w:tcPr>
          <w:p w:rsidR="00A65310" w:rsidRPr="00424722" w:rsidRDefault="004D703B" w:rsidP="004D7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Наставници и ученици од основно и средно образование </w:t>
            </w:r>
          </w:p>
        </w:tc>
        <w:tc>
          <w:tcPr>
            <w:tcW w:w="472" w:type="pct"/>
          </w:tcPr>
          <w:p w:rsidR="00A65310" w:rsidRDefault="00D5568F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</w:t>
            </w:r>
            <w:r w:rsidR="00161F3A">
              <w:rPr>
                <w:sz w:val="18"/>
                <w:szCs w:val="18"/>
              </w:rPr>
              <w:t>:</w:t>
            </w:r>
          </w:p>
          <w:p w:rsidR="00D5568F" w:rsidRPr="00424722" w:rsidRDefault="00A65310" w:rsidP="00D5568F">
            <w:pPr>
              <w:rPr>
                <w:sz w:val="18"/>
                <w:szCs w:val="18"/>
              </w:rPr>
            </w:pPr>
            <w:r w:rsidRPr="00E476DD">
              <w:rPr>
                <w:sz w:val="18"/>
                <w:szCs w:val="18"/>
              </w:rPr>
              <w:t xml:space="preserve">347 </w:t>
            </w:r>
            <w:r w:rsidR="00D5568F">
              <w:rPr>
                <w:sz w:val="18"/>
                <w:szCs w:val="18"/>
                <w:lang w:val="mk-MK"/>
              </w:rPr>
              <w:t xml:space="preserve">наставни планови за основно образование, 57 за средно и 25 симулации за основно образование </w:t>
            </w:r>
          </w:p>
          <w:p w:rsidR="00A65310" w:rsidRPr="00424722" w:rsidRDefault="00A65310" w:rsidP="00D17166">
            <w:pPr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:rsidR="00A65310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Влада и </w:t>
            </w:r>
            <w:r w:rsidR="00A65310">
              <w:rPr>
                <w:sz w:val="18"/>
                <w:szCs w:val="18"/>
              </w:rPr>
              <w:t>Intel Education</w:t>
            </w:r>
          </w:p>
        </w:tc>
        <w:tc>
          <w:tcPr>
            <w:tcW w:w="347" w:type="pct"/>
          </w:tcPr>
          <w:p w:rsidR="00A65310" w:rsidRPr="00D5568F" w:rsidRDefault="00D5568F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Не</w:t>
            </w:r>
          </w:p>
        </w:tc>
        <w:tc>
          <w:tcPr>
            <w:tcW w:w="375" w:type="pct"/>
          </w:tcPr>
          <w:p w:rsidR="00A65310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средно образование </w:t>
            </w:r>
          </w:p>
        </w:tc>
        <w:tc>
          <w:tcPr>
            <w:tcW w:w="397" w:type="pct"/>
          </w:tcPr>
          <w:p w:rsidR="00A65310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интернет страница </w:t>
            </w:r>
          </w:p>
        </w:tc>
        <w:tc>
          <w:tcPr>
            <w:tcW w:w="417" w:type="pct"/>
          </w:tcPr>
          <w:p w:rsidR="00A65310" w:rsidRPr="00424722" w:rsidRDefault="00D5568F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</w:tr>
      <w:tr w:rsidR="00D5568F" w:rsidRPr="00424722" w:rsidTr="0098221E">
        <w:tc>
          <w:tcPr>
            <w:tcW w:w="700" w:type="pct"/>
          </w:tcPr>
          <w:p w:rsidR="00D5568F" w:rsidRPr="0098221E" w:rsidRDefault="00866CF7" w:rsidP="00D5568F">
            <w:pPr>
              <w:rPr>
                <w:sz w:val="18"/>
                <w:szCs w:val="18"/>
                <w:lang w:val="mk-MK"/>
              </w:rPr>
            </w:pPr>
            <w:hyperlink r:id="rId18" w:history="1">
              <w:r w:rsidR="00D5568F" w:rsidRPr="00ED065D">
                <w:rPr>
                  <w:rStyle w:val="Hyperlink"/>
                  <w:sz w:val="18"/>
                  <w:szCs w:val="18"/>
                </w:rPr>
                <w:t>http://www.e-ucebnici.mon.gov.mk</w:t>
              </w:r>
            </w:hyperlink>
            <w:r w:rsidR="00D5568F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  <w:tc>
          <w:tcPr>
            <w:tcW w:w="390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Не постои образец за пријава, ресурсите се достапни за корисниците без претходна регистрација</w:t>
            </w:r>
          </w:p>
        </w:tc>
        <w:tc>
          <w:tcPr>
            <w:tcW w:w="1077" w:type="pct"/>
          </w:tcPr>
          <w:p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 и ученици од основно и средно образование</w:t>
            </w:r>
          </w:p>
        </w:tc>
        <w:tc>
          <w:tcPr>
            <w:tcW w:w="472" w:type="pct"/>
          </w:tcPr>
          <w:p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ресурси:</w:t>
            </w:r>
          </w:p>
          <w:p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 </w:t>
            </w:r>
            <w:r>
              <w:rPr>
                <w:sz w:val="18"/>
                <w:szCs w:val="18"/>
                <w:lang w:val="mk-MK"/>
              </w:rPr>
              <w:t>учебници за основно образование, 310 учебници за средно (5 за општи предмети, 305 за средни стручни училишта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89" w:type="pct"/>
          </w:tcPr>
          <w:p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Влада</w:t>
            </w:r>
          </w:p>
        </w:tc>
        <w:tc>
          <w:tcPr>
            <w:tcW w:w="347" w:type="pct"/>
          </w:tcPr>
          <w:p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Не </w:t>
            </w:r>
          </w:p>
        </w:tc>
        <w:tc>
          <w:tcPr>
            <w:tcW w:w="375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средно образование </w:t>
            </w:r>
          </w:p>
        </w:tc>
        <w:tc>
          <w:tcPr>
            <w:tcW w:w="397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интернет страница </w:t>
            </w:r>
          </w:p>
        </w:tc>
        <w:tc>
          <w:tcPr>
            <w:tcW w:w="417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</w:tr>
      <w:tr w:rsidR="00D5568F" w:rsidRPr="00424722" w:rsidTr="0098221E">
        <w:tc>
          <w:tcPr>
            <w:tcW w:w="700" w:type="pct"/>
          </w:tcPr>
          <w:p w:rsidR="00D5568F" w:rsidRPr="0098221E" w:rsidRDefault="00866CF7" w:rsidP="00D5568F">
            <w:pPr>
              <w:rPr>
                <w:sz w:val="18"/>
                <w:szCs w:val="18"/>
                <w:lang w:val="mk-MK"/>
              </w:rPr>
            </w:pPr>
            <w:hyperlink r:id="rId19" w:history="1">
              <w:r w:rsidR="00D5568F" w:rsidRPr="00ED065D">
                <w:rPr>
                  <w:rStyle w:val="Hyperlink"/>
                  <w:sz w:val="18"/>
                  <w:szCs w:val="18"/>
                </w:rPr>
                <w:t>http://eduvideos.mon.gov.mk/</w:t>
              </w:r>
            </w:hyperlink>
            <w:r w:rsidR="00D5568F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  <w:tc>
          <w:tcPr>
            <w:tcW w:w="390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Не постои образец за пријава, ресурсите се достапни за корисниците без претходна регистрација</w:t>
            </w:r>
          </w:p>
        </w:tc>
        <w:tc>
          <w:tcPr>
            <w:tcW w:w="1077" w:type="pct"/>
          </w:tcPr>
          <w:p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 и ученици од основно и средно образование</w:t>
            </w:r>
          </w:p>
        </w:tc>
        <w:tc>
          <w:tcPr>
            <w:tcW w:w="472" w:type="pct"/>
          </w:tcPr>
          <w:p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Отворени образовни ресурси:</w:t>
            </w:r>
          </w:p>
          <w:p w:rsidR="00D5568F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  <w:lang w:val="mk-MK"/>
              </w:rPr>
              <w:t xml:space="preserve">видеа за средно и 1176 видеа за основно образование </w:t>
            </w:r>
          </w:p>
        </w:tc>
        <w:tc>
          <w:tcPr>
            <w:tcW w:w="389" w:type="pct"/>
          </w:tcPr>
          <w:p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Влада</w:t>
            </w:r>
          </w:p>
        </w:tc>
        <w:tc>
          <w:tcPr>
            <w:tcW w:w="347" w:type="pct"/>
          </w:tcPr>
          <w:p w:rsidR="00D5568F" w:rsidRPr="00D5568F" w:rsidRDefault="00D5568F" w:rsidP="00D5568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Не </w:t>
            </w:r>
          </w:p>
        </w:tc>
        <w:tc>
          <w:tcPr>
            <w:tcW w:w="375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Основно и средно образование </w:t>
            </w:r>
          </w:p>
        </w:tc>
        <w:tc>
          <w:tcPr>
            <w:tcW w:w="397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интернет страница </w:t>
            </w:r>
          </w:p>
        </w:tc>
        <w:tc>
          <w:tcPr>
            <w:tcW w:w="417" w:type="pct"/>
          </w:tcPr>
          <w:p w:rsidR="00D5568F" w:rsidRPr="00424722" w:rsidRDefault="00D5568F" w:rsidP="00D556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Министерство за образование и наука</w:t>
            </w:r>
          </w:p>
        </w:tc>
      </w:tr>
      <w:tr w:rsidR="0098221E" w:rsidRPr="00424722" w:rsidTr="0098221E">
        <w:tc>
          <w:tcPr>
            <w:tcW w:w="700" w:type="pct"/>
          </w:tcPr>
          <w:p w:rsidR="009E4720" w:rsidRPr="0098221E" w:rsidRDefault="00866CF7" w:rsidP="009E4720">
            <w:pPr>
              <w:rPr>
                <w:sz w:val="18"/>
                <w:szCs w:val="18"/>
                <w:lang w:val="mk-MK"/>
              </w:rPr>
            </w:pPr>
            <w:hyperlink r:id="rId20" w:history="1">
              <w:r w:rsidR="0098221E" w:rsidRPr="00ED065D">
                <w:rPr>
                  <w:rStyle w:val="Hyperlink"/>
                  <w:sz w:val="18"/>
                  <w:szCs w:val="18"/>
                </w:rPr>
                <w:t>http://elektronskoucenje.mk/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9E4720" w:rsidRDefault="00F462EF" w:rsidP="00F46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Здружение за образование на возрасни ЦЕНТАР ЗА ДОЖИВОТНО УЧЕЊЕ </w:t>
            </w:r>
          </w:p>
        </w:tc>
        <w:tc>
          <w:tcPr>
            <w:tcW w:w="390" w:type="pct"/>
          </w:tcPr>
          <w:p w:rsidR="009E4720" w:rsidRPr="00F462EF" w:rsidRDefault="009E4720" w:rsidP="00F462EF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15 </w:t>
            </w:r>
            <w:r w:rsidR="00F462EF"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:rsidR="009E472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Наставници и ученици во образование на возрасни од 3 работнички универзитети (Охрид, Прилеп, Струмица) </w:t>
            </w:r>
          </w:p>
        </w:tc>
        <w:tc>
          <w:tcPr>
            <w:tcW w:w="472" w:type="pct"/>
          </w:tcPr>
          <w:p w:rsidR="00277D29" w:rsidRDefault="000D6302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Е-материјали за учење создадени од наставници</w:t>
            </w:r>
            <w:r w:rsidR="00FC75BD">
              <w:rPr>
                <w:sz w:val="18"/>
                <w:szCs w:val="18"/>
                <w:lang w:val="mk-MK"/>
              </w:rPr>
              <w:t>: текст, видеа</w:t>
            </w:r>
            <w:r w:rsidR="00277D29">
              <w:rPr>
                <w:sz w:val="18"/>
                <w:szCs w:val="18"/>
              </w:rPr>
              <w:t>.</w:t>
            </w:r>
          </w:p>
          <w:p w:rsidR="009E472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Форуми</w:t>
            </w:r>
          </w:p>
        </w:tc>
        <w:tc>
          <w:tcPr>
            <w:tcW w:w="389" w:type="pct"/>
          </w:tcPr>
          <w:p w:rsidR="009E4720" w:rsidRDefault="00A54B4B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DVV International</w:t>
            </w:r>
          </w:p>
        </w:tc>
        <w:tc>
          <w:tcPr>
            <w:tcW w:w="347" w:type="pct"/>
          </w:tcPr>
          <w:p w:rsidR="009E472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Да, комбинирано учење</w:t>
            </w:r>
          </w:p>
        </w:tc>
        <w:tc>
          <w:tcPr>
            <w:tcW w:w="375" w:type="pct"/>
          </w:tcPr>
          <w:p w:rsidR="009E472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Образование на возрасни и доживотно учење </w:t>
            </w:r>
          </w:p>
        </w:tc>
        <w:tc>
          <w:tcPr>
            <w:tcW w:w="397" w:type="pct"/>
          </w:tcPr>
          <w:p w:rsidR="009E4720" w:rsidRDefault="00A54B4B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:rsidR="009E472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Центар за доживотно учење при Универзитетот „Гоце Делчев“ – Штип </w:t>
            </w:r>
          </w:p>
        </w:tc>
      </w:tr>
      <w:tr w:rsidR="0098221E" w:rsidRPr="00424722" w:rsidTr="0098221E">
        <w:tc>
          <w:tcPr>
            <w:tcW w:w="700" w:type="pct"/>
          </w:tcPr>
          <w:p w:rsidR="00A65310" w:rsidRPr="0098221E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21" w:history="1">
              <w:r w:rsidR="0098221E" w:rsidRPr="00ED065D">
                <w:rPr>
                  <w:rStyle w:val="Hyperlink"/>
                  <w:sz w:val="18"/>
                  <w:szCs w:val="18"/>
                </w:rPr>
                <w:t>https://education.microsoft.com</w:t>
              </w:r>
            </w:hyperlink>
            <w:r w:rsidR="0098221E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  <w:tc>
          <w:tcPr>
            <w:tcW w:w="390" w:type="pct"/>
          </w:tcPr>
          <w:p w:rsidR="00A65310" w:rsidRPr="00FC75BD" w:rsidRDefault="00A65310" w:rsidP="00FC75B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157 </w:t>
            </w:r>
            <w:r w:rsidR="00FC75BD"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Наставници од основно и средно образование</w:t>
            </w:r>
          </w:p>
        </w:tc>
        <w:tc>
          <w:tcPr>
            <w:tcW w:w="472" w:type="pct"/>
          </w:tcPr>
          <w:p w:rsidR="00A65310" w:rsidRDefault="00FC75BD" w:rsidP="00FC7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Мрежа, репозиторија за дигитални материјали, форуми, вебинари итн. </w:t>
            </w:r>
          </w:p>
        </w:tc>
        <w:tc>
          <w:tcPr>
            <w:tcW w:w="389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  <w:tc>
          <w:tcPr>
            <w:tcW w:w="347" w:type="pct"/>
          </w:tcPr>
          <w:p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не</w:t>
            </w:r>
          </w:p>
        </w:tc>
        <w:tc>
          <w:tcPr>
            <w:tcW w:w="375" w:type="pct"/>
          </w:tcPr>
          <w:p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Основно и средно образование</w:t>
            </w:r>
          </w:p>
        </w:tc>
        <w:tc>
          <w:tcPr>
            <w:tcW w:w="397" w:type="pct"/>
          </w:tcPr>
          <w:p w:rsidR="00A65310" w:rsidRDefault="00FC75BD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Специјално подготвена интернет страница</w:t>
            </w:r>
          </w:p>
        </w:tc>
        <w:tc>
          <w:tcPr>
            <w:tcW w:w="417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</w:tr>
      <w:tr w:rsidR="0098221E" w:rsidRPr="00424722" w:rsidTr="0098221E">
        <w:tc>
          <w:tcPr>
            <w:tcW w:w="700" w:type="pct"/>
          </w:tcPr>
          <w:p w:rsidR="00500CC5" w:rsidRPr="00500CC5" w:rsidRDefault="00866CF7" w:rsidP="00D17166">
            <w:pPr>
              <w:spacing w:after="160" w:line="259" w:lineRule="auto"/>
              <w:rPr>
                <w:sz w:val="18"/>
                <w:szCs w:val="18"/>
                <w:lang w:val="en-US"/>
              </w:rPr>
            </w:pPr>
            <w:hyperlink r:id="rId22" w:history="1">
              <w:r w:rsidR="00500CC5" w:rsidRPr="00500CC5">
                <w:rPr>
                  <w:rStyle w:val="Hyperlink"/>
                  <w:sz w:val="18"/>
                  <w:szCs w:val="18"/>
                  <w:lang w:val="en-US"/>
                </w:rPr>
                <w:t>https://pilmacedonia.wordpress.com/</w:t>
              </w:r>
            </w:hyperlink>
          </w:p>
        </w:tc>
        <w:tc>
          <w:tcPr>
            <w:tcW w:w="436" w:type="pct"/>
          </w:tcPr>
          <w:p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  <w:tc>
          <w:tcPr>
            <w:tcW w:w="390" w:type="pct"/>
          </w:tcPr>
          <w:p w:rsidR="00500CC5" w:rsidRPr="00FC75BD" w:rsidRDefault="00500CC5" w:rsidP="00FC75B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695 </w:t>
            </w:r>
            <w:r w:rsidR="00FC75BD">
              <w:rPr>
                <w:sz w:val="18"/>
                <w:szCs w:val="18"/>
                <w:lang w:val="mk-MK"/>
              </w:rPr>
              <w:t>наставници</w:t>
            </w:r>
          </w:p>
        </w:tc>
        <w:tc>
          <w:tcPr>
            <w:tcW w:w="1077" w:type="pct"/>
          </w:tcPr>
          <w:p w:rsidR="00500CC5" w:rsidRDefault="00FC75BD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Наставници од основно и средно образование</w:t>
            </w:r>
          </w:p>
        </w:tc>
        <w:tc>
          <w:tcPr>
            <w:tcW w:w="472" w:type="pct"/>
          </w:tcPr>
          <w:p w:rsidR="00500CC5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Споделување информации</w:t>
            </w:r>
          </w:p>
        </w:tc>
        <w:tc>
          <w:tcPr>
            <w:tcW w:w="389" w:type="pct"/>
          </w:tcPr>
          <w:p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  <w:tc>
          <w:tcPr>
            <w:tcW w:w="347" w:type="pct"/>
          </w:tcPr>
          <w:p w:rsidR="00500CC5" w:rsidRPr="00FC75BD" w:rsidRDefault="00FC75BD" w:rsidP="00FC75BD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 xml:space="preserve">Настани организирани од </w:t>
            </w:r>
            <w:r w:rsidR="00500CC5">
              <w:rPr>
                <w:sz w:val="18"/>
                <w:szCs w:val="18"/>
              </w:rPr>
              <w:t xml:space="preserve">Microsoft </w:t>
            </w:r>
            <w:r>
              <w:rPr>
                <w:sz w:val="18"/>
                <w:szCs w:val="18"/>
                <w:lang w:val="mk-MK"/>
              </w:rPr>
              <w:t>како</w:t>
            </w:r>
            <w:r w:rsidR="00500CC5">
              <w:rPr>
                <w:sz w:val="18"/>
                <w:szCs w:val="18"/>
              </w:rPr>
              <w:t xml:space="preserve"> MS </w:t>
            </w:r>
            <w:r>
              <w:rPr>
                <w:sz w:val="18"/>
                <w:szCs w:val="18"/>
                <w:lang w:val="mk-MK"/>
              </w:rPr>
              <w:t>Визија</w:t>
            </w:r>
          </w:p>
        </w:tc>
        <w:tc>
          <w:tcPr>
            <w:tcW w:w="375" w:type="pct"/>
          </w:tcPr>
          <w:p w:rsidR="00500CC5" w:rsidRDefault="00FC75BD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Основно и средно образование</w:t>
            </w:r>
          </w:p>
        </w:tc>
        <w:tc>
          <w:tcPr>
            <w:tcW w:w="397" w:type="pct"/>
          </w:tcPr>
          <w:p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Wordpress</w:t>
            </w:r>
          </w:p>
        </w:tc>
        <w:tc>
          <w:tcPr>
            <w:tcW w:w="417" w:type="pct"/>
          </w:tcPr>
          <w:p w:rsidR="00500CC5" w:rsidRDefault="00500CC5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</w:t>
            </w:r>
          </w:p>
        </w:tc>
      </w:tr>
      <w:tr w:rsidR="0098221E" w:rsidRPr="00424722" w:rsidTr="0098221E">
        <w:tc>
          <w:tcPr>
            <w:tcW w:w="700" w:type="pct"/>
          </w:tcPr>
          <w:p w:rsidR="00A65310" w:rsidRPr="00FC75BD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23" w:history="1">
              <w:r w:rsidR="00FC75BD" w:rsidRPr="00ED065D">
                <w:rPr>
                  <w:rStyle w:val="Hyperlink"/>
                  <w:sz w:val="18"/>
                  <w:szCs w:val="18"/>
                </w:rPr>
                <w:t>http://courses.finki.ukim.mk</w:t>
              </w:r>
            </w:hyperlink>
            <w:r w:rsidR="00FC75BD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A65310" w:rsidRPr="00FC75BD" w:rsidRDefault="00FC75BD" w:rsidP="00FC75BD">
            <w:pPr>
              <w:rPr>
                <w:sz w:val="18"/>
                <w:szCs w:val="18"/>
              </w:rPr>
            </w:pP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</w:p>
        </w:tc>
        <w:tc>
          <w:tcPr>
            <w:tcW w:w="390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</w:p>
          <w:p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професори</w:t>
            </w:r>
          </w:p>
          <w:p w:rsidR="00A65310" w:rsidRDefault="007673AC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65310">
              <w:rPr>
                <w:sz w:val="18"/>
                <w:szCs w:val="18"/>
              </w:rPr>
              <w:t>000</w:t>
            </w:r>
          </w:p>
          <w:p w:rsidR="00A65310" w:rsidRPr="00FC75BD" w:rsidRDefault="00FC75BD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студенти</w:t>
            </w:r>
          </w:p>
        </w:tc>
        <w:tc>
          <w:tcPr>
            <w:tcW w:w="1077" w:type="pct"/>
          </w:tcPr>
          <w:p w:rsidR="00A65310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Професори и студенти од </w:t>
            </w: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>
              <w:rPr>
                <w:bCs/>
                <w:sz w:val="18"/>
                <w:szCs w:val="18"/>
                <w:lang w:val="mk-MK"/>
              </w:rPr>
              <w:t>от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72" w:type="pct"/>
          </w:tcPr>
          <w:p w:rsidR="00161F3A" w:rsidRDefault="000D6302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Е-материјали за учење создадени од професори: текст, видеа</w:t>
            </w:r>
          </w:p>
          <w:p w:rsidR="002F36F8" w:rsidRPr="008024DF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Тестови, задачи, анкети, форуми, споделување информации </w:t>
            </w:r>
          </w:p>
        </w:tc>
        <w:tc>
          <w:tcPr>
            <w:tcW w:w="389" w:type="pct"/>
          </w:tcPr>
          <w:p w:rsidR="00A65310" w:rsidRDefault="000D6302" w:rsidP="00D17166">
            <w:pPr>
              <w:rPr>
                <w:sz w:val="18"/>
                <w:szCs w:val="18"/>
              </w:rPr>
            </w:pP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</w:p>
        </w:tc>
        <w:tc>
          <w:tcPr>
            <w:tcW w:w="347" w:type="pct"/>
          </w:tcPr>
          <w:p w:rsidR="00A65310" w:rsidRPr="00424722" w:rsidRDefault="000D6302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комбинирано учење</w:t>
            </w:r>
          </w:p>
        </w:tc>
        <w:tc>
          <w:tcPr>
            <w:tcW w:w="375" w:type="pct"/>
          </w:tcPr>
          <w:p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Високо образование</w:t>
            </w:r>
          </w:p>
        </w:tc>
        <w:tc>
          <w:tcPr>
            <w:tcW w:w="397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:rsidR="00A65310" w:rsidRDefault="000D6302" w:rsidP="00D17166">
            <w:pPr>
              <w:rPr>
                <w:sz w:val="18"/>
                <w:szCs w:val="18"/>
              </w:rPr>
            </w:pPr>
            <w:r w:rsidRPr="00FC75BD">
              <w:rPr>
                <w:bCs/>
                <w:sz w:val="18"/>
                <w:szCs w:val="18"/>
                <w:lang w:val="en-US"/>
              </w:rPr>
              <w:t>Факултет</w:t>
            </w:r>
            <w:r w:rsidRPr="00FC75BD">
              <w:rPr>
                <w:sz w:val="18"/>
                <w:szCs w:val="18"/>
                <w:lang w:val="en-US"/>
              </w:rPr>
              <w:t> за </w:t>
            </w:r>
            <w:r w:rsidRPr="00FC75BD">
              <w:rPr>
                <w:bCs/>
                <w:sz w:val="18"/>
                <w:szCs w:val="18"/>
                <w:lang w:val="en-US"/>
              </w:rPr>
              <w:t>информатички науки</w:t>
            </w:r>
            <w:r w:rsidRPr="00FC75BD">
              <w:rPr>
                <w:sz w:val="18"/>
                <w:szCs w:val="18"/>
                <w:lang w:val="en-US"/>
              </w:rPr>
              <w:t> и компјутерско инженерство</w:t>
            </w:r>
          </w:p>
        </w:tc>
      </w:tr>
      <w:tr w:rsidR="0098221E" w:rsidRPr="00424722" w:rsidTr="0098221E">
        <w:tc>
          <w:tcPr>
            <w:tcW w:w="700" w:type="pct"/>
          </w:tcPr>
          <w:p w:rsidR="00A65310" w:rsidRPr="000D6302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24" w:history="1">
              <w:r w:rsidR="000D6302" w:rsidRPr="00ED065D">
                <w:rPr>
                  <w:rStyle w:val="Hyperlink"/>
                  <w:sz w:val="18"/>
                  <w:szCs w:val="18"/>
                </w:rPr>
                <w:t>http://hipon.ivote.mk</w:t>
              </w:r>
            </w:hyperlink>
            <w:r w:rsidR="000D6302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A65310" w:rsidRDefault="00A65310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r w:rsidR="000D6302">
              <w:rPr>
                <w:sz w:val="18"/>
                <w:szCs w:val="18"/>
                <w:lang w:val="mk-MK"/>
              </w:rPr>
              <w:t xml:space="preserve">универзитети од Атина, Скопје, Загреб, Амстердам и Никозија </w:t>
            </w:r>
          </w:p>
        </w:tc>
        <w:tc>
          <w:tcPr>
            <w:tcW w:w="390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</w:p>
          <w:p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професори</w:t>
            </w:r>
          </w:p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студенти</w:t>
            </w:r>
          </w:p>
        </w:tc>
        <w:tc>
          <w:tcPr>
            <w:tcW w:w="1077" w:type="pct"/>
          </w:tcPr>
          <w:p w:rsidR="00A65310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Професори и студенти од патологија од 5 универзитети. Можност за регистрација на други заинтересирани корисници</w:t>
            </w:r>
            <w:r w:rsidR="002F36F8">
              <w:rPr>
                <w:sz w:val="18"/>
                <w:szCs w:val="18"/>
              </w:rPr>
              <w:t>.</w:t>
            </w:r>
          </w:p>
        </w:tc>
        <w:tc>
          <w:tcPr>
            <w:tcW w:w="472" w:type="pct"/>
          </w:tcPr>
          <w:p w:rsidR="000D6302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Е-материјали за учење создадени од професори: текст, видеа, лексикон, галерија на фотографии, форум, интерактивни материјали за учење</w:t>
            </w:r>
          </w:p>
          <w:p w:rsidR="00A65310" w:rsidRDefault="002F36F8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9" w:type="pct"/>
          </w:tcPr>
          <w:p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Европска Унија</w:t>
            </w:r>
          </w:p>
        </w:tc>
        <w:tc>
          <w:tcPr>
            <w:tcW w:w="347" w:type="pct"/>
          </w:tcPr>
          <w:p w:rsidR="00A65310" w:rsidRPr="00424722" w:rsidRDefault="000D6302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комбинирано учење</w:t>
            </w:r>
          </w:p>
        </w:tc>
        <w:tc>
          <w:tcPr>
            <w:tcW w:w="375" w:type="pct"/>
          </w:tcPr>
          <w:p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патологија</w:t>
            </w:r>
          </w:p>
        </w:tc>
        <w:tc>
          <w:tcPr>
            <w:tcW w:w="397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:rsidR="00A65310" w:rsidRPr="000D6302" w:rsidRDefault="000D6302" w:rsidP="00D17166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Атиснки Универзитет</w:t>
            </w:r>
          </w:p>
        </w:tc>
      </w:tr>
      <w:tr w:rsidR="0098221E" w:rsidRPr="00424722" w:rsidTr="0098221E">
        <w:tc>
          <w:tcPr>
            <w:tcW w:w="700" w:type="pct"/>
          </w:tcPr>
          <w:p w:rsidR="00A65310" w:rsidRPr="000D6302" w:rsidRDefault="00866CF7" w:rsidP="00D17166">
            <w:pPr>
              <w:rPr>
                <w:sz w:val="18"/>
                <w:szCs w:val="18"/>
                <w:lang w:val="mk-MK"/>
              </w:rPr>
            </w:pPr>
            <w:hyperlink r:id="rId25" w:history="1">
              <w:r w:rsidR="000D6302" w:rsidRPr="00ED065D">
                <w:rPr>
                  <w:rStyle w:val="Hyperlink"/>
                  <w:sz w:val="18"/>
                  <w:szCs w:val="18"/>
                </w:rPr>
                <w:t>http://www.cs.org.mk/moodle/</w:t>
              </w:r>
            </w:hyperlink>
            <w:r w:rsidR="000D6302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0D6302" w:rsidRPr="000D6302" w:rsidRDefault="000D6302" w:rsidP="000D6302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:rsidR="00A65310" w:rsidRDefault="00A65310" w:rsidP="00D17166">
            <w:pPr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A65310" w:rsidRDefault="00A65310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 w:rsidR="000D6302">
              <w:rPr>
                <w:sz w:val="18"/>
                <w:szCs w:val="18"/>
                <w:lang w:val="mk-MK"/>
              </w:rPr>
              <w:t xml:space="preserve"> по информатика од средно образование </w:t>
            </w:r>
          </w:p>
        </w:tc>
        <w:tc>
          <w:tcPr>
            <w:tcW w:w="1077" w:type="pct"/>
          </w:tcPr>
          <w:p w:rsidR="00A65310" w:rsidRDefault="004F6BBA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наставниц</w:t>
            </w:r>
            <w:r w:rsidR="000D6302">
              <w:rPr>
                <w:sz w:val="18"/>
                <w:szCs w:val="18"/>
                <w:lang w:val="mk-MK"/>
              </w:rPr>
              <w:t>и по информатика од средно образование</w:t>
            </w:r>
          </w:p>
        </w:tc>
        <w:tc>
          <w:tcPr>
            <w:tcW w:w="472" w:type="pct"/>
          </w:tcPr>
          <w:p w:rsidR="00A65310" w:rsidRDefault="000D6302" w:rsidP="004F6B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Е-материјали за учење создадени од </w:t>
            </w:r>
            <w:r w:rsidR="004F6BBA">
              <w:rPr>
                <w:sz w:val="18"/>
                <w:szCs w:val="18"/>
                <w:lang w:val="mk-MK"/>
              </w:rPr>
              <w:t>наставници</w:t>
            </w:r>
            <w:r>
              <w:rPr>
                <w:sz w:val="18"/>
                <w:szCs w:val="18"/>
                <w:lang w:val="mk-MK"/>
              </w:rPr>
              <w:t>: текст, видеа</w:t>
            </w:r>
          </w:p>
        </w:tc>
        <w:tc>
          <w:tcPr>
            <w:tcW w:w="389" w:type="pct"/>
          </w:tcPr>
          <w:p w:rsidR="000D6302" w:rsidRPr="000D6302" w:rsidRDefault="000D6302" w:rsidP="000D6302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:rsidR="00A65310" w:rsidRDefault="00A65310" w:rsidP="00D17166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:rsidR="00A65310" w:rsidRPr="00424722" w:rsidRDefault="000D6302" w:rsidP="000D63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Годишни состаноци на здружението </w:t>
            </w:r>
          </w:p>
        </w:tc>
        <w:tc>
          <w:tcPr>
            <w:tcW w:w="375" w:type="pct"/>
          </w:tcPr>
          <w:p w:rsidR="00A65310" w:rsidRPr="000D6302" w:rsidRDefault="000D6302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Информа</w:t>
            </w:r>
            <w:r w:rsidR="000B4203">
              <w:rPr>
                <w:sz w:val="18"/>
                <w:szCs w:val="18"/>
                <w:lang w:val="mk-MK"/>
              </w:rPr>
              <w:t xml:space="preserve">циски </w:t>
            </w:r>
            <w:r>
              <w:rPr>
                <w:sz w:val="18"/>
                <w:szCs w:val="18"/>
                <w:lang w:val="mk-MK"/>
              </w:rPr>
              <w:t>технологии</w:t>
            </w:r>
          </w:p>
        </w:tc>
        <w:tc>
          <w:tcPr>
            <w:tcW w:w="397" w:type="pct"/>
          </w:tcPr>
          <w:p w:rsidR="00A65310" w:rsidRDefault="00A65310" w:rsidP="00D17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Moodle</w:t>
            </w:r>
          </w:p>
        </w:tc>
        <w:tc>
          <w:tcPr>
            <w:tcW w:w="417" w:type="pct"/>
          </w:tcPr>
          <w:p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:rsidR="00A65310" w:rsidRDefault="00A65310" w:rsidP="00D17166">
            <w:pPr>
              <w:rPr>
                <w:sz w:val="18"/>
                <w:szCs w:val="18"/>
              </w:rPr>
            </w:pPr>
          </w:p>
        </w:tc>
      </w:tr>
      <w:tr w:rsidR="000B4203" w:rsidRPr="00424722" w:rsidTr="0098221E">
        <w:tc>
          <w:tcPr>
            <w:tcW w:w="700" w:type="pct"/>
          </w:tcPr>
          <w:p w:rsidR="000B4203" w:rsidRPr="000B4203" w:rsidRDefault="00866CF7" w:rsidP="000B4203">
            <w:pPr>
              <w:rPr>
                <w:sz w:val="18"/>
                <w:szCs w:val="18"/>
                <w:lang w:val="mk-MK"/>
              </w:rPr>
            </w:pPr>
            <w:hyperlink r:id="rId26" w:history="1">
              <w:r w:rsidR="000B4203" w:rsidRPr="00ED065D">
                <w:rPr>
                  <w:rStyle w:val="Hyperlink"/>
                  <w:sz w:val="18"/>
                  <w:szCs w:val="18"/>
                </w:rPr>
                <w:t>http://mendo.mk/</w:t>
              </w:r>
            </w:hyperlink>
            <w:r w:rsidR="000B4203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t>Здружение на Информатичари на Македонија</w:t>
            </w:r>
          </w:p>
          <w:p w:rsidR="000B4203" w:rsidRPr="00C3192F" w:rsidRDefault="000B4203" w:rsidP="000B4203">
            <w:pPr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0B4203" w:rsidRPr="000B4203" w:rsidRDefault="000B4203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</w:rPr>
              <w:t xml:space="preserve">9915 </w:t>
            </w:r>
            <w:r>
              <w:rPr>
                <w:sz w:val="18"/>
                <w:szCs w:val="18"/>
                <w:lang w:val="mk-MK"/>
              </w:rPr>
              <w:t xml:space="preserve">ученици од средни </w:t>
            </w:r>
            <w:r>
              <w:rPr>
                <w:sz w:val="18"/>
                <w:szCs w:val="18"/>
                <w:lang w:val="mk-MK"/>
              </w:rPr>
              <w:lastRenderedPageBreak/>
              <w:t>училишта</w:t>
            </w:r>
          </w:p>
        </w:tc>
        <w:tc>
          <w:tcPr>
            <w:tcW w:w="1077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lastRenderedPageBreak/>
              <w:t>ученици од средни училишта</w:t>
            </w:r>
          </w:p>
        </w:tc>
        <w:tc>
          <w:tcPr>
            <w:tcW w:w="472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Програмирање, решавање проблеми врзани со </w:t>
            </w:r>
            <w:r>
              <w:rPr>
                <w:sz w:val="18"/>
                <w:szCs w:val="18"/>
                <w:lang w:val="mk-MK"/>
              </w:rPr>
              <w:lastRenderedPageBreak/>
              <w:t xml:space="preserve">кодирање, вмрежување </w:t>
            </w:r>
          </w:p>
          <w:p w:rsidR="000B4203" w:rsidRDefault="000B4203" w:rsidP="000B4203">
            <w:pPr>
              <w:rPr>
                <w:sz w:val="18"/>
                <w:szCs w:val="18"/>
              </w:rPr>
            </w:pPr>
          </w:p>
        </w:tc>
        <w:tc>
          <w:tcPr>
            <w:tcW w:w="389" w:type="pct"/>
          </w:tcPr>
          <w:p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lastRenderedPageBreak/>
              <w:t>Здружение на Информатичари на Македонија</w:t>
            </w:r>
          </w:p>
          <w:p w:rsidR="000B4203" w:rsidRPr="00C3192F" w:rsidRDefault="000B4203" w:rsidP="000B4203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Годишни натпревари во ИТ </w:t>
            </w:r>
            <w:r>
              <w:rPr>
                <w:sz w:val="18"/>
                <w:szCs w:val="18"/>
              </w:rPr>
              <w:t xml:space="preserve">Annual </w:t>
            </w:r>
          </w:p>
        </w:tc>
        <w:tc>
          <w:tcPr>
            <w:tcW w:w="375" w:type="pct"/>
          </w:tcPr>
          <w:p w:rsidR="000B4203" w:rsidRPr="000B4203" w:rsidRDefault="000B4203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ИТ</w:t>
            </w:r>
          </w:p>
        </w:tc>
        <w:tc>
          <w:tcPr>
            <w:tcW w:w="397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Специјално подготвена </w:t>
            </w:r>
            <w:r>
              <w:rPr>
                <w:sz w:val="18"/>
                <w:szCs w:val="18"/>
                <w:lang w:val="mk-MK"/>
              </w:rPr>
              <w:lastRenderedPageBreak/>
              <w:t>платформа</w:t>
            </w:r>
          </w:p>
        </w:tc>
        <w:tc>
          <w:tcPr>
            <w:tcW w:w="417" w:type="pct"/>
          </w:tcPr>
          <w:p w:rsidR="000B4203" w:rsidRPr="000D6302" w:rsidRDefault="000B4203" w:rsidP="000B4203">
            <w:pPr>
              <w:rPr>
                <w:bCs/>
                <w:sz w:val="18"/>
                <w:szCs w:val="18"/>
                <w:lang w:val="mk-MK"/>
              </w:rPr>
            </w:pPr>
            <w:r w:rsidRPr="000D6302">
              <w:rPr>
                <w:bCs/>
                <w:sz w:val="18"/>
                <w:szCs w:val="18"/>
                <w:lang w:val="mk-MK"/>
              </w:rPr>
              <w:lastRenderedPageBreak/>
              <w:t>Здружение на Информатичари на Македонија</w:t>
            </w:r>
          </w:p>
          <w:p w:rsidR="000B4203" w:rsidRPr="00C3192F" w:rsidRDefault="000B4203" w:rsidP="000B4203">
            <w:pPr>
              <w:rPr>
                <w:sz w:val="18"/>
                <w:szCs w:val="18"/>
              </w:rPr>
            </w:pPr>
          </w:p>
        </w:tc>
      </w:tr>
      <w:tr w:rsidR="000B4203" w:rsidRPr="00424722" w:rsidTr="0098221E">
        <w:tc>
          <w:tcPr>
            <w:tcW w:w="700" w:type="pct"/>
          </w:tcPr>
          <w:p w:rsidR="000B4203" w:rsidRPr="000B4203" w:rsidRDefault="00866CF7" w:rsidP="000B4203">
            <w:pPr>
              <w:rPr>
                <w:sz w:val="18"/>
                <w:szCs w:val="18"/>
                <w:lang w:val="mk-MK"/>
              </w:rPr>
            </w:pPr>
            <w:hyperlink r:id="rId27" w:history="1">
              <w:r w:rsidR="000B4203" w:rsidRPr="00ED065D">
                <w:rPr>
                  <w:rStyle w:val="Hyperlink"/>
                  <w:sz w:val="18"/>
                  <w:szCs w:val="18"/>
                </w:rPr>
                <w:t>http://kupikurs.mk/</w:t>
              </w:r>
            </w:hyperlink>
            <w:r w:rsidR="000B4203">
              <w:rPr>
                <w:sz w:val="18"/>
                <w:szCs w:val="18"/>
                <w:lang w:val="mk-MK"/>
              </w:rPr>
              <w:t xml:space="preserve"> </w:t>
            </w:r>
          </w:p>
        </w:tc>
        <w:tc>
          <w:tcPr>
            <w:tcW w:w="436" w:type="pct"/>
          </w:tcPr>
          <w:p w:rsidR="000B4203" w:rsidRPr="00C3192F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iVote</w:t>
            </w:r>
          </w:p>
        </w:tc>
        <w:tc>
          <w:tcPr>
            <w:tcW w:w="390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1077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 xml:space="preserve">Претежно приватен сектор: работодавци, обучувачи, центри за обука </w:t>
            </w:r>
          </w:p>
        </w:tc>
        <w:tc>
          <w:tcPr>
            <w:tcW w:w="472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r>
              <w:rPr>
                <w:sz w:val="18"/>
                <w:szCs w:val="18"/>
                <w:lang w:val="mk-MK"/>
              </w:rPr>
              <w:t xml:space="preserve">курсеви, вебинари </w:t>
            </w:r>
          </w:p>
        </w:tc>
        <w:tc>
          <w:tcPr>
            <w:tcW w:w="389" w:type="pct"/>
          </w:tcPr>
          <w:p w:rsidR="000B4203" w:rsidRPr="00C3192F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iVote</w:t>
            </w:r>
          </w:p>
        </w:tc>
        <w:tc>
          <w:tcPr>
            <w:tcW w:w="347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комбинирано учење</w:t>
            </w:r>
          </w:p>
        </w:tc>
        <w:tc>
          <w:tcPr>
            <w:tcW w:w="375" w:type="pct"/>
          </w:tcPr>
          <w:p w:rsidR="000B4203" w:rsidRPr="000B4203" w:rsidRDefault="000B4203" w:rsidP="000B4203">
            <w:pPr>
              <w:rPr>
                <w:sz w:val="18"/>
                <w:szCs w:val="18"/>
                <w:lang w:val="mk-MK"/>
              </w:rPr>
            </w:pPr>
            <w:r>
              <w:rPr>
                <w:sz w:val="18"/>
                <w:szCs w:val="18"/>
                <w:lang w:val="mk-MK"/>
              </w:rPr>
              <w:t>Бизнис обуки</w:t>
            </w:r>
          </w:p>
        </w:tc>
        <w:tc>
          <w:tcPr>
            <w:tcW w:w="397" w:type="pct"/>
          </w:tcPr>
          <w:p w:rsidR="000B4203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mk-MK"/>
              </w:rPr>
              <w:t>Специјално подготвена платформа</w:t>
            </w:r>
          </w:p>
        </w:tc>
        <w:tc>
          <w:tcPr>
            <w:tcW w:w="417" w:type="pct"/>
          </w:tcPr>
          <w:p w:rsidR="000B4203" w:rsidRPr="00C3192F" w:rsidRDefault="000B4203" w:rsidP="000B42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iVote</w:t>
            </w:r>
          </w:p>
        </w:tc>
      </w:tr>
    </w:tbl>
    <w:p w:rsidR="00A65310" w:rsidRDefault="00A65310" w:rsidP="00A65310">
      <w:pPr>
        <w:spacing w:line="276" w:lineRule="auto"/>
      </w:pPr>
    </w:p>
    <w:p w:rsidR="00A65310" w:rsidRDefault="000B4203" w:rsidP="00A65310">
      <w:pPr>
        <w:spacing w:line="276" w:lineRule="auto"/>
      </w:pPr>
      <w:r>
        <w:rPr>
          <w:lang w:val="mk-MK"/>
        </w:rPr>
        <w:t>Идентификувани се следните Фејсбук групи за наставници</w:t>
      </w:r>
      <w:r w:rsidR="00A65310">
        <w:t>:</w:t>
      </w:r>
    </w:p>
    <w:tbl>
      <w:tblPr>
        <w:tblStyle w:val="TableGrid"/>
        <w:tblW w:w="4962" w:type="pct"/>
        <w:tblInd w:w="108" w:type="dxa"/>
        <w:tblLook w:val="04A0" w:firstRow="1" w:lastRow="0" w:firstColumn="1" w:lastColumn="0" w:noHBand="0" w:noVBand="1"/>
      </w:tblPr>
      <w:tblGrid>
        <w:gridCol w:w="7363"/>
        <w:gridCol w:w="1430"/>
        <w:gridCol w:w="5050"/>
      </w:tblGrid>
      <w:tr w:rsidR="00612A6B" w:rsidTr="00D17166">
        <w:tc>
          <w:tcPr>
            <w:tcW w:w="2721" w:type="pct"/>
          </w:tcPr>
          <w:p w:rsidR="00D17166" w:rsidRPr="006B4AC9" w:rsidRDefault="006B4AC9" w:rsidP="006B4AC9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Име на Фејсбук група</w:t>
            </w:r>
          </w:p>
        </w:tc>
        <w:tc>
          <w:tcPr>
            <w:tcW w:w="578" w:type="pct"/>
          </w:tcPr>
          <w:p w:rsidR="00D17166" w:rsidRPr="006B4AC9" w:rsidRDefault="006B4AC9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Број на членови</w:t>
            </w:r>
          </w:p>
        </w:tc>
        <w:tc>
          <w:tcPr>
            <w:tcW w:w="1701" w:type="pct"/>
          </w:tcPr>
          <w:p w:rsidR="00D17166" w:rsidRDefault="006B4AC9" w:rsidP="006B4AC9">
            <w:pPr>
              <w:spacing w:line="276" w:lineRule="auto"/>
            </w:pPr>
            <w:r>
              <w:t>Администратори</w:t>
            </w:r>
          </w:p>
        </w:tc>
      </w:tr>
      <w:tr w:rsidR="00612A6B" w:rsidTr="00D17166">
        <w:tc>
          <w:tcPr>
            <w:tcW w:w="2721" w:type="pct"/>
          </w:tcPr>
          <w:p w:rsidR="00D17166" w:rsidRDefault="006B4AC9" w:rsidP="00A65310">
            <w:pPr>
              <w:spacing w:line="276" w:lineRule="auto"/>
            </w:pPr>
            <w:r>
              <w:rPr>
                <w:lang w:val="mk-MK"/>
              </w:rPr>
              <w:t xml:space="preserve">Наставници во прво одделение </w:t>
            </w:r>
            <w:r w:rsidR="00D17166">
              <w:t>2016/2017</w:t>
            </w:r>
          </w:p>
          <w:p w:rsidR="00D17166" w:rsidRPr="006B4AC9" w:rsidRDefault="00866CF7" w:rsidP="00D17166">
            <w:pPr>
              <w:spacing w:line="276" w:lineRule="auto"/>
              <w:rPr>
                <w:lang w:val="mk-MK"/>
              </w:rPr>
            </w:pPr>
            <w:hyperlink r:id="rId28" w:history="1">
              <w:r w:rsidR="006B4AC9" w:rsidRPr="00DF6F6D">
                <w:rPr>
                  <w:rStyle w:val="Hyperlink"/>
                </w:rPr>
                <w:t>https://www.facebook.com/groups/1575056969389505/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:rsidR="00D17166" w:rsidRDefault="00D17166" w:rsidP="00A65310">
            <w:pPr>
              <w:spacing w:line="276" w:lineRule="auto"/>
            </w:pPr>
            <w:r>
              <w:t>3500</w:t>
            </w:r>
          </w:p>
        </w:tc>
        <w:tc>
          <w:tcPr>
            <w:tcW w:w="1701" w:type="pct"/>
          </w:tcPr>
          <w:p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Валентина Тодорова</w:t>
            </w:r>
          </w:p>
          <w:p w:rsidR="00D17166" w:rsidRDefault="00866CF7" w:rsidP="00A65310">
            <w:pPr>
              <w:spacing w:line="276" w:lineRule="auto"/>
            </w:pPr>
            <w:hyperlink r:id="rId29" w:history="1">
              <w:r w:rsidR="00D17166" w:rsidRPr="000E2EAF">
                <w:rPr>
                  <w:rStyle w:val="Hyperlink"/>
                </w:rPr>
                <w:t>https://www.facebook.com/todorovav21</w:t>
              </w:r>
            </w:hyperlink>
          </w:p>
          <w:p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Мирјана Димоска - Мики</w:t>
            </w:r>
          </w:p>
          <w:p w:rsidR="000059FF" w:rsidRPr="000B4203" w:rsidRDefault="00866CF7" w:rsidP="00A65310">
            <w:pPr>
              <w:spacing w:line="276" w:lineRule="auto"/>
              <w:rPr>
                <w:lang w:val="mk-MK"/>
              </w:rPr>
            </w:pPr>
            <w:hyperlink r:id="rId30" w:history="1">
              <w:r w:rsidR="000B4203" w:rsidRPr="00ED065D">
                <w:rPr>
                  <w:rStyle w:val="Hyperlink"/>
                </w:rPr>
                <w:t>https://www.facebook.com/mirjanamikid</w:t>
              </w:r>
            </w:hyperlink>
            <w:r w:rsidR="000B4203">
              <w:rPr>
                <w:lang w:val="mk-MK"/>
              </w:rPr>
              <w:t xml:space="preserve"> </w:t>
            </w:r>
          </w:p>
        </w:tc>
      </w:tr>
      <w:tr w:rsidR="00612A6B" w:rsidTr="00D17166">
        <w:tc>
          <w:tcPr>
            <w:tcW w:w="2721" w:type="pct"/>
          </w:tcPr>
          <w:p w:rsidR="00D17166" w:rsidRDefault="000059FF" w:rsidP="00A65310">
            <w:pPr>
              <w:spacing w:line="276" w:lineRule="auto"/>
            </w:pPr>
            <w:r w:rsidRPr="000059FF">
              <w:t>Macedonia Microsoft Teacher Expert</w:t>
            </w:r>
          </w:p>
          <w:p w:rsidR="000059FF" w:rsidRPr="006B4AC9" w:rsidRDefault="00866CF7" w:rsidP="00A65310">
            <w:pPr>
              <w:spacing w:line="276" w:lineRule="auto"/>
              <w:rPr>
                <w:lang w:val="mk-MK"/>
              </w:rPr>
            </w:pPr>
            <w:hyperlink r:id="rId31" w:history="1">
              <w:r w:rsidR="006B4AC9" w:rsidRPr="00DF6F6D">
                <w:rPr>
                  <w:rStyle w:val="Hyperlink"/>
                </w:rPr>
                <w:t>https://www.facebook.com/groups/521871844527912/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:rsidR="00D17166" w:rsidRDefault="000059FF" w:rsidP="00A65310">
            <w:pPr>
              <w:spacing w:line="276" w:lineRule="auto"/>
            </w:pPr>
            <w:r>
              <w:t>562</w:t>
            </w:r>
          </w:p>
        </w:tc>
        <w:tc>
          <w:tcPr>
            <w:tcW w:w="1701" w:type="pct"/>
          </w:tcPr>
          <w:p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Дарко Талески</w:t>
            </w:r>
          </w:p>
          <w:p w:rsidR="000059FF" w:rsidRPr="000B4203" w:rsidRDefault="00866CF7" w:rsidP="00A65310">
            <w:pPr>
              <w:spacing w:line="276" w:lineRule="auto"/>
              <w:rPr>
                <w:lang w:val="mk-MK"/>
              </w:rPr>
            </w:pPr>
            <w:hyperlink r:id="rId32" w:history="1">
              <w:r w:rsidR="000B4203" w:rsidRPr="00ED065D">
                <w:rPr>
                  <w:rStyle w:val="Hyperlink"/>
                </w:rPr>
                <w:t>https://www.facebook.com/darko.taleski</w:t>
              </w:r>
            </w:hyperlink>
            <w:r w:rsidR="000B4203">
              <w:rPr>
                <w:lang w:val="mk-MK"/>
              </w:rPr>
              <w:t xml:space="preserve"> </w:t>
            </w:r>
          </w:p>
        </w:tc>
      </w:tr>
      <w:tr w:rsidR="00612A6B" w:rsidTr="00D17166">
        <w:tc>
          <w:tcPr>
            <w:tcW w:w="2721" w:type="pct"/>
          </w:tcPr>
          <w:p w:rsidR="006B4AC9" w:rsidRPr="006B4AC9" w:rsidRDefault="006B4AC9" w:rsidP="006B4AC9">
            <w:pPr>
              <w:spacing w:line="276" w:lineRule="auto"/>
              <w:rPr>
                <w:lang w:val="mk-MK"/>
              </w:rPr>
            </w:pPr>
            <w:r w:rsidRPr="006B4AC9">
              <w:rPr>
                <w:lang w:val="mk-MK"/>
              </w:rPr>
              <w:t>Е-пристапно образование</w:t>
            </w:r>
          </w:p>
          <w:p w:rsidR="00150121" w:rsidRDefault="00FC75BD" w:rsidP="00A65310">
            <w:pPr>
              <w:spacing w:line="276" w:lineRule="auto"/>
            </w:pPr>
            <w:hyperlink r:id="rId33" w:history="1">
              <w:r w:rsidR="00150121" w:rsidRPr="000E2EAF">
                <w:rPr>
                  <w:rStyle w:val="Hyperlink"/>
                </w:rPr>
                <w:t>https://www.facebook.com/groups/1429795410566636/</w:t>
              </w:r>
            </w:hyperlink>
          </w:p>
        </w:tc>
        <w:tc>
          <w:tcPr>
            <w:tcW w:w="578" w:type="pct"/>
          </w:tcPr>
          <w:p w:rsidR="00D17166" w:rsidRDefault="00150121" w:rsidP="00A65310">
            <w:pPr>
              <w:spacing w:line="276" w:lineRule="auto"/>
            </w:pPr>
            <w:r>
              <w:t>2430</w:t>
            </w:r>
          </w:p>
        </w:tc>
        <w:tc>
          <w:tcPr>
            <w:tcW w:w="1701" w:type="pct"/>
          </w:tcPr>
          <w:p w:rsidR="00D17166" w:rsidRPr="000B4203" w:rsidRDefault="000B4203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Олга Самарџиќ Јанкова</w:t>
            </w:r>
          </w:p>
          <w:p w:rsidR="00150121" w:rsidRDefault="00866CF7" w:rsidP="00150121">
            <w:pPr>
              <w:spacing w:line="276" w:lineRule="auto"/>
            </w:pPr>
            <w:hyperlink r:id="rId34" w:history="1">
              <w:r w:rsidR="00150121" w:rsidRPr="000E2EAF">
                <w:rPr>
                  <w:rStyle w:val="Hyperlink"/>
                </w:rPr>
                <w:t>https://www.facebook.com/olga.samardzicjankova</w:t>
              </w:r>
            </w:hyperlink>
          </w:p>
          <w:p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Александра С. Митревска </w:t>
            </w:r>
          </w:p>
          <w:p w:rsidR="00150121" w:rsidRDefault="00866CF7" w:rsidP="00150121">
            <w:pPr>
              <w:spacing w:line="276" w:lineRule="auto"/>
            </w:pPr>
            <w:hyperlink r:id="rId35" w:history="1">
              <w:r w:rsidR="00150121" w:rsidRPr="000E2EAF">
                <w:rPr>
                  <w:rStyle w:val="Hyperlink"/>
                </w:rPr>
                <w:t>https://www.facebook.com/aleksandra.spasovska1</w:t>
              </w:r>
            </w:hyperlink>
          </w:p>
          <w:p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Марија Велиновска </w:t>
            </w:r>
          </w:p>
          <w:p w:rsidR="00150121" w:rsidRDefault="00866CF7" w:rsidP="00150121">
            <w:pPr>
              <w:spacing w:line="276" w:lineRule="auto"/>
            </w:pPr>
            <w:hyperlink r:id="rId36" w:history="1">
              <w:r w:rsidR="00150121" w:rsidRPr="000E2EAF">
                <w:rPr>
                  <w:rStyle w:val="Hyperlink"/>
                </w:rPr>
                <w:t>https://www.facebook.com/velimarija</w:t>
              </w:r>
            </w:hyperlink>
          </w:p>
          <w:p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Маргарита Гулевска </w:t>
            </w:r>
          </w:p>
          <w:p w:rsidR="00150121" w:rsidRDefault="00866CF7" w:rsidP="00150121">
            <w:pPr>
              <w:spacing w:line="276" w:lineRule="auto"/>
            </w:pPr>
            <w:hyperlink r:id="rId37" w:history="1">
              <w:r w:rsidR="00150121" w:rsidRPr="000E2EAF">
                <w:rPr>
                  <w:rStyle w:val="Hyperlink"/>
                </w:rPr>
                <w:t>https://www.facebook.com/margarita.concita</w:t>
              </w:r>
            </w:hyperlink>
          </w:p>
          <w:p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Радмила Стојковска Алексова </w:t>
            </w:r>
          </w:p>
          <w:p w:rsidR="00150121" w:rsidRDefault="00866CF7" w:rsidP="00150121">
            <w:pPr>
              <w:spacing w:line="276" w:lineRule="auto"/>
            </w:pPr>
            <w:hyperlink r:id="rId38" w:history="1">
              <w:r w:rsidR="00150121" w:rsidRPr="000E2EAF">
                <w:rPr>
                  <w:rStyle w:val="Hyperlink"/>
                </w:rPr>
                <w:t>https://www.facebook.com/radmila.aleksova</w:t>
              </w:r>
            </w:hyperlink>
          </w:p>
          <w:p w:rsidR="00150121" w:rsidRPr="000B4203" w:rsidRDefault="000B4203" w:rsidP="00150121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Магдалена Димкова </w:t>
            </w:r>
          </w:p>
          <w:p w:rsidR="00150121" w:rsidRPr="000B4203" w:rsidRDefault="00866CF7" w:rsidP="00150121">
            <w:pPr>
              <w:spacing w:line="276" w:lineRule="auto"/>
              <w:rPr>
                <w:lang w:val="mk-MK"/>
              </w:rPr>
            </w:pPr>
            <w:hyperlink r:id="rId39" w:history="1">
              <w:r w:rsidR="000B4203" w:rsidRPr="00ED065D">
                <w:rPr>
                  <w:rStyle w:val="Hyperlink"/>
                </w:rPr>
                <w:t>https://www.facebook.com/magdalena.dimkova</w:t>
              </w:r>
            </w:hyperlink>
            <w:r w:rsidR="000B4203">
              <w:rPr>
                <w:lang w:val="mk-MK"/>
              </w:rPr>
              <w:t xml:space="preserve"> </w:t>
            </w:r>
          </w:p>
        </w:tc>
      </w:tr>
      <w:tr w:rsidR="00612A6B" w:rsidTr="00D17166">
        <w:tc>
          <w:tcPr>
            <w:tcW w:w="2721" w:type="pct"/>
          </w:tcPr>
          <w:p w:rsidR="00D17166" w:rsidRDefault="006B4AC9" w:rsidP="00A65310">
            <w:pPr>
              <w:spacing w:line="276" w:lineRule="auto"/>
            </w:pPr>
            <w:r>
              <w:rPr>
                <w:lang w:val="mk-MK"/>
              </w:rPr>
              <w:t xml:space="preserve">МАТЕМАТИКА за основно и средно образование во Република Македонија </w:t>
            </w:r>
          </w:p>
          <w:p w:rsidR="00037D44" w:rsidRDefault="00866CF7" w:rsidP="00A65310">
            <w:pPr>
              <w:spacing w:line="276" w:lineRule="auto"/>
            </w:pPr>
            <w:hyperlink r:id="rId40" w:history="1">
              <w:r w:rsidR="00037D44" w:rsidRPr="000E2EAF">
                <w:rPr>
                  <w:rStyle w:val="Hyperlink"/>
                </w:rPr>
                <w:t>https://www.facebook.com/groups/176535725796211/</w:t>
              </w:r>
            </w:hyperlink>
          </w:p>
        </w:tc>
        <w:tc>
          <w:tcPr>
            <w:tcW w:w="578" w:type="pct"/>
          </w:tcPr>
          <w:p w:rsidR="00D17166" w:rsidRDefault="00037D44" w:rsidP="00A65310">
            <w:pPr>
              <w:spacing w:line="276" w:lineRule="auto"/>
            </w:pPr>
            <w:r>
              <w:t>6031</w:t>
            </w:r>
          </w:p>
        </w:tc>
        <w:tc>
          <w:tcPr>
            <w:tcW w:w="1701" w:type="pct"/>
          </w:tcPr>
          <w:p w:rsidR="00D17166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Горан Атанасов</w:t>
            </w:r>
          </w:p>
          <w:p w:rsidR="00037D44" w:rsidRDefault="00866CF7" w:rsidP="00037D44">
            <w:pPr>
              <w:spacing w:line="276" w:lineRule="auto"/>
            </w:pPr>
            <w:hyperlink r:id="rId41" w:history="1">
              <w:r w:rsidR="00037D44" w:rsidRPr="000E2EAF">
                <w:rPr>
                  <w:rStyle w:val="Hyperlink"/>
                </w:rPr>
                <w:t>https://www.facebook.com/goran.atanasov.581</w:t>
              </w:r>
            </w:hyperlink>
          </w:p>
          <w:p w:rsidR="00037D44" w:rsidRPr="0021693D" w:rsidRDefault="0021693D" w:rsidP="00037D44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Петар Соколоски</w:t>
            </w:r>
          </w:p>
          <w:p w:rsidR="00037D44" w:rsidRDefault="00866CF7" w:rsidP="00037D44">
            <w:pPr>
              <w:spacing w:line="276" w:lineRule="auto"/>
            </w:pPr>
            <w:hyperlink r:id="rId42" w:history="1">
              <w:r w:rsidR="00037D44" w:rsidRPr="000E2EAF">
                <w:rPr>
                  <w:rStyle w:val="Hyperlink"/>
                </w:rPr>
                <w:t>https://www.facebook.com/petar.sokoloski</w:t>
              </w:r>
            </w:hyperlink>
          </w:p>
          <w:p w:rsidR="00037D44" w:rsidRDefault="0021693D" w:rsidP="00037D44">
            <w:pPr>
              <w:spacing w:line="276" w:lineRule="auto"/>
            </w:pPr>
            <w:r>
              <w:rPr>
                <w:lang w:val="mk-MK"/>
              </w:rPr>
              <w:t>Јасмина Ананчевска</w:t>
            </w:r>
          </w:p>
          <w:p w:rsidR="00037D44" w:rsidRDefault="00866CF7" w:rsidP="00037D44">
            <w:pPr>
              <w:spacing w:line="276" w:lineRule="auto"/>
            </w:pPr>
            <w:hyperlink r:id="rId43" w:history="1">
              <w:r w:rsidR="00612A6B" w:rsidRPr="000E2EAF">
                <w:rPr>
                  <w:rStyle w:val="Hyperlink"/>
                </w:rPr>
                <w:t>https://www.facebook.com/jasminka.anancevska</w:t>
              </w:r>
            </w:hyperlink>
          </w:p>
        </w:tc>
      </w:tr>
      <w:tr w:rsidR="00612A6B" w:rsidTr="00D17166">
        <w:tc>
          <w:tcPr>
            <w:tcW w:w="2721" w:type="pct"/>
          </w:tcPr>
          <w:p w:rsidR="00612A6B" w:rsidRPr="006B4AC9" w:rsidRDefault="006B4AC9" w:rsidP="00612A6B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Наставници со комбинирани паралелки </w:t>
            </w:r>
          </w:p>
          <w:p w:rsidR="00B307CD" w:rsidRPr="006B4AC9" w:rsidRDefault="00866CF7" w:rsidP="00612A6B">
            <w:pPr>
              <w:spacing w:line="276" w:lineRule="auto"/>
              <w:rPr>
                <w:lang w:val="mk-MK"/>
              </w:rPr>
            </w:pPr>
            <w:hyperlink r:id="rId44" w:history="1">
              <w:r w:rsidR="006B4AC9" w:rsidRPr="00DF6F6D">
                <w:rPr>
                  <w:rStyle w:val="Hyperlink"/>
                </w:rPr>
                <w:t>https://www.facebook.com/groups/192039674196247/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:rsidR="00612A6B" w:rsidRDefault="00612A6B" w:rsidP="00A65310">
            <w:pPr>
              <w:spacing w:line="276" w:lineRule="auto"/>
            </w:pPr>
            <w:r>
              <w:t>1237</w:t>
            </w:r>
          </w:p>
        </w:tc>
        <w:tc>
          <w:tcPr>
            <w:tcW w:w="1701" w:type="pct"/>
          </w:tcPr>
          <w:p w:rsidR="00612A6B" w:rsidRDefault="0021693D" w:rsidP="00A65310">
            <w:pPr>
              <w:spacing w:line="276" w:lineRule="auto"/>
            </w:pPr>
            <w:r>
              <w:rPr>
                <w:lang w:val="mk-MK"/>
              </w:rPr>
              <w:t>Мито Симеонов</w:t>
            </w:r>
          </w:p>
          <w:p w:rsidR="00612A6B" w:rsidRDefault="00866CF7" w:rsidP="00612A6B">
            <w:pPr>
              <w:spacing w:line="276" w:lineRule="auto"/>
            </w:pPr>
            <w:hyperlink r:id="rId45" w:history="1">
              <w:r w:rsidR="00B307CD" w:rsidRPr="000E2EAF">
                <w:rPr>
                  <w:rStyle w:val="Hyperlink"/>
                </w:rPr>
                <w:t>https://www.facebook.com/mito.simeonov</w:t>
              </w:r>
            </w:hyperlink>
          </w:p>
        </w:tc>
      </w:tr>
      <w:tr w:rsidR="00B307CD" w:rsidTr="00D17166">
        <w:tc>
          <w:tcPr>
            <w:tcW w:w="2721" w:type="pct"/>
          </w:tcPr>
          <w:p w:rsidR="00B307CD" w:rsidRDefault="006B4AC9" w:rsidP="00B307CD">
            <w:pPr>
              <w:spacing w:line="276" w:lineRule="auto"/>
            </w:pPr>
            <w:r>
              <w:rPr>
                <w:lang w:val="mk-MK"/>
              </w:rPr>
              <w:t xml:space="preserve">ПЕДАГОЗИ – Филозофски факултет, Скопје </w:t>
            </w:r>
          </w:p>
          <w:p w:rsidR="00300DAD" w:rsidRDefault="00866CF7" w:rsidP="00B307CD">
            <w:pPr>
              <w:spacing w:line="276" w:lineRule="auto"/>
            </w:pPr>
            <w:hyperlink r:id="rId46" w:history="1">
              <w:r w:rsidR="00300DAD" w:rsidRPr="000E2EAF">
                <w:rPr>
                  <w:rStyle w:val="Hyperlink"/>
                </w:rPr>
                <w:t>https://www.facebook.com/groups/pedagozi/</w:t>
              </w:r>
            </w:hyperlink>
          </w:p>
        </w:tc>
        <w:tc>
          <w:tcPr>
            <w:tcW w:w="578" w:type="pct"/>
          </w:tcPr>
          <w:p w:rsidR="00B307CD" w:rsidRDefault="00300DAD" w:rsidP="00A65310">
            <w:pPr>
              <w:spacing w:line="276" w:lineRule="auto"/>
            </w:pPr>
            <w:r>
              <w:t>848</w:t>
            </w:r>
          </w:p>
        </w:tc>
        <w:tc>
          <w:tcPr>
            <w:tcW w:w="1701" w:type="pct"/>
          </w:tcPr>
          <w:p w:rsidR="00B307CD" w:rsidRDefault="0021693D" w:rsidP="00A65310">
            <w:pPr>
              <w:spacing w:line="276" w:lineRule="auto"/>
            </w:pPr>
            <w:r>
              <w:rPr>
                <w:lang w:val="mk-MK"/>
              </w:rPr>
              <w:t xml:space="preserve">Наташа А. Галевска </w:t>
            </w:r>
          </w:p>
          <w:p w:rsidR="00300DAD" w:rsidRDefault="00866CF7" w:rsidP="00300DAD">
            <w:pPr>
              <w:spacing w:line="276" w:lineRule="auto"/>
            </w:pPr>
            <w:hyperlink r:id="rId47" w:history="1">
              <w:r w:rsidR="00300DAD" w:rsidRPr="000E2EAF">
                <w:rPr>
                  <w:rStyle w:val="Hyperlink"/>
                </w:rPr>
                <w:t>https://www.facebook.com/natasha.galevska</w:t>
              </w:r>
            </w:hyperlink>
          </w:p>
          <w:p w:rsidR="00300DAD" w:rsidRPr="0021693D" w:rsidRDefault="0021693D" w:rsidP="00300DA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lastRenderedPageBreak/>
              <w:t>Ена Абјаник</w:t>
            </w:r>
          </w:p>
          <w:p w:rsidR="00300DAD" w:rsidRDefault="00866CF7" w:rsidP="00300DAD">
            <w:pPr>
              <w:spacing w:line="276" w:lineRule="auto"/>
            </w:pPr>
            <w:hyperlink r:id="rId48" w:history="1">
              <w:r w:rsidR="00CF0FB7" w:rsidRPr="000E2EAF">
                <w:rPr>
                  <w:rStyle w:val="Hyperlink"/>
                </w:rPr>
                <w:t>https://www.facebook.com/ena.abjanic</w:t>
              </w:r>
            </w:hyperlink>
          </w:p>
        </w:tc>
      </w:tr>
      <w:tr w:rsidR="00CF0FB7" w:rsidTr="00D17166">
        <w:tc>
          <w:tcPr>
            <w:tcW w:w="2721" w:type="pct"/>
          </w:tcPr>
          <w:p w:rsidR="00CF0FB7" w:rsidRPr="00206C4C" w:rsidRDefault="00206C4C" w:rsidP="00B307C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lastRenderedPageBreak/>
              <w:t xml:space="preserve">Здружение на одделенски наставници </w:t>
            </w:r>
          </w:p>
          <w:p w:rsidR="00CF0FB7" w:rsidRPr="006B4AC9" w:rsidRDefault="00866CF7" w:rsidP="00B307CD">
            <w:pPr>
              <w:spacing w:line="276" w:lineRule="auto"/>
              <w:rPr>
                <w:lang w:val="mk-MK"/>
              </w:rPr>
            </w:pPr>
            <w:hyperlink r:id="rId49" w:history="1">
              <w:r w:rsidR="006B4AC9" w:rsidRPr="00DF6F6D">
                <w:rPr>
                  <w:rStyle w:val="Hyperlink"/>
                </w:rPr>
                <w:t>https://www.facebook.com/groups/142650482461718/</w:t>
              </w:r>
            </w:hyperlink>
            <w:r w:rsidR="006B4AC9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:rsidR="00CF0FB7" w:rsidRDefault="00CF0FB7" w:rsidP="00A65310">
            <w:pPr>
              <w:spacing w:line="276" w:lineRule="auto"/>
            </w:pPr>
            <w:r>
              <w:t>4582</w:t>
            </w:r>
          </w:p>
        </w:tc>
        <w:tc>
          <w:tcPr>
            <w:tcW w:w="1701" w:type="pct"/>
          </w:tcPr>
          <w:p w:rsidR="00CF0FB7" w:rsidRDefault="0021693D" w:rsidP="00A65310">
            <w:pPr>
              <w:spacing w:line="276" w:lineRule="auto"/>
            </w:pPr>
            <w:r>
              <w:rPr>
                <w:lang w:val="mk-MK"/>
              </w:rPr>
              <w:t xml:space="preserve">Јелена Савова </w:t>
            </w:r>
          </w:p>
          <w:p w:rsidR="00CF0FB7" w:rsidRDefault="00866CF7" w:rsidP="00CF0FB7">
            <w:pPr>
              <w:spacing w:line="276" w:lineRule="auto"/>
            </w:pPr>
            <w:hyperlink r:id="rId50" w:history="1">
              <w:r w:rsidR="00CF0FB7" w:rsidRPr="000E2EAF">
                <w:rPr>
                  <w:rStyle w:val="Hyperlink"/>
                </w:rPr>
                <w:t>https://www.facebook.com/jelena.savova</w:t>
              </w:r>
            </w:hyperlink>
          </w:p>
        </w:tc>
      </w:tr>
      <w:tr w:rsidR="00CF0FB7" w:rsidTr="00D17166">
        <w:tc>
          <w:tcPr>
            <w:tcW w:w="2721" w:type="pct"/>
          </w:tcPr>
          <w:p w:rsidR="00E33541" w:rsidRPr="00206C4C" w:rsidRDefault="00206C4C" w:rsidP="00B307C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 xml:space="preserve">Предметни наставници </w:t>
            </w:r>
          </w:p>
          <w:p w:rsidR="00A71033" w:rsidRPr="00206C4C" w:rsidRDefault="00866CF7" w:rsidP="00B307CD">
            <w:pPr>
              <w:spacing w:line="276" w:lineRule="auto"/>
              <w:rPr>
                <w:lang w:val="mk-MK"/>
              </w:rPr>
            </w:pPr>
            <w:hyperlink r:id="rId51" w:history="1">
              <w:r w:rsidR="00206C4C" w:rsidRPr="00DF6F6D">
                <w:rPr>
                  <w:rStyle w:val="Hyperlink"/>
                </w:rPr>
                <w:t>https://www.facebook.com/groups/258922774137424/</w:t>
              </w:r>
            </w:hyperlink>
            <w:r w:rsidR="00206C4C">
              <w:rPr>
                <w:lang w:val="mk-MK"/>
              </w:rPr>
              <w:t xml:space="preserve"> </w:t>
            </w:r>
          </w:p>
        </w:tc>
        <w:tc>
          <w:tcPr>
            <w:tcW w:w="578" w:type="pct"/>
          </w:tcPr>
          <w:p w:rsidR="00CF0FB7" w:rsidRDefault="00A71033" w:rsidP="00A65310">
            <w:pPr>
              <w:spacing w:line="276" w:lineRule="auto"/>
            </w:pPr>
            <w:r>
              <w:t>2874</w:t>
            </w:r>
          </w:p>
        </w:tc>
        <w:tc>
          <w:tcPr>
            <w:tcW w:w="1701" w:type="pct"/>
          </w:tcPr>
          <w:p w:rsidR="00CF0FB7" w:rsidRDefault="0021693D" w:rsidP="00A65310">
            <w:pPr>
              <w:spacing w:line="276" w:lineRule="auto"/>
            </w:pPr>
            <w:r>
              <w:rPr>
                <w:lang w:val="mk-MK"/>
              </w:rPr>
              <w:t>Македонска Поптодорова</w:t>
            </w:r>
          </w:p>
          <w:p w:rsidR="00A71033" w:rsidRDefault="00866CF7" w:rsidP="00A65310">
            <w:pPr>
              <w:spacing w:line="276" w:lineRule="auto"/>
            </w:pPr>
            <w:hyperlink r:id="rId52" w:history="1">
              <w:r w:rsidR="00A71033" w:rsidRPr="000E2EAF">
                <w:rPr>
                  <w:rStyle w:val="Hyperlink"/>
                </w:rPr>
                <w:t>https://www.facebook.com/poptodorova.makedonka</w:t>
              </w:r>
            </w:hyperlink>
          </w:p>
          <w:p w:rsidR="00A71033" w:rsidRDefault="0021693D" w:rsidP="00A65310">
            <w:pPr>
              <w:spacing w:line="276" w:lineRule="auto"/>
            </w:pPr>
            <w:r>
              <w:t xml:space="preserve">Иванка Славковска </w:t>
            </w:r>
          </w:p>
          <w:p w:rsidR="00A71033" w:rsidRDefault="00866CF7" w:rsidP="00A65310">
            <w:pPr>
              <w:spacing w:line="276" w:lineRule="auto"/>
            </w:pPr>
            <w:hyperlink r:id="rId53" w:history="1">
              <w:r w:rsidR="00873040" w:rsidRPr="000E2EAF">
                <w:rPr>
                  <w:rStyle w:val="Hyperlink"/>
                </w:rPr>
                <w:t>https://www.facebook.com/islavkovska</w:t>
              </w:r>
            </w:hyperlink>
          </w:p>
        </w:tc>
      </w:tr>
      <w:tr w:rsidR="00873040" w:rsidTr="00D17166">
        <w:tc>
          <w:tcPr>
            <w:tcW w:w="2721" w:type="pct"/>
          </w:tcPr>
          <w:p w:rsidR="00873040" w:rsidRDefault="00206C4C" w:rsidP="00B307CD">
            <w:pPr>
              <w:spacing w:line="276" w:lineRule="auto"/>
            </w:pPr>
            <w:r>
              <w:rPr>
                <w:lang w:val="mk-MK"/>
              </w:rPr>
              <w:t xml:space="preserve">ЗДРУЖЕНИЕ НА ПРОСВЕТНИ РАБОТНИЦИ Стручни соработници </w:t>
            </w:r>
          </w:p>
          <w:p w:rsidR="00873040" w:rsidRDefault="00866CF7" w:rsidP="00B307CD">
            <w:pPr>
              <w:spacing w:line="276" w:lineRule="auto"/>
            </w:pPr>
            <w:hyperlink r:id="rId54" w:history="1">
              <w:r w:rsidR="00873040" w:rsidRPr="000E2EAF">
                <w:rPr>
                  <w:rStyle w:val="Hyperlink"/>
                </w:rPr>
                <w:t>https://www.facebook.com/groups/142258909198490/</w:t>
              </w:r>
            </w:hyperlink>
          </w:p>
        </w:tc>
        <w:tc>
          <w:tcPr>
            <w:tcW w:w="578" w:type="pct"/>
          </w:tcPr>
          <w:p w:rsidR="00873040" w:rsidRDefault="00873040" w:rsidP="00A65310">
            <w:pPr>
              <w:spacing w:line="276" w:lineRule="auto"/>
            </w:pPr>
            <w:r>
              <w:t>3293</w:t>
            </w:r>
          </w:p>
        </w:tc>
        <w:tc>
          <w:tcPr>
            <w:tcW w:w="1701" w:type="pct"/>
          </w:tcPr>
          <w:p w:rsidR="00873040" w:rsidRDefault="0021693D" w:rsidP="00A65310">
            <w:pPr>
              <w:spacing w:line="276" w:lineRule="auto"/>
            </w:pPr>
            <w:r>
              <w:rPr>
                <w:lang w:val="mk-MK"/>
              </w:rPr>
              <w:t xml:space="preserve">Билјана Угриноска </w:t>
            </w:r>
          </w:p>
          <w:p w:rsidR="00873040" w:rsidRDefault="00866CF7" w:rsidP="00873040">
            <w:pPr>
              <w:spacing w:line="276" w:lineRule="auto"/>
            </w:pPr>
            <w:hyperlink r:id="rId55" w:history="1">
              <w:r w:rsidR="00873040" w:rsidRPr="000E2EAF">
                <w:rPr>
                  <w:rStyle w:val="Hyperlink"/>
                </w:rPr>
                <w:t>https://www.facebook.com/biljana.ugrinoska</w:t>
              </w:r>
            </w:hyperlink>
          </w:p>
        </w:tc>
      </w:tr>
      <w:tr w:rsidR="00873040" w:rsidTr="00D17166">
        <w:tc>
          <w:tcPr>
            <w:tcW w:w="2721" w:type="pct"/>
          </w:tcPr>
          <w:p w:rsidR="00206C4C" w:rsidRPr="00206C4C" w:rsidRDefault="00206C4C" w:rsidP="00206C4C">
            <w:pPr>
              <w:spacing w:line="276" w:lineRule="auto"/>
              <w:rPr>
                <w:lang w:val="mk-MK"/>
              </w:rPr>
            </w:pPr>
            <w:r w:rsidRPr="00206C4C">
              <w:rPr>
                <w:lang w:val="mk-MK"/>
              </w:rPr>
              <w:t>Наставници во V одделение</w:t>
            </w:r>
          </w:p>
          <w:p w:rsidR="00EA16AC" w:rsidRDefault="00206C4C" w:rsidP="00206C4C">
            <w:pPr>
              <w:spacing w:line="276" w:lineRule="auto"/>
            </w:pPr>
            <w:r w:rsidRPr="00206C4C">
              <w:rPr>
                <w:lang w:val="en-US"/>
              </w:rPr>
              <w:t xml:space="preserve"> </w:t>
            </w:r>
            <w:hyperlink r:id="rId56" w:history="1">
              <w:r w:rsidR="00EA16AC" w:rsidRPr="000E2EAF">
                <w:rPr>
                  <w:rStyle w:val="Hyperlink"/>
                </w:rPr>
                <w:t>https://www.facebook.com/groups/716216908457997/</w:t>
              </w:r>
            </w:hyperlink>
          </w:p>
        </w:tc>
        <w:tc>
          <w:tcPr>
            <w:tcW w:w="578" w:type="pct"/>
          </w:tcPr>
          <w:p w:rsidR="00873040" w:rsidRDefault="00EA16AC" w:rsidP="00A65310">
            <w:pPr>
              <w:spacing w:line="276" w:lineRule="auto"/>
            </w:pPr>
            <w:r>
              <w:t>1468</w:t>
            </w:r>
          </w:p>
        </w:tc>
        <w:tc>
          <w:tcPr>
            <w:tcW w:w="1701" w:type="pct"/>
          </w:tcPr>
          <w:p w:rsidR="00873040" w:rsidRDefault="0021693D" w:rsidP="00A65310">
            <w:pPr>
              <w:spacing w:line="276" w:lineRule="auto"/>
            </w:pPr>
            <w:r>
              <w:rPr>
                <w:lang w:val="mk-MK"/>
              </w:rPr>
              <w:t>Валентина Тодорова</w:t>
            </w:r>
          </w:p>
          <w:p w:rsidR="00EA16AC" w:rsidRDefault="00866CF7" w:rsidP="00A65310">
            <w:pPr>
              <w:spacing w:line="276" w:lineRule="auto"/>
            </w:pPr>
            <w:hyperlink r:id="rId57" w:history="1">
              <w:r w:rsidR="00EA16AC" w:rsidRPr="000E2EAF">
                <w:rPr>
                  <w:rStyle w:val="Hyperlink"/>
                </w:rPr>
                <w:t>https://www.facebook.com/todorovav21</w:t>
              </w:r>
            </w:hyperlink>
          </w:p>
        </w:tc>
      </w:tr>
      <w:tr w:rsidR="00EA16AC" w:rsidTr="00D17166">
        <w:tc>
          <w:tcPr>
            <w:tcW w:w="2721" w:type="pct"/>
          </w:tcPr>
          <w:p w:rsidR="00EA16AC" w:rsidRDefault="00206C4C" w:rsidP="00B307CD">
            <w:pPr>
              <w:spacing w:line="276" w:lineRule="auto"/>
            </w:pPr>
            <w:r>
              <w:rPr>
                <w:lang w:val="mk-MK"/>
              </w:rPr>
              <w:t xml:space="preserve">ОДДЕЛЕНСКА НАСТАВА – СТРУМИЧКИ РЕГИОН </w:t>
            </w:r>
          </w:p>
          <w:p w:rsidR="00D80BEE" w:rsidRDefault="00866CF7" w:rsidP="00B307CD">
            <w:pPr>
              <w:spacing w:line="276" w:lineRule="auto"/>
            </w:pPr>
            <w:hyperlink r:id="rId58" w:history="1">
              <w:r w:rsidR="00D80BEE" w:rsidRPr="000E2EAF">
                <w:rPr>
                  <w:rStyle w:val="Hyperlink"/>
                </w:rPr>
                <w:t>https://www.facebook.com/groups/336433883115817/</w:t>
              </w:r>
            </w:hyperlink>
          </w:p>
        </w:tc>
        <w:tc>
          <w:tcPr>
            <w:tcW w:w="578" w:type="pct"/>
          </w:tcPr>
          <w:p w:rsidR="00EA16AC" w:rsidRDefault="00D80BEE" w:rsidP="00A65310">
            <w:pPr>
              <w:spacing w:line="276" w:lineRule="auto"/>
            </w:pPr>
            <w:r>
              <w:t>566</w:t>
            </w:r>
          </w:p>
        </w:tc>
        <w:tc>
          <w:tcPr>
            <w:tcW w:w="1701" w:type="pct"/>
          </w:tcPr>
          <w:p w:rsidR="00EA16AC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Струмички Просветари</w:t>
            </w:r>
          </w:p>
          <w:p w:rsidR="00D80BEE" w:rsidRDefault="00866CF7" w:rsidP="00D80BEE">
            <w:pPr>
              <w:spacing w:line="276" w:lineRule="auto"/>
            </w:pPr>
            <w:hyperlink r:id="rId59" w:history="1">
              <w:r w:rsidR="00D80BEE" w:rsidRPr="000E2EAF">
                <w:rPr>
                  <w:rStyle w:val="Hyperlink"/>
                </w:rPr>
                <w:t>https://www.facebook.com/strumickiprosvetari</w:t>
              </w:r>
            </w:hyperlink>
          </w:p>
        </w:tc>
      </w:tr>
      <w:tr w:rsidR="00D80BEE" w:rsidTr="00D17166">
        <w:tc>
          <w:tcPr>
            <w:tcW w:w="2721" w:type="pct"/>
          </w:tcPr>
          <w:p w:rsidR="00D80BEE" w:rsidRPr="00206C4C" w:rsidRDefault="00206C4C" w:rsidP="00B307CD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Наставници по биологија</w:t>
            </w:r>
          </w:p>
          <w:p w:rsidR="00F66166" w:rsidRDefault="00866CF7" w:rsidP="00F66166">
            <w:pPr>
              <w:spacing w:line="276" w:lineRule="auto"/>
            </w:pPr>
            <w:hyperlink r:id="rId60" w:history="1">
              <w:r w:rsidR="00F66166" w:rsidRPr="000E2EAF">
                <w:rPr>
                  <w:rStyle w:val="Hyperlink"/>
                </w:rPr>
                <w:t>https://www.facebook.com/groups/213604445430654/</w:t>
              </w:r>
            </w:hyperlink>
          </w:p>
        </w:tc>
        <w:tc>
          <w:tcPr>
            <w:tcW w:w="578" w:type="pct"/>
          </w:tcPr>
          <w:p w:rsidR="00D80BEE" w:rsidRDefault="00F66166" w:rsidP="00A65310">
            <w:pPr>
              <w:spacing w:line="276" w:lineRule="auto"/>
            </w:pPr>
            <w:r>
              <w:t>390</w:t>
            </w:r>
          </w:p>
        </w:tc>
        <w:tc>
          <w:tcPr>
            <w:tcW w:w="1701" w:type="pct"/>
          </w:tcPr>
          <w:p w:rsidR="00D80BEE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Павлина Карова</w:t>
            </w:r>
          </w:p>
          <w:p w:rsidR="00F66166" w:rsidRDefault="00866CF7" w:rsidP="00A65310">
            <w:pPr>
              <w:spacing w:line="276" w:lineRule="auto"/>
            </w:pPr>
            <w:hyperlink r:id="rId61" w:history="1">
              <w:r w:rsidR="00F66166" w:rsidRPr="000E2EAF">
                <w:rPr>
                  <w:rStyle w:val="Hyperlink"/>
                </w:rPr>
                <w:t>https://www.facebook.com/pavlina.karova</w:t>
              </w:r>
            </w:hyperlink>
          </w:p>
        </w:tc>
      </w:tr>
      <w:tr w:rsidR="00F66166" w:rsidTr="00D17166">
        <w:tc>
          <w:tcPr>
            <w:tcW w:w="2721" w:type="pct"/>
          </w:tcPr>
          <w:p w:rsidR="00F66166" w:rsidRDefault="00206C4C" w:rsidP="00B307CD">
            <w:pPr>
              <w:spacing w:line="276" w:lineRule="auto"/>
            </w:pPr>
            <w:r>
              <w:rPr>
                <w:lang w:val="mk-MK"/>
              </w:rPr>
              <w:t xml:space="preserve">НАСТАВНИЦИ ПО МАКЕДОНСКИ ЈАЗИК И ЛИТЕРАТУРА ВО ОСНОВНО ОБРАЗОВАНИЕ </w:t>
            </w:r>
          </w:p>
          <w:p w:rsidR="00F30329" w:rsidRDefault="00866CF7" w:rsidP="00F30329">
            <w:pPr>
              <w:spacing w:line="276" w:lineRule="auto"/>
            </w:pPr>
            <w:hyperlink r:id="rId62" w:history="1">
              <w:r w:rsidR="00F30329" w:rsidRPr="000E2EAF">
                <w:rPr>
                  <w:rStyle w:val="Hyperlink"/>
                </w:rPr>
                <w:t>https://www.facebook.com/groups/1574913429472049/</w:t>
              </w:r>
            </w:hyperlink>
          </w:p>
        </w:tc>
        <w:tc>
          <w:tcPr>
            <w:tcW w:w="578" w:type="pct"/>
          </w:tcPr>
          <w:p w:rsidR="00F66166" w:rsidRDefault="00F30329" w:rsidP="00A65310">
            <w:pPr>
              <w:spacing w:line="276" w:lineRule="auto"/>
            </w:pPr>
            <w:r>
              <w:t>225</w:t>
            </w:r>
          </w:p>
        </w:tc>
        <w:tc>
          <w:tcPr>
            <w:tcW w:w="1701" w:type="pct"/>
          </w:tcPr>
          <w:p w:rsidR="00F66166" w:rsidRDefault="0021693D" w:rsidP="00A65310">
            <w:pPr>
              <w:spacing w:line="276" w:lineRule="auto"/>
            </w:pPr>
            <w:r>
              <w:rPr>
                <w:lang w:val="mk-MK"/>
              </w:rPr>
              <w:t>Наташа Павлески</w:t>
            </w:r>
          </w:p>
          <w:p w:rsidR="00F30329" w:rsidRDefault="00866CF7" w:rsidP="00A65310">
            <w:pPr>
              <w:spacing w:line="276" w:lineRule="auto"/>
            </w:pPr>
            <w:hyperlink r:id="rId63" w:history="1">
              <w:r w:rsidR="00F30329" w:rsidRPr="000E2EAF">
                <w:rPr>
                  <w:rStyle w:val="Hyperlink"/>
                </w:rPr>
                <w:t>https://www.facebook.com/natasa.pavleski</w:t>
              </w:r>
            </w:hyperlink>
          </w:p>
          <w:p w:rsidR="00F30329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Соња Белеска</w:t>
            </w:r>
          </w:p>
          <w:p w:rsidR="00F30329" w:rsidRDefault="00866CF7" w:rsidP="00A65310">
            <w:pPr>
              <w:spacing w:line="276" w:lineRule="auto"/>
            </w:pPr>
            <w:hyperlink r:id="rId64" w:history="1">
              <w:r w:rsidR="00F30329" w:rsidRPr="000E2EAF">
                <w:rPr>
                  <w:rStyle w:val="Hyperlink"/>
                </w:rPr>
                <w:t>https://www.facebook.com/sonja.kicevo</w:t>
              </w:r>
            </w:hyperlink>
          </w:p>
          <w:p w:rsidR="00F30329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Марија Лозаноска</w:t>
            </w:r>
          </w:p>
          <w:p w:rsidR="00F30329" w:rsidRDefault="00866CF7" w:rsidP="00A65310">
            <w:pPr>
              <w:spacing w:line="276" w:lineRule="auto"/>
            </w:pPr>
            <w:hyperlink r:id="rId65" w:history="1">
              <w:r w:rsidR="00F30329" w:rsidRPr="000E2EAF">
                <w:rPr>
                  <w:rStyle w:val="Hyperlink"/>
                </w:rPr>
                <w:t>https://www.facebook.com/mare.lozano</w:t>
              </w:r>
            </w:hyperlink>
          </w:p>
          <w:p w:rsidR="00F30329" w:rsidRPr="0021693D" w:rsidRDefault="0021693D" w:rsidP="00A65310">
            <w:pPr>
              <w:spacing w:line="276" w:lineRule="auto"/>
              <w:rPr>
                <w:lang w:val="mk-MK"/>
              </w:rPr>
            </w:pPr>
            <w:r>
              <w:rPr>
                <w:lang w:val="mk-MK"/>
              </w:rPr>
              <w:t>Даниела Грозданоска</w:t>
            </w:r>
          </w:p>
          <w:p w:rsidR="00F30329" w:rsidRDefault="00866CF7" w:rsidP="00A65310">
            <w:pPr>
              <w:spacing w:line="276" w:lineRule="auto"/>
            </w:pPr>
            <w:hyperlink r:id="rId66" w:history="1">
              <w:r w:rsidR="00F30329" w:rsidRPr="000E2EAF">
                <w:rPr>
                  <w:rStyle w:val="Hyperlink"/>
                </w:rPr>
                <w:t>https://www.facebook.com/daniela.grozdanoska.58</w:t>
              </w:r>
            </w:hyperlink>
          </w:p>
        </w:tc>
      </w:tr>
    </w:tbl>
    <w:p w:rsidR="00A65310" w:rsidRDefault="00A65310" w:rsidP="00A65310">
      <w:pPr>
        <w:spacing w:line="276" w:lineRule="auto"/>
      </w:pPr>
    </w:p>
    <w:p w:rsidR="00A65310" w:rsidRPr="00A65310" w:rsidRDefault="006B4AC9" w:rsidP="00A65310">
      <w:pPr>
        <w:spacing w:line="276" w:lineRule="auto"/>
        <w:sectPr w:rsidR="00A65310" w:rsidRPr="00A65310" w:rsidSect="0020762B">
          <w:headerReference w:type="default" r:id="rId67"/>
          <w:pgSz w:w="16839" w:h="11907" w:orient="landscape" w:code="9"/>
          <w:pgMar w:top="1440" w:right="1440" w:bottom="1440" w:left="1440" w:header="737" w:footer="737" w:gutter="0"/>
          <w:cols w:space="720"/>
          <w:docGrid w:linePitch="360"/>
        </w:sectPr>
      </w:pPr>
      <w:r>
        <w:rPr>
          <w:lang w:val="mk-MK"/>
        </w:rPr>
        <w:t>Постојат и десетици други Фејзбук групи главно за наставници од одредени основни или средни училишта од државата, во кои членуваат</w:t>
      </w:r>
      <w:r w:rsidR="0021693D">
        <w:rPr>
          <w:lang w:val="mk-MK"/>
        </w:rPr>
        <w:t xml:space="preserve"> по</w:t>
      </w:r>
      <w:r>
        <w:rPr>
          <w:lang w:val="mk-MK"/>
        </w:rPr>
        <w:t xml:space="preserve"> 10-80 членови </w:t>
      </w:r>
      <w:r w:rsidR="0021693D">
        <w:rPr>
          <w:lang w:val="mk-MK"/>
        </w:rPr>
        <w:t xml:space="preserve">. </w:t>
      </w:r>
    </w:p>
    <w:p w:rsidR="00824545" w:rsidRPr="006B4AC9" w:rsidRDefault="006B4AC9" w:rsidP="00676ED1">
      <w:pPr>
        <w:pStyle w:val="Heading1"/>
        <w:rPr>
          <w:color w:val="auto"/>
          <w:lang w:val="mk-MK"/>
        </w:rPr>
      </w:pPr>
      <w:r>
        <w:rPr>
          <w:color w:val="auto"/>
          <w:lang w:val="mk-MK"/>
        </w:rPr>
        <w:lastRenderedPageBreak/>
        <w:t>ИНИЦИЈАЛНИ НАОДИ</w:t>
      </w:r>
    </w:p>
    <w:p w:rsidR="00187890" w:rsidRDefault="000E0BCE" w:rsidP="006A4443">
      <w:pPr>
        <w:tabs>
          <w:tab w:val="left" w:pos="3737"/>
        </w:tabs>
        <w:spacing w:before="120" w:after="0" w:line="276" w:lineRule="auto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Врз основа на резултатите од интервјуата и пребарувањето на интернет, иницијалните наоди во однос на достапни он-лајн платформи се следниве</w:t>
      </w:r>
      <w:r w:rsidR="009B5EB6" w:rsidRPr="009B5EB6">
        <w:rPr>
          <w:rFonts w:eastAsia="Times New Roman"/>
          <w:bCs/>
        </w:rPr>
        <w:t>:</w:t>
      </w:r>
      <w:r w:rsidR="00187890" w:rsidRPr="006515E7">
        <w:rPr>
          <w:rFonts w:eastAsia="Times New Roman"/>
          <w:bCs/>
        </w:rPr>
        <w:t xml:space="preserve"> </w:t>
      </w:r>
    </w:p>
    <w:p w:rsidR="00164C78" w:rsidRDefault="000E0BCE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Иако постои голем интерес кај сите владини институции од областа на образованието, во моментот не постојат виртуелни мрежи за наставници од основно и средно образование кои функционираат на </w:t>
      </w:r>
      <w:r w:rsidR="006B4A75">
        <w:rPr>
          <w:rFonts w:eastAsia="Times New Roman"/>
          <w:bCs/>
          <w:lang w:val="mk-MK"/>
        </w:rPr>
        <w:t>ниво на цела држава</w:t>
      </w:r>
      <w:r w:rsidR="00164C78">
        <w:rPr>
          <w:rFonts w:eastAsia="Times New Roman"/>
          <w:bCs/>
        </w:rPr>
        <w:t>.</w:t>
      </w:r>
    </w:p>
    <w:p w:rsidR="00164C78" w:rsidRDefault="000E0BCE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Постојат неколку иницијативи на државно ниво за создавање отворени образовни ресурси. Впечатокот е дека активностите за создавање отворени образовни ресурси биле поинтензивни во минатото отколку денес. Неколку портали биле создадени годините наназад, но само неколку од нив редовно се ажурираат и одржуваат.</w:t>
      </w:r>
    </w:p>
    <w:p w:rsidR="009B5EB6" w:rsidRPr="000E0BCE" w:rsidRDefault="000E0BCE" w:rsidP="000E0BCE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Повеќето од постоечките он-лајн заедници за наставници од средни стручни училишта се ограничени само во рамки на училиштето во кое тие работат, со исклучок </w:t>
      </w:r>
      <w:r w:rsidR="006B4A75">
        <w:rPr>
          <w:rFonts w:eastAsia="Times New Roman"/>
          <w:bCs/>
          <w:lang w:val="mk-MK"/>
        </w:rPr>
        <w:t xml:space="preserve">на една заедница </w:t>
      </w:r>
      <w:r>
        <w:rPr>
          <w:rFonts w:eastAsia="Times New Roman"/>
          <w:bCs/>
          <w:lang w:val="mk-MK"/>
        </w:rPr>
        <w:t>каде 11 училишта од одреден регион соработуваат меѓусебно</w:t>
      </w:r>
      <w:r w:rsidR="009B5EB6" w:rsidRPr="000E0BCE">
        <w:rPr>
          <w:rFonts w:eastAsia="Times New Roman"/>
          <w:bCs/>
        </w:rPr>
        <w:t>;</w:t>
      </w:r>
    </w:p>
    <w:p w:rsidR="00164C78" w:rsidRPr="000E0BCE" w:rsidRDefault="000E0BCE" w:rsidP="000E0BCE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lastRenderedPageBreak/>
        <w:t xml:space="preserve">Повеќето од постоечките он-лајн заедници се резултат на иницијатива и ентузијастичка посветеност на одредени наставници. </w:t>
      </w:r>
      <w:r w:rsidR="002C0023">
        <w:rPr>
          <w:rFonts w:eastAsia="Times New Roman"/>
          <w:bCs/>
          <w:lang w:val="mk-MK"/>
        </w:rPr>
        <w:t>Прифаќањето на овие заедници од останатите наставници, исто така, е признание на нивниот ентузијазам и посветеноста</w:t>
      </w:r>
      <w:r w:rsidR="00D374F4" w:rsidRPr="000E0BCE">
        <w:rPr>
          <w:rFonts w:eastAsia="Times New Roman"/>
          <w:bCs/>
        </w:rPr>
        <w:t>.</w:t>
      </w:r>
    </w:p>
    <w:p w:rsidR="008F5B16" w:rsidRDefault="002C0023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>Успехот на он-лајн заедниците создадени од наставници лежи во нивната волонтерска работа, но тоа е и сериозен ризик по одржливноста на тие заедници.</w:t>
      </w:r>
    </w:p>
    <w:p w:rsidR="009B5EB6" w:rsidRPr="00D374F4" w:rsidRDefault="002C0023" w:rsidP="00D374F4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>
        <w:rPr>
          <w:rFonts w:eastAsia="Times New Roman"/>
          <w:bCs/>
          <w:lang w:val="mk-MK"/>
        </w:rPr>
        <w:t xml:space="preserve">Фејсбук е социјалната мрежа која најчесто се користи од наставниците од средните стручни училишта. </w:t>
      </w:r>
      <w:r w:rsidR="0092274B">
        <w:rPr>
          <w:rFonts w:eastAsia="Times New Roman"/>
          <w:bCs/>
          <w:lang w:val="mk-MK"/>
        </w:rPr>
        <w:t>Постоењето на десетици Фејсбук групи со различни намени е показател дека наставниците ја согледуваат потребата за соработка и комуникација</w:t>
      </w:r>
      <w:r w:rsidR="00D374F4">
        <w:rPr>
          <w:rFonts w:eastAsia="Times New Roman"/>
          <w:bCs/>
          <w:lang w:val="en-US"/>
        </w:rPr>
        <w:t>.</w:t>
      </w:r>
    </w:p>
    <w:p w:rsidR="009B5EB6" w:rsidRPr="008F5B16" w:rsidRDefault="009B5EB6" w:rsidP="006A4443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  <w:rPr>
          <w:rFonts w:eastAsia="Times New Roman"/>
          <w:bCs/>
        </w:rPr>
      </w:pPr>
      <w:r w:rsidRPr="006515E7">
        <w:rPr>
          <w:rFonts w:eastAsia="Times New Roman"/>
          <w:bCs/>
          <w:lang w:val="en-US"/>
        </w:rPr>
        <w:t xml:space="preserve">Moodle </w:t>
      </w:r>
      <w:r w:rsidR="0092274B">
        <w:rPr>
          <w:rFonts w:eastAsia="Times New Roman"/>
          <w:bCs/>
          <w:lang w:val="mk-MK"/>
        </w:rPr>
        <w:t>претставува систем за менаџирање на учењето кој е најчесто користен од страна на оние кои покренуваат иницијативи за создавање он-лајн заедници</w:t>
      </w:r>
      <w:r w:rsidRPr="006515E7">
        <w:rPr>
          <w:rFonts w:eastAsia="Times New Roman"/>
          <w:bCs/>
          <w:lang w:val="en-US"/>
        </w:rPr>
        <w:t xml:space="preserve">. </w:t>
      </w:r>
    </w:p>
    <w:p w:rsidR="00793549" w:rsidRPr="0092274B" w:rsidRDefault="0092274B" w:rsidP="00F710E5">
      <w:pPr>
        <w:pStyle w:val="ListParagraph"/>
        <w:numPr>
          <w:ilvl w:val="0"/>
          <w:numId w:val="6"/>
        </w:numPr>
        <w:tabs>
          <w:tab w:val="left" w:pos="3737"/>
        </w:tabs>
        <w:spacing w:before="120" w:after="0" w:line="276" w:lineRule="auto"/>
        <w:contextualSpacing w:val="0"/>
        <w:jc w:val="both"/>
      </w:pPr>
      <w:r w:rsidRPr="0092274B">
        <w:rPr>
          <w:rFonts w:eastAsia="Times New Roman"/>
          <w:bCs/>
          <w:lang w:val="mk-MK"/>
        </w:rPr>
        <w:t xml:space="preserve">Постојат неколку примери каде се користи финансиска поддршка од меѓународни донатори за да се собере меѓународно искуство за учење на далечина и да се создаваат виртуелни мрежи. Овие примери може да се користат во иднина за да се идентификуваат </w:t>
      </w:r>
      <w:r w:rsidRPr="0092274B">
        <w:rPr>
          <w:rFonts w:eastAsia="Times New Roman"/>
          <w:bCs/>
          <w:lang w:val="mk-MK"/>
        </w:rPr>
        <w:lastRenderedPageBreak/>
        <w:t>начини за добивање меѓународно искуство, содржини и технологии кои не е</w:t>
      </w:r>
      <w:r>
        <w:rPr>
          <w:rFonts w:eastAsia="Times New Roman"/>
          <w:bCs/>
          <w:lang w:val="mk-MK"/>
        </w:rPr>
        <w:t xml:space="preserve"> лесно да се најдат во </w:t>
      </w:r>
      <w:r w:rsidR="006B4A75">
        <w:rPr>
          <w:rFonts w:eastAsia="Times New Roman"/>
          <w:bCs/>
          <w:lang w:val="mk-MK"/>
        </w:rPr>
        <w:t>државата</w:t>
      </w:r>
      <w:r>
        <w:rPr>
          <w:rFonts w:eastAsia="Times New Roman"/>
          <w:bCs/>
          <w:lang w:val="mk-MK"/>
        </w:rPr>
        <w:t xml:space="preserve">. </w:t>
      </w:r>
    </w:p>
    <w:sectPr w:rsidR="00793549" w:rsidRPr="0092274B" w:rsidSect="001E3C08">
      <w:pgSz w:w="11900" w:h="16840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7C" w:rsidRDefault="00F1207C" w:rsidP="00824545">
      <w:pPr>
        <w:spacing w:after="0" w:line="240" w:lineRule="auto"/>
      </w:pPr>
      <w:r>
        <w:separator/>
      </w:r>
    </w:p>
  </w:endnote>
  <w:endnote w:type="continuationSeparator" w:id="0">
    <w:p w:rsidR="00F1207C" w:rsidRDefault="00F1207C" w:rsidP="0082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BD" w:rsidRDefault="00FC75BD" w:rsidP="00E901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5BD" w:rsidRDefault="00FC75BD" w:rsidP="00977D8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BD" w:rsidRDefault="00FC75BD" w:rsidP="00E901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CF7">
      <w:rPr>
        <w:rStyle w:val="PageNumber"/>
        <w:noProof/>
      </w:rPr>
      <w:t>11</w:t>
    </w:r>
    <w:r>
      <w:rPr>
        <w:rStyle w:val="PageNumber"/>
      </w:rPr>
      <w:fldChar w:fldCharType="end"/>
    </w:r>
  </w:p>
  <w:p w:rsidR="00FC75BD" w:rsidRDefault="00FC75BD" w:rsidP="00977D89">
    <w:pPr>
      <w:pStyle w:val="Footer"/>
      <w:ind w:right="360"/>
    </w:pPr>
    <w:r>
      <w:rPr>
        <w:lang w:val="mk-MK"/>
      </w:rPr>
      <w:t xml:space="preserve">Нацрт мапирање на мрежи на интернет за наставници од стручно образование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2357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75BD" w:rsidRDefault="00FC75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6C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C75BD" w:rsidRPr="00C521C4" w:rsidRDefault="00FC75BD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7C" w:rsidRDefault="00F1207C" w:rsidP="00824545">
      <w:pPr>
        <w:spacing w:after="0" w:line="240" w:lineRule="auto"/>
      </w:pPr>
      <w:r>
        <w:separator/>
      </w:r>
    </w:p>
  </w:footnote>
  <w:footnote w:type="continuationSeparator" w:id="0">
    <w:p w:rsidR="00F1207C" w:rsidRDefault="00F1207C" w:rsidP="00824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BD" w:rsidRDefault="00FC75BD">
    <w:pPr>
      <w:pStyle w:val="Header"/>
    </w:pPr>
    <w:r w:rsidRPr="00416AC1">
      <w:rPr>
        <w:noProof/>
        <w:lang w:val="en-GB" w:eastAsia="en-GB"/>
      </w:rPr>
      <w:drawing>
        <wp:anchor distT="0" distB="828040" distL="114300" distR="114300" simplePos="0" relativeHeight="251659264" behindDoc="0" locked="0" layoutInCell="1" allowOverlap="1" wp14:anchorId="74C49769" wp14:editId="34F17CD3">
          <wp:simplePos x="0" y="0"/>
          <wp:positionH relativeFrom="page">
            <wp:posOffset>914400</wp:posOffset>
          </wp:positionH>
          <wp:positionV relativeFrom="page">
            <wp:posOffset>629107</wp:posOffset>
          </wp:positionV>
          <wp:extent cx="1455725" cy="636751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ticle10\Documents\ETF\Header ima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2355" cy="63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BD" w:rsidRDefault="00FC75BD">
    <w:pPr>
      <w:pStyle w:val="Header"/>
    </w:pPr>
    <w:r>
      <w:rPr>
        <w:noProof/>
        <w:lang w:val="en-GB" w:eastAsia="en-GB"/>
      </w:rPr>
      <w:drawing>
        <wp:inline distT="0" distB="0" distL="0" distR="0" wp14:anchorId="2F4E70DD" wp14:editId="6F4C8953">
          <wp:extent cx="1048385" cy="4572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BD" w:rsidRDefault="00FC75BD" w:rsidP="007A2D6C">
    <w:pPr>
      <w:pStyle w:val="Header"/>
    </w:pPr>
    <w:r>
      <w:rPr>
        <w:noProof/>
        <w:lang w:val="en-GB" w:eastAsia="en-GB"/>
      </w:rPr>
      <w:drawing>
        <wp:inline distT="0" distB="0" distL="0" distR="0" wp14:anchorId="663D3A73" wp14:editId="55F82D03">
          <wp:extent cx="1048385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75BD" w:rsidRDefault="00FC75BD" w:rsidP="007A2D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E7F"/>
    <w:multiLevelType w:val="hybridMultilevel"/>
    <w:tmpl w:val="76A64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264F"/>
    <w:multiLevelType w:val="hybridMultilevel"/>
    <w:tmpl w:val="CCECF92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403"/>
    <w:multiLevelType w:val="hybridMultilevel"/>
    <w:tmpl w:val="3F4A5800"/>
    <w:lvl w:ilvl="0" w:tplc="E25A2D4C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A290F"/>
    <w:multiLevelType w:val="hybridMultilevel"/>
    <w:tmpl w:val="0E4492E6"/>
    <w:lvl w:ilvl="0" w:tplc="F40865E8">
      <w:start w:val="31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601A8"/>
    <w:multiLevelType w:val="hybridMultilevel"/>
    <w:tmpl w:val="586C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635A1"/>
    <w:multiLevelType w:val="hybridMultilevel"/>
    <w:tmpl w:val="3C9C8E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9D71C5"/>
    <w:multiLevelType w:val="hybridMultilevel"/>
    <w:tmpl w:val="ACC69C40"/>
    <w:lvl w:ilvl="0" w:tplc="A210B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045FB"/>
    <w:multiLevelType w:val="hybridMultilevel"/>
    <w:tmpl w:val="DA8A828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E6D446F"/>
    <w:multiLevelType w:val="hybridMultilevel"/>
    <w:tmpl w:val="0C7E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45"/>
    <w:rsid w:val="000001C7"/>
    <w:rsid w:val="00000DA1"/>
    <w:rsid w:val="00001FFA"/>
    <w:rsid w:val="000059FF"/>
    <w:rsid w:val="00005A4E"/>
    <w:rsid w:val="00006DC7"/>
    <w:rsid w:val="00010084"/>
    <w:rsid w:val="000106BC"/>
    <w:rsid w:val="00015121"/>
    <w:rsid w:val="000162A6"/>
    <w:rsid w:val="00024C16"/>
    <w:rsid w:val="00027F9C"/>
    <w:rsid w:val="00036EA1"/>
    <w:rsid w:val="00037D44"/>
    <w:rsid w:val="00037F8F"/>
    <w:rsid w:val="0005067E"/>
    <w:rsid w:val="000535F8"/>
    <w:rsid w:val="00053F1C"/>
    <w:rsid w:val="00054BFB"/>
    <w:rsid w:val="00055254"/>
    <w:rsid w:val="00055442"/>
    <w:rsid w:val="00061B1E"/>
    <w:rsid w:val="00062E4D"/>
    <w:rsid w:val="000650E7"/>
    <w:rsid w:val="000662B8"/>
    <w:rsid w:val="0006653C"/>
    <w:rsid w:val="000673BE"/>
    <w:rsid w:val="00070750"/>
    <w:rsid w:val="00072179"/>
    <w:rsid w:val="0007357F"/>
    <w:rsid w:val="00083CD5"/>
    <w:rsid w:val="0008733B"/>
    <w:rsid w:val="00090888"/>
    <w:rsid w:val="00092740"/>
    <w:rsid w:val="0009631B"/>
    <w:rsid w:val="000A0BB3"/>
    <w:rsid w:val="000A6530"/>
    <w:rsid w:val="000B0DEB"/>
    <w:rsid w:val="000B1C4C"/>
    <w:rsid w:val="000B2C3B"/>
    <w:rsid w:val="000B2DE7"/>
    <w:rsid w:val="000B4203"/>
    <w:rsid w:val="000B6FFE"/>
    <w:rsid w:val="000B75D0"/>
    <w:rsid w:val="000C593C"/>
    <w:rsid w:val="000D2687"/>
    <w:rsid w:val="000D480C"/>
    <w:rsid w:val="000D4B6F"/>
    <w:rsid w:val="000D6302"/>
    <w:rsid w:val="000E00D7"/>
    <w:rsid w:val="000E0BCE"/>
    <w:rsid w:val="000E3E56"/>
    <w:rsid w:val="000E75A4"/>
    <w:rsid w:val="000F6DA2"/>
    <w:rsid w:val="00102045"/>
    <w:rsid w:val="0010263A"/>
    <w:rsid w:val="00104F07"/>
    <w:rsid w:val="00124933"/>
    <w:rsid w:val="00124C48"/>
    <w:rsid w:val="0013605B"/>
    <w:rsid w:val="0013734E"/>
    <w:rsid w:val="001408FD"/>
    <w:rsid w:val="00150121"/>
    <w:rsid w:val="00152F47"/>
    <w:rsid w:val="00161B35"/>
    <w:rsid w:val="00161F3A"/>
    <w:rsid w:val="001637E4"/>
    <w:rsid w:val="00163955"/>
    <w:rsid w:val="001639DE"/>
    <w:rsid w:val="00164C78"/>
    <w:rsid w:val="001673AC"/>
    <w:rsid w:val="00172027"/>
    <w:rsid w:val="001723F5"/>
    <w:rsid w:val="00172542"/>
    <w:rsid w:val="00187890"/>
    <w:rsid w:val="00194E04"/>
    <w:rsid w:val="001A329E"/>
    <w:rsid w:val="001A3953"/>
    <w:rsid w:val="001A3FAA"/>
    <w:rsid w:val="001B52F5"/>
    <w:rsid w:val="001C7F98"/>
    <w:rsid w:val="001D707A"/>
    <w:rsid w:val="001D77F9"/>
    <w:rsid w:val="001E0AC7"/>
    <w:rsid w:val="001E3C08"/>
    <w:rsid w:val="001E7E41"/>
    <w:rsid w:val="001F249B"/>
    <w:rsid w:val="001F3651"/>
    <w:rsid w:val="001F681F"/>
    <w:rsid w:val="00202726"/>
    <w:rsid w:val="00206C4C"/>
    <w:rsid w:val="0020762B"/>
    <w:rsid w:val="00212A82"/>
    <w:rsid w:val="00216751"/>
    <w:rsid w:val="00216754"/>
    <w:rsid w:val="0021693D"/>
    <w:rsid w:val="00216AC4"/>
    <w:rsid w:val="0023758C"/>
    <w:rsid w:val="00241795"/>
    <w:rsid w:val="0024400D"/>
    <w:rsid w:val="00250108"/>
    <w:rsid w:val="002754DE"/>
    <w:rsid w:val="00277D29"/>
    <w:rsid w:val="002804F7"/>
    <w:rsid w:val="00284118"/>
    <w:rsid w:val="00285B89"/>
    <w:rsid w:val="0028731A"/>
    <w:rsid w:val="0029453C"/>
    <w:rsid w:val="002A3A70"/>
    <w:rsid w:val="002A5398"/>
    <w:rsid w:val="002A6D74"/>
    <w:rsid w:val="002C0023"/>
    <w:rsid w:val="002C178D"/>
    <w:rsid w:val="002C1A52"/>
    <w:rsid w:val="002C291B"/>
    <w:rsid w:val="002C3094"/>
    <w:rsid w:val="002D05B9"/>
    <w:rsid w:val="002D0F6F"/>
    <w:rsid w:val="002D4CD8"/>
    <w:rsid w:val="002E34E5"/>
    <w:rsid w:val="002E4181"/>
    <w:rsid w:val="002E55EA"/>
    <w:rsid w:val="002E60DF"/>
    <w:rsid w:val="002E63BA"/>
    <w:rsid w:val="002E6505"/>
    <w:rsid w:val="002F36F8"/>
    <w:rsid w:val="00300DAD"/>
    <w:rsid w:val="00303A7D"/>
    <w:rsid w:val="003045FF"/>
    <w:rsid w:val="0030598B"/>
    <w:rsid w:val="00312F0F"/>
    <w:rsid w:val="00313692"/>
    <w:rsid w:val="00315651"/>
    <w:rsid w:val="00315915"/>
    <w:rsid w:val="003230F9"/>
    <w:rsid w:val="00323176"/>
    <w:rsid w:val="00325ABE"/>
    <w:rsid w:val="0033011B"/>
    <w:rsid w:val="00330E2E"/>
    <w:rsid w:val="00331151"/>
    <w:rsid w:val="00332643"/>
    <w:rsid w:val="003441D4"/>
    <w:rsid w:val="00347075"/>
    <w:rsid w:val="003639AA"/>
    <w:rsid w:val="00374413"/>
    <w:rsid w:val="003761ED"/>
    <w:rsid w:val="003820BF"/>
    <w:rsid w:val="00393ACE"/>
    <w:rsid w:val="00396D86"/>
    <w:rsid w:val="003B20DA"/>
    <w:rsid w:val="003B3CBB"/>
    <w:rsid w:val="003B5103"/>
    <w:rsid w:val="003C70FB"/>
    <w:rsid w:val="003D4AE8"/>
    <w:rsid w:val="003E360A"/>
    <w:rsid w:val="003E72BD"/>
    <w:rsid w:val="003F16AE"/>
    <w:rsid w:val="003F4657"/>
    <w:rsid w:val="003F4D7F"/>
    <w:rsid w:val="004030DE"/>
    <w:rsid w:val="004169BA"/>
    <w:rsid w:val="00420D1D"/>
    <w:rsid w:val="00422610"/>
    <w:rsid w:val="00422D6D"/>
    <w:rsid w:val="00422EA1"/>
    <w:rsid w:val="00424722"/>
    <w:rsid w:val="00425B3C"/>
    <w:rsid w:val="00425F2A"/>
    <w:rsid w:val="00426181"/>
    <w:rsid w:val="00430942"/>
    <w:rsid w:val="00431F26"/>
    <w:rsid w:val="00435979"/>
    <w:rsid w:val="00437E64"/>
    <w:rsid w:val="0044018A"/>
    <w:rsid w:val="0044677B"/>
    <w:rsid w:val="0045109B"/>
    <w:rsid w:val="0046221D"/>
    <w:rsid w:val="00466200"/>
    <w:rsid w:val="00466A65"/>
    <w:rsid w:val="004830E2"/>
    <w:rsid w:val="0049223E"/>
    <w:rsid w:val="004A0190"/>
    <w:rsid w:val="004A304C"/>
    <w:rsid w:val="004A3BAF"/>
    <w:rsid w:val="004A64BB"/>
    <w:rsid w:val="004A6898"/>
    <w:rsid w:val="004B1559"/>
    <w:rsid w:val="004C31A4"/>
    <w:rsid w:val="004C6E4F"/>
    <w:rsid w:val="004D0B7C"/>
    <w:rsid w:val="004D703B"/>
    <w:rsid w:val="004E1A81"/>
    <w:rsid w:val="004E496C"/>
    <w:rsid w:val="004F4F98"/>
    <w:rsid w:val="004F6BBA"/>
    <w:rsid w:val="00500CC5"/>
    <w:rsid w:val="005111D9"/>
    <w:rsid w:val="00515A76"/>
    <w:rsid w:val="00523FCF"/>
    <w:rsid w:val="005276C3"/>
    <w:rsid w:val="005320BA"/>
    <w:rsid w:val="005363A7"/>
    <w:rsid w:val="0054434D"/>
    <w:rsid w:val="00545040"/>
    <w:rsid w:val="00545154"/>
    <w:rsid w:val="005564D3"/>
    <w:rsid w:val="0055664E"/>
    <w:rsid w:val="0056712E"/>
    <w:rsid w:val="00574C2A"/>
    <w:rsid w:val="005756CC"/>
    <w:rsid w:val="0058070B"/>
    <w:rsid w:val="00584354"/>
    <w:rsid w:val="00584390"/>
    <w:rsid w:val="00595815"/>
    <w:rsid w:val="005A11D3"/>
    <w:rsid w:val="005A2503"/>
    <w:rsid w:val="005A790B"/>
    <w:rsid w:val="005B0F6B"/>
    <w:rsid w:val="005B499D"/>
    <w:rsid w:val="005B719E"/>
    <w:rsid w:val="005C7387"/>
    <w:rsid w:val="005D42C3"/>
    <w:rsid w:val="005D5235"/>
    <w:rsid w:val="005D5B03"/>
    <w:rsid w:val="005D7FFD"/>
    <w:rsid w:val="005E1104"/>
    <w:rsid w:val="005E1850"/>
    <w:rsid w:val="005F516C"/>
    <w:rsid w:val="005F7534"/>
    <w:rsid w:val="006020E4"/>
    <w:rsid w:val="0060282D"/>
    <w:rsid w:val="00612A6B"/>
    <w:rsid w:val="00612AA8"/>
    <w:rsid w:val="00616861"/>
    <w:rsid w:val="0062398A"/>
    <w:rsid w:val="00623CBD"/>
    <w:rsid w:val="0062447D"/>
    <w:rsid w:val="00630B8E"/>
    <w:rsid w:val="00631099"/>
    <w:rsid w:val="00632352"/>
    <w:rsid w:val="006336D6"/>
    <w:rsid w:val="006361FE"/>
    <w:rsid w:val="00636578"/>
    <w:rsid w:val="006406D6"/>
    <w:rsid w:val="006510BE"/>
    <w:rsid w:val="00651861"/>
    <w:rsid w:val="006535BF"/>
    <w:rsid w:val="0065452A"/>
    <w:rsid w:val="0067488A"/>
    <w:rsid w:val="00676ED1"/>
    <w:rsid w:val="006776F1"/>
    <w:rsid w:val="006777C0"/>
    <w:rsid w:val="0068445A"/>
    <w:rsid w:val="00694319"/>
    <w:rsid w:val="0069632A"/>
    <w:rsid w:val="006A4443"/>
    <w:rsid w:val="006A5D8A"/>
    <w:rsid w:val="006A5FE4"/>
    <w:rsid w:val="006A720C"/>
    <w:rsid w:val="006B4A75"/>
    <w:rsid w:val="006B4AC9"/>
    <w:rsid w:val="006B74D1"/>
    <w:rsid w:val="006D00A7"/>
    <w:rsid w:val="006D3F65"/>
    <w:rsid w:val="006E042F"/>
    <w:rsid w:val="006E599F"/>
    <w:rsid w:val="006E717E"/>
    <w:rsid w:val="006F7C1A"/>
    <w:rsid w:val="00706734"/>
    <w:rsid w:val="00723143"/>
    <w:rsid w:val="00723724"/>
    <w:rsid w:val="00731088"/>
    <w:rsid w:val="00731D41"/>
    <w:rsid w:val="007320F5"/>
    <w:rsid w:val="00744E61"/>
    <w:rsid w:val="00745A2D"/>
    <w:rsid w:val="00746385"/>
    <w:rsid w:val="00750169"/>
    <w:rsid w:val="00760469"/>
    <w:rsid w:val="00763788"/>
    <w:rsid w:val="007673AC"/>
    <w:rsid w:val="0077173B"/>
    <w:rsid w:val="007824A6"/>
    <w:rsid w:val="007869E6"/>
    <w:rsid w:val="00790EEF"/>
    <w:rsid w:val="00793549"/>
    <w:rsid w:val="00794A3D"/>
    <w:rsid w:val="007A2D6C"/>
    <w:rsid w:val="007A695E"/>
    <w:rsid w:val="007A7950"/>
    <w:rsid w:val="007B1D9D"/>
    <w:rsid w:val="007B4729"/>
    <w:rsid w:val="007B47B6"/>
    <w:rsid w:val="007B6DFD"/>
    <w:rsid w:val="007B7BE7"/>
    <w:rsid w:val="007C1EAF"/>
    <w:rsid w:val="007C216D"/>
    <w:rsid w:val="007C415C"/>
    <w:rsid w:val="007C566C"/>
    <w:rsid w:val="007D7C06"/>
    <w:rsid w:val="007E04CD"/>
    <w:rsid w:val="007F079A"/>
    <w:rsid w:val="007F0846"/>
    <w:rsid w:val="007F2BF3"/>
    <w:rsid w:val="007F3EDF"/>
    <w:rsid w:val="007F7DDA"/>
    <w:rsid w:val="00801800"/>
    <w:rsid w:val="00801F99"/>
    <w:rsid w:val="008024DF"/>
    <w:rsid w:val="00810ABD"/>
    <w:rsid w:val="008220D3"/>
    <w:rsid w:val="008230F5"/>
    <w:rsid w:val="00824545"/>
    <w:rsid w:val="00832ABA"/>
    <w:rsid w:val="00841001"/>
    <w:rsid w:val="008434AC"/>
    <w:rsid w:val="00845B67"/>
    <w:rsid w:val="00847F5A"/>
    <w:rsid w:val="00854C7B"/>
    <w:rsid w:val="0086192F"/>
    <w:rsid w:val="00866CF7"/>
    <w:rsid w:val="00872CD6"/>
    <w:rsid w:val="00873040"/>
    <w:rsid w:val="0087535D"/>
    <w:rsid w:val="00884650"/>
    <w:rsid w:val="00886AB9"/>
    <w:rsid w:val="00887789"/>
    <w:rsid w:val="00893925"/>
    <w:rsid w:val="008959EE"/>
    <w:rsid w:val="008A2AC8"/>
    <w:rsid w:val="008A4BC8"/>
    <w:rsid w:val="008A7728"/>
    <w:rsid w:val="008B33EB"/>
    <w:rsid w:val="008C420E"/>
    <w:rsid w:val="008C6636"/>
    <w:rsid w:val="008D1AED"/>
    <w:rsid w:val="008D26B2"/>
    <w:rsid w:val="008D3A6A"/>
    <w:rsid w:val="008D46C5"/>
    <w:rsid w:val="008D59F2"/>
    <w:rsid w:val="008D73CA"/>
    <w:rsid w:val="008D7550"/>
    <w:rsid w:val="008D768D"/>
    <w:rsid w:val="008E5F87"/>
    <w:rsid w:val="008E79D6"/>
    <w:rsid w:val="008F5B16"/>
    <w:rsid w:val="008F68FB"/>
    <w:rsid w:val="00900215"/>
    <w:rsid w:val="00900B05"/>
    <w:rsid w:val="00910462"/>
    <w:rsid w:val="00910C8B"/>
    <w:rsid w:val="00911100"/>
    <w:rsid w:val="00912AB2"/>
    <w:rsid w:val="0092036B"/>
    <w:rsid w:val="0092139A"/>
    <w:rsid w:val="0092274B"/>
    <w:rsid w:val="00922DF0"/>
    <w:rsid w:val="00925DF1"/>
    <w:rsid w:val="0093686E"/>
    <w:rsid w:val="00943AFD"/>
    <w:rsid w:val="009459DE"/>
    <w:rsid w:val="009472CB"/>
    <w:rsid w:val="009505C5"/>
    <w:rsid w:val="009566FD"/>
    <w:rsid w:val="00975B0B"/>
    <w:rsid w:val="00976465"/>
    <w:rsid w:val="00977D89"/>
    <w:rsid w:val="00980E20"/>
    <w:rsid w:val="0098221E"/>
    <w:rsid w:val="00985481"/>
    <w:rsid w:val="009866DD"/>
    <w:rsid w:val="00987704"/>
    <w:rsid w:val="0099130E"/>
    <w:rsid w:val="009A11FE"/>
    <w:rsid w:val="009A3FFA"/>
    <w:rsid w:val="009A4AA6"/>
    <w:rsid w:val="009A6AF3"/>
    <w:rsid w:val="009B5EB6"/>
    <w:rsid w:val="009C10FE"/>
    <w:rsid w:val="009C24AA"/>
    <w:rsid w:val="009C4257"/>
    <w:rsid w:val="009D040F"/>
    <w:rsid w:val="009D0BB3"/>
    <w:rsid w:val="009D0C3F"/>
    <w:rsid w:val="009D1159"/>
    <w:rsid w:val="009D421C"/>
    <w:rsid w:val="009E3029"/>
    <w:rsid w:val="009E4720"/>
    <w:rsid w:val="009E6045"/>
    <w:rsid w:val="009F13D1"/>
    <w:rsid w:val="009F282A"/>
    <w:rsid w:val="009F3A87"/>
    <w:rsid w:val="009F6FFE"/>
    <w:rsid w:val="009F75CA"/>
    <w:rsid w:val="00A11BA8"/>
    <w:rsid w:val="00A11D22"/>
    <w:rsid w:val="00A2509F"/>
    <w:rsid w:val="00A254C6"/>
    <w:rsid w:val="00A30F1C"/>
    <w:rsid w:val="00A3251B"/>
    <w:rsid w:val="00A33814"/>
    <w:rsid w:val="00A33FA1"/>
    <w:rsid w:val="00A35723"/>
    <w:rsid w:val="00A35AEC"/>
    <w:rsid w:val="00A35BB1"/>
    <w:rsid w:val="00A41233"/>
    <w:rsid w:val="00A41CBC"/>
    <w:rsid w:val="00A426A2"/>
    <w:rsid w:val="00A54B4B"/>
    <w:rsid w:val="00A55A0A"/>
    <w:rsid w:val="00A57592"/>
    <w:rsid w:val="00A616F4"/>
    <w:rsid w:val="00A65310"/>
    <w:rsid w:val="00A6552B"/>
    <w:rsid w:val="00A71033"/>
    <w:rsid w:val="00A7617A"/>
    <w:rsid w:val="00A8232F"/>
    <w:rsid w:val="00A83249"/>
    <w:rsid w:val="00AA3200"/>
    <w:rsid w:val="00AA4D85"/>
    <w:rsid w:val="00AB5635"/>
    <w:rsid w:val="00AB565C"/>
    <w:rsid w:val="00AB61FC"/>
    <w:rsid w:val="00AC126B"/>
    <w:rsid w:val="00AD4094"/>
    <w:rsid w:val="00AE4121"/>
    <w:rsid w:val="00AE66F6"/>
    <w:rsid w:val="00AE7094"/>
    <w:rsid w:val="00AF56C0"/>
    <w:rsid w:val="00AF7C25"/>
    <w:rsid w:val="00B00C25"/>
    <w:rsid w:val="00B066FE"/>
    <w:rsid w:val="00B13FF9"/>
    <w:rsid w:val="00B160C0"/>
    <w:rsid w:val="00B16E5D"/>
    <w:rsid w:val="00B16FFC"/>
    <w:rsid w:val="00B2303C"/>
    <w:rsid w:val="00B25F9F"/>
    <w:rsid w:val="00B307CD"/>
    <w:rsid w:val="00B32F29"/>
    <w:rsid w:val="00B34496"/>
    <w:rsid w:val="00B36D21"/>
    <w:rsid w:val="00B37CDA"/>
    <w:rsid w:val="00B37F91"/>
    <w:rsid w:val="00B423B6"/>
    <w:rsid w:val="00B456E9"/>
    <w:rsid w:val="00B45E1F"/>
    <w:rsid w:val="00B5421E"/>
    <w:rsid w:val="00B62705"/>
    <w:rsid w:val="00B62A66"/>
    <w:rsid w:val="00B83CCC"/>
    <w:rsid w:val="00B94948"/>
    <w:rsid w:val="00BA0658"/>
    <w:rsid w:val="00BA0E3A"/>
    <w:rsid w:val="00BA2688"/>
    <w:rsid w:val="00BA4D70"/>
    <w:rsid w:val="00BB761B"/>
    <w:rsid w:val="00BC003F"/>
    <w:rsid w:val="00BD15EF"/>
    <w:rsid w:val="00BD3877"/>
    <w:rsid w:val="00BD41F7"/>
    <w:rsid w:val="00BD5BAE"/>
    <w:rsid w:val="00BD6412"/>
    <w:rsid w:val="00BE393F"/>
    <w:rsid w:val="00BF5701"/>
    <w:rsid w:val="00C03BD9"/>
    <w:rsid w:val="00C069E6"/>
    <w:rsid w:val="00C10071"/>
    <w:rsid w:val="00C12562"/>
    <w:rsid w:val="00C21C0C"/>
    <w:rsid w:val="00C26C81"/>
    <w:rsid w:val="00C3192F"/>
    <w:rsid w:val="00C35B4D"/>
    <w:rsid w:val="00C3648C"/>
    <w:rsid w:val="00C4271F"/>
    <w:rsid w:val="00C43185"/>
    <w:rsid w:val="00C46D26"/>
    <w:rsid w:val="00C521C4"/>
    <w:rsid w:val="00C56E4F"/>
    <w:rsid w:val="00C57ECE"/>
    <w:rsid w:val="00C61FDE"/>
    <w:rsid w:val="00C73950"/>
    <w:rsid w:val="00C745E9"/>
    <w:rsid w:val="00C74856"/>
    <w:rsid w:val="00C83AB2"/>
    <w:rsid w:val="00C948C7"/>
    <w:rsid w:val="00C95BF2"/>
    <w:rsid w:val="00CA1058"/>
    <w:rsid w:val="00CA3C85"/>
    <w:rsid w:val="00CA5239"/>
    <w:rsid w:val="00CA61AF"/>
    <w:rsid w:val="00CB4D0A"/>
    <w:rsid w:val="00CB54FF"/>
    <w:rsid w:val="00CC0230"/>
    <w:rsid w:val="00CC2C9C"/>
    <w:rsid w:val="00CC633A"/>
    <w:rsid w:val="00CC7F24"/>
    <w:rsid w:val="00CD01B3"/>
    <w:rsid w:val="00CD331B"/>
    <w:rsid w:val="00CD350E"/>
    <w:rsid w:val="00CD42FE"/>
    <w:rsid w:val="00CD5D65"/>
    <w:rsid w:val="00CF0FB7"/>
    <w:rsid w:val="00CF4CA5"/>
    <w:rsid w:val="00CF72B3"/>
    <w:rsid w:val="00D03636"/>
    <w:rsid w:val="00D044C2"/>
    <w:rsid w:val="00D052AF"/>
    <w:rsid w:val="00D0753F"/>
    <w:rsid w:val="00D10598"/>
    <w:rsid w:val="00D14AFF"/>
    <w:rsid w:val="00D159C6"/>
    <w:rsid w:val="00D17166"/>
    <w:rsid w:val="00D17C60"/>
    <w:rsid w:val="00D256DE"/>
    <w:rsid w:val="00D26526"/>
    <w:rsid w:val="00D33B71"/>
    <w:rsid w:val="00D3602B"/>
    <w:rsid w:val="00D374F4"/>
    <w:rsid w:val="00D4069B"/>
    <w:rsid w:val="00D42B05"/>
    <w:rsid w:val="00D4575A"/>
    <w:rsid w:val="00D46C9B"/>
    <w:rsid w:val="00D47C1E"/>
    <w:rsid w:val="00D5568F"/>
    <w:rsid w:val="00D632F5"/>
    <w:rsid w:val="00D66526"/>
    <w:rsid w:val="00D703E9"/>
    <w:rsid w:val="00D723B6"/>
    <w:rsid w:val="00D747C0"/>
    <w:rsid w:val="00D76A65"/>
    <w:rsid w:val="00D80BEE"/>
    <w:rsid w:val="00D80D84"/>
    <w:rsid w:val="00D833CA"/>
    <w:rsid w:val="00D93CAF"/>
    <w:rsid w:val="00D9544D"/>
    <w:rsid w:val="00DA0484"/>
    <w:rsid w:val="00DA0871"/>
    <w:rsid w:val="00DA1F11"/>
    <w:rsid w:val="00DB18A7"/>
    <w:rsid w:val="00DB2BD6"/>
    <w:rsid w:val="00DB4CF6"/>
    <w:rsid w:val="00DB5C9D"/>
    <w:rsid w:val="00DD1D47"/>
    <w:rsid w:val="00DD67E5"/>
    <w:rsid w:val="00DE1B80"/>
    <w:rsid w:val="00DE3BE8"/>
    <w:rsid w:val="00DE6ED7"/>
    <w:rsid w:val="00DF0CC4"/>
    <w:rsid w:val="00DF6886"/>
    <w:rsid w:val="00DF74F6"/>
    <w:rsid w:val="00E00C19"/>
    <w:rsid w:val="00E020AE"/>
    <w:rsid w:val="00E06B7E"/>
    <w:rsid w:val="00E077A6"/>
    <w:rsid w:val="00E26B33"/>
    <w:rsid w:val="00E33541"/>
    <w:rsid w:val="00E4363E"/>
    <w:rsid w:val="00E4564B"/>
    <w:rsid w:val="00E476DD"/>
    <w:rsid w:val="00E5268B"/>
    <w:rsid w:val="00E53B4D"/>
    <w:rsid w:val="00E6203E"/>
    <w:rsid w:val="00E63027"/>
    <w:rsid w:val="00E6407A"/>
    <w:rsid w:val="00E667DC"/>
    <w:rsid w:val="00E73852"/>
    <w:rsid w:val="00E807EF"/>
    <w:rsid w:val="00E80F5A"/>
    <w:rsid w:val="00E83CFA"/>
    <w:rsid w:val="00E85D4B"/>
    <w:rsid w:val="00E9012B"/>
    <w:rsid w:val="00E97513"/>
    <w:rsid w:val="00EA16AC"/>
    <w:rsid w:val="00EA3D5F"/>
    <w:rsid w:val="00EB1634"/>
    <w:rsid w:val="00EB2C29"/>
    <w:rsid w:val="00EB5388"/>
    <w:rsid w:val="00EB7853"/>
    <w:rsid w:val="00EC07F6"/>
    <w:rsid w:val="00EC22EC"/>
    <w:rsid w:val="00EC394E"/>
    <w:rsid w:val="00ED2EB9"/>
    <w:rsid w:val="00ED3129"/>
    <w:rsid w:val="00ED3E7A"/>
    <w:rsid w:val="00ED6F31"/>
    <w:rsid w:val="00EE24BD"/>
    <w:rsid w:val="00EE65B5"/>
    <w:rsid w:val="00EE7E01"/>
    <w:rsid w:val="00EE7FCA"/>
    <w:rsid w:val="00EF3AE0"/>
    <w:rsid w:val="00F02D0B"/>
    <w:rsid w:val="00F05C12"/>
    <w:rsid w:val="00F1207C"/>
    <w:rsid w:val="00F141E9"/>
    <w:rsid w:val="00F143CB"/>
    <w:rsid w:val="00F144B6"/>
    <w:rsid w:val="00F253E0"/>
    <w:rsid w:val="00F30329"/>
    <w:rsid w:val="00F3258D"/>
    <w:rsid w:val="00F45F9C"/>
    <w:rsid w:val="00F462EF"/>
    <w:rsid w:val="00F551F7"/>
    <w:rsid w:val="00F611CF"/>
    <w:rsid w:val="00F61FB1"/>
    <w:rsid w:val="00F630AB"/>
    <w:rsid w:val="00F66166"/>
    <w:rsid w:val="00F71E12"/>
    <w:rsid w:val="00F737AC"/>
    <w:rsid w:val="00F77775"/>
    <w:rsid w:val="00F92CCA"/>
    <w:rsid w:val="00F9594C"/>
    <w:rsid w:val="00F96CDD"/>
    <w:rsid w:val="00FA3F21"/>
    <w:rsid w:val="00FB39BC"/>
    <w:rsid w:val="00FC083E"/>
    <w:rsid w:val="00FC2C1E"/>
    <w:rsid w:val="00FC638F"/>
    <w:rsid w:val="00FC6C43"/>
    <w:rsid w:val="00FC75BD"/>
    <w:rsid w:val="00FC787A"/>
    <w:rsid w:val="00FC7902"/>
    <w:rsid w:val="00FC7AA0"/>
    <w:rsid w:val="00FD055F"/>
    <w:rsid w:val="00FD0BDF"/>
    <w:rsid w:val="00FD31BE"/>
    <w:rsid w:val="00FE49D5"/>
    <w:rsid w:val="00FE5114"/>
    <w:rsid w:val="00FE73EF"/>
    <w:rsid w:val="00FF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D1B43D3-0797-4A35-A9F7-BFD1D1A9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824545"/>
    <w:pPr>
      <w:keepNext/>
      <w:keepLines/>
      <w:spacing w:before="60" w:after="480" w:line="240" w:lineRule="auto"/>
      <w:outlineLvl w:val="0"/>
    </w:pPr>
    <w:rPr>
      <w:rFonts w:ascii="Arial" w:eastAsiaTheme="majorEastAsia" w:hAnsi="Arial" w:cstheme="majorBidi"/>
      <w:b/>
      <w:bCs/>
      <w:caps/>
      <w:color w:val="5B9BD5" w:themeColor="accent1"/>
      <w:sz w:val="36"/>
      <w:szCs w:val="36"/>
      <w:lang w:val="en-GB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824545"/>
    <w:pPr>
      <w:keepNext/>
      <w:keepLines/>
      <w:spacing w:before="200" w:after="200" w:line="240" w:lineRule="auto"/>
      <w:outlineLvl w:val="1"/>
    </w:pPr>
    <w:rPr>
      <w:rFonts w:ascii="Arial" w:eastAsiaTheme="majorEastAsia" w:hAnsi="Arial" w:cstheme="majorBidi"/>
      <w:bCs/>
      <w:color w:val="5B9BD5" w:themeColor="accent1"/>
      <w:sz w:val="28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25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545"/>
  </w:style>
  <w:style w:type="paragraph" w:styleId="Footer">
    <w:name w:val="footer"/>
    <w:basedOn w:val="Normal"/>
    <w:link w:val="FooterChar"/>
    <w:uiPriority w:val="99"/>
    <w:unhideWhenUsed/>
    <w:rsid w:val="008245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545"/>
  </w:style>
  <w:style w:type="table" w:styleId="TableGrid">
    <w:name w:val="Table Grid"/>
    <w:basedOn w:val="TableNormal"/>
    <w:uiPriority w:val="39"/>
    <w:rsid w:val="0082454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545"/>
    <w:pPr>
      <w:ind w:left="720"/>
      <w:contextualSpacing/>
    </w:pPr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24545"/>
    <w:rPr>
      <w:rFonts w:ascii="Arial" w:eastAsiaTheme="majorEastAsia" w:hAnsi="Arial" w:cstheme="majorBidi"/>
      <w:b/>
      <w:bCs/>
      <w:caps/>
      <w:color w:val="5B9BD5" w:themeColor="accent1"/>
      <w:sz w:val="36"/>
      <w:szCs w:val="3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8245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24545"/>
  </w:style>
  <w:style w:type="character" w:customStyle="1" w:styleId="Heading2Char">
    <w:name w:val="Heading 2 Char"/>
    <w:basedOn w:val="DefaultParagraphFont"/>
    <w:link w:val="Heading2"/>
    <w:uiPriority w:val="9"/>
    <w:rsid w:val="00824545"/>
    <w:rPr>
      <w:rFonts w:ascii="Arial" w:eastAsiaTheme="majorEastAsia" w:hAnsi="Arial" w:cstheme="majorBidi"/>
      <w:bCs/>
      <w:color w:val="5B9BD5" w:themeColor="accent1"/>
      <w:sz w:val="28"/>
      <w:szCs w:val="2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25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25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z-Cyrl-UZ" w:eastAsia="uz-Cyrl-UZ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2542"/>
    <w:rPr>
      <w:rFonts w:ascii="Courier New" w:eastAsia="Times New Roman" w:hAnsi="Courier New" w:cs="Courier New"/>
      <w:sz w:val="20"/>
      <w:szCs w:val="20"/>
      <w:lang w:val="uz-Cyrl-UZ" w:eastAsia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B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42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535D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977D89"/>
  </w:style>
  <w:style w:type="paragraph" w:styleId="NoSpacing">
    <w:name w:val="No Spacing"/>
    <w:uiPriority w:val="1"/>
    <w:qFormat/>
    <w:rsid w:val="00E9012B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3E360A"/>
    <w:rPr>
      <w:i/>
      <w:iCs/>
      <w:color w:val="5B9BD5" w:themeColor="accent1"/>
    </w:rPr>
  </w:style>
  <w:style w:type="paragraph" w:styleId="NormalWeb">
    <w:name w:val="Normal (Web)"/>
    <w:basedOn w:val="Normal"/>
    <w:uiPriority w:val="99"/>
    <w:semiHidden/>
    <w:unhideWhenUsed/>
    <w:rsid w:val="00194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textexposedshow">
    <w:name w:val="text_exposed_show"/>
    <w:basedOn w:val="DefaultParagraphFont"/>
    <w:rsid w:val="00194E04"/>
  </w:style>
  <w:style w:type="character" w:customStyle="1" w:styleId="tgc">
    <w:name w:val="_tgc"/>
    <w:basedOn w:val="DefaultParagraphFont"/>
    <w:rsid w:val="00194E04"/>
  </w:style>
  <w:style w:type="table" w:customStyle="1" w:styleId="GridTable1Light-Accent51">
    <w:name w:val="Grid Table 1 Light - Accent 51"/>
    <w:basedOn w:val="TableNormal"/>
    <w:uiPriority w:val="46"/>
    <w:rsid w:val="00194E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76465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24933"/>
    <w:pPr>
      <w:spacing w:before="240" w:after="120"/>
    </w:pPr>
    <w:rPr>
      <w:b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24933"/>
    <w:pPr>
      <w:spacing w:after="0"/>
    </w:pPr>
    <w:rPr>
      <w:b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124933"/>
    <w:pPr>
      <w:spacing w:after="0"/>
    </w:pPr>
    <w:rPr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5">
    <w:name w:val="toc 5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6">
    <w:name w:val="toc 6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7">
    <w:name w:val="toc 7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8">
    <w:name w:val="toc 8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OC9">
    <w:name w:val="toc 9"/>
    <w:basedOn w:val="Normal"/>
    <w:next w:val="Normal"/>
    <w:autoRedefine/>
    <w:uiPriority w:val="39"/>
    <w:unhideWhenUsed/>
    <w:rsid w:val="00124933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12493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2493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3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2493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2493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12493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2493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://www.e-ucebnici.mon.gov.mk" TargetMode="External"/><Relationship Id="rId26" Type="http://schemas.openxmlformats.org/officeDocument/2006/relationships/hyperlink" Target="http://mendo.mk/" TargetMode="External"/><Relationship Id="rId39" Type="http://schemas.openxmlformats.org/officeDocument/2006/relationships/hyperlink" Target="https://www.facebook.com/magdalena.dimkova" TargetMode="External"/><Relationship Id="rId21" Type="http://schemas.openxmlformats.org/officeDocument/2006/relationships/hyperlink" Target="https://education.microsoft.com" TargetMode="External"/><Relationship Id="rId34" Type="http://schemas.openxmlformats.org/officeDocument/2006/relationships/hyperlink" Target="https://www.facebook.com/olga.samardzicjankova" TargetMode="External"/><Relationship Id="rId42" Type="http://schemas.openxmlformats.org/officeDocument/2006/relationships/hyperlink" Target="https://www.facebook.com/petar.sokoloski" TargetMode="External"/><Relationship Id="rId47" Type="http://schemas.openxmlformats.org/officeDocument/2006/relationships/hyperlink" Target="https://www.facebook.com/natasha.galevska" TargetMode="External"/><Relationship Id="rId50" Type="http://schemas.openxmlformats.org/officeDocument/2006/relationships/hyperlink" Target="https://www.facebook.com/jelena.savova" TargetMode="External"/><Relationship Id="rId55" Type="http://schemas.openxmlformats.org/officeDocument/2006/relationships/hyperlink" Target="https://www.facebook.com/biljana.ugrinoska" TargetMode="External"/><Relationship Id="rId63" Type="http://schemas.openxmlformats.org/officeDocument/2006/relationships/hyperlink" Target="https://www.facebook.com/natasa.pavleski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oer.mk" TargetMode="External"/><Relationship Id="rId29" Type="http://schemas.openxmlformats.org/officeDocument/2006/relationships/hyperlink" Target="https://www.facebook.com/todorovav2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hipon.ivote.mk" TargetMode="External"/><Relationship Id="rId32" Type="http://schemas.openxmlformats.org/officeDocument/2006/relationships/hyperlink" Target="https://www.facebook.com/darko.taleski" TargetMode="External"/><Relationship Id="rId37" Type="http://schemas.openxmlformats.org/officeDocument/2006/relationships/hyperlink" Target="https://www.facebook.com/margarita.concita" TargetMode="External"/><Relationship Id="rId40" Type="http://schemas.openxmlformats.org/officeDocument/2006/relationships/hyperlink" Target="https://www.facebook.com/groups/176535725796211/" TargetMode="External"/><Relationship Id="rId45" Type="http://schemas.openxmlformats.org/officeDocument/2006/relationships/hyperlink" Target="https://www.facebook.com/mito.simeonov" TargetMode="External"/><Relationship Id="rId53" Type="http://schemas.openxmlformats.org/officeDocument/2006/relationships/hyperlink" Target="https://www.facebook.com/islavkovska" TargetMode="External"/><Relationship Id="rId58" Type="http://schemas.openxmlformats.org/officeDocument/2006/relationships/hyperlink" Target="https://www.facebook.com/groups/336433883115817/" TargetMode="External"/><Relationship Id="rId66" Type="http://schemas.openxmlformats.org/officeDocument/2006/relationships/hyperlink" Target="https://www.facebook.com/daniela.grozdanoska.58" TargetMode="External"/><Relationship Id="rId5" Type="http://schemas.openxmlformats.org/officeDocument/2006/relationships/styles" Target="styles.xml"/><Relationship Id="rId15" Type="http://schemas.openxmlformats.org/officeDocument/2006/relationships/hyperlink" Target="http://digitalschool.mk" TargetMode="External"/><Relationship Id="rId23" Type="http://schemas.openxmlformats.org/officeDocument/2006/relationships/hyperlink" Target="http://courses.finki.ukim.mk" TargetMode="External"/><Relationship Id="rId28" Type="http://schemas.openxmlformats.org/officeDocument/2006/relationships/hyperlink" Target="https://www.facebook.com/groups/1575056969389505/" TargetMode="External"/><Relationship Id="rId36" Type="http://schemas.openxmlformats.org/officeDocument/2006/relationships/hyperlink" Target="https://www.facebook.com/velimarija" TargetMode="External"/><Relationship Id="rId49" Type="http://schemas.openxmlformats.org/officeDocument/2006/relationships/hyperlink" Target="https://www.facebook.com/groups/142650482461718/" TargetMode="External"/><Relationship Id="rId57" Type="http://schemas.openxmlformats.org/officeDocument/2006/relationships/hyperlink" Target="https://www.facebook.com/todorovav21" TargetMode="External"/><Relationship Id="rId61" Type="http://schemas.openxmlformats.org/officeDocument/2006/relationships/hyperlink" Target="https://www.facebook.com/pavlina.karova" TargetMode="External"/><Relationship Id="rId10" Type="http://schemas.openxmlformats.org/officeDocument/2006/relationships/header" Target="header1.xml"/><Relationship Id="rId19" Type="http://schemas.openxmlformats.org/officeDocument/2006/relationships/hyperlink" Target="http://eduvideos.mon.gov.mk/" TargetMode="External"/><Relationship Id="rId31" Type="http://schemas.openxmlformats.org/officeDocument/2006/relationships/hyperlink" Target="https://www.facebook.com/groups/521871844527912/" TargetMode="External"/><Relationship Id="rId44" Type="http://schemas.openxmlformats.org/officeDocument/2006/relationships/hyperlink" Target="https://www.facebook.com/groups/192039674196247/" TargetMode="External"/><Relationship Id="rId52" Type="http://schemas.openxmlformats.org/officeDocument/2006/relationships/hyperlink" Target="https://www.facebook.com/poptodorova.makedonka" TargetMode="External"/><Relationship Id="rId60" Type="http://schemas.openxmlformats.org/officeDocument/2006/relationships/hyperlink" Target="https://www.facebook.com/groups/213604445430654/" TargetMode="External"/><Relationship Id="rId65" Type="http://schemas.openxmlformats.org/officeDocument/2006/relationships/hyperlink" Target="https://www.facebook.com/mare.loza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hyperlink" Target="https://pilmacedonia.wordpress.com/" TargetMode="External"/><Relationship Id="rId27" Type="http://schemas.openxmlformats.org/officeDocument/2006/relationships/hyperlink" Target="http://kupikurs.mk/" TargetMode="External"/><Relationship Id="rId30" Type="http://schemas.openxmlformats.org/officeDocument/2006/relationships/hyperlink" Target="https://www.facebook.com/mirjanamikid" TargetMode="External"/><Relationship Id="rId35" Type="http://schemas.openxmlformats.org/officeDocument/2006/relationships/hyperlink" Target="https://www.facebook.com/aleksandra.spasovska1" TargetMode="External"/><Relationship Id="rId43" Type="http://schemas.openxmlformats.org/officeDocument/2006/relationships/hyperlink" Target="https://www.facebook.com/jasminka.anancevska" TargetMode="External"/><Relationship Id="rId48" Type="http://schemas.openxmlformats.org/officeDocument/2006/relationships/hyperlink" Target="https://www.facebook.com/ena.abjanic" TargetMode="External"/><Relationship Id="rId56" Type="http://schemas.openxmlformats.org/officeDocument/2006/relationships/hyperlink" Target="https://www.facebook.com/groups/716216908457997/" TargetMode="External"/><Relationship Id="rId64" Type="http://schemas.openxmlformats.org/officeDocument/2006/relationships/hyperlink" Target="https://www.facebook.com/sonja.kicevo" TargetMode="Externa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www.facebook.com/groups/258922774137424/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://www.skoool.mk" TargetMode="External"/><Relationship Id="rId25" Type="http://schemas.openxmlformats.org/officeDocument/2006/relationships/hyperlink" Target="http://www.cs.org.mk/moodle/" TargetMode="External"/><Relationship Id="rId33" Type="http://schemas.openxmlformats.org/officeDocument/2006/relationships/hyperlink" Target="https://www.facebook.com/groups/1429795410566636/" TargetMode="External"/><Relationship Id="rId38" Type="http://schemas.openxmlformats.org/officeDocument/2006/relationships/hyperlink" Target="https://www.facebook.com/radmila.aleksova" TargetMode="External"/><Relationship Id="rId46" Type="http://schemas.openxmlformats.org/officeDocument/2006/relationships/hyperlink" Target="https://www.facebook.com/groups/pedagozi/" TargetMode="External"/><Relationship Id="rId59" Type="http://schemas.openxmlformats.org/officeDocument/2006/relationships/hyperlink" Target="https://www.facebook.com/strumickiprosvetari" TargetMode="External"/><Relationship Id="rId67" Type="http://schemas.openxmlformats.org/officeDocument/2006/relationships/header" Target="header3.xml"/><Relationship Id="rId20" Type="http://schemas.openxmlformats.org/officeDocument/2006/relationships/hyperlink" Target="http://elektronskoucenje.mk/" TargetMode="External"/><Relationship Id="rId41" Type="http://schemas.openxmlformats.org/officeDocument/2006/relationships/hyperlink" Target="https://www.facebook.com/goran.atanasov.581" TargetMode="External"/><Relationship Id="rId54" Type="http://schemas.openxmlformats.org/officeDocument/2006/relationships/hyperlink" Target="https://www.facebook.com/groups/142258909198490/" TargetMode="External"/><Relationship Id="rId62" Type="http://schemas.openxmlformats.org/officeDocument/2006/relationships/hyperlink" Target="https://www.facebook.com/groups/1574913429472049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S_x0020_Tags xmlns="df6b2545-d15d-4d63-86ca-644416e434f8">
      <ns1:Value xmlns:ns1="df6b2545-d15d-4d63-86ca-644416e434f8">Teaching and learning</ns1:Value>
    </OPS_x0020_Tags>
    <Operations_x0020_Document_x0020_Type xmlns="df6b2545-d15d-4d63-86ca-644416e434f8">Report</Operations_x0020_Document_x0020_Type>
    <Countries xmlns="df6b2545-d15d-4d63-86ca-644416e434f8">
      <ns1:Value xmlns:ns1="df6b2545-d15d-4d63-86ca-644416e434f8">8</ns1:Value>
    </Countries>
    <Regions xmlns="df6b2545-d15d-4d63-86ca-644416e434f8">
      <Value>Not Applicable</Value>
    </Regions>
    <Status xmlns="bd58e1ee-08e9-4d4e-85c6-4ef94cb2371d" xsi:nil="true"/>
    <OperationsSubArea xmlns="bd58e1ee-08e9-4d4e-85c6-4ef94cb2371d">VET provision and quality</OperationsSubArea>
    <Functions xmlns="df6b2545-d15d-4d63-86ca-644416e434f8"/>
    <Authors xmlns="bd58e1ee-08e9-4d4e-85c6-4ef94cb2371d" xsi:nil="true"/>
    <ReferenceNumber xmlns="bd58e1ee-08e9-4d4e-85c6-4ef94cb2371d" xsi:nil="true"/>
    <Origin xmlns="bd58e1ee-08e9-4d4e-85c6-4ef94cb2371d" xsi:nil="true"/>
    <ReferenceYear xmlns="bd58e1ee-08e9-4d4e-85c6-4ef94cb2371d">2017</ReferenceYear>
    <VET_x0020_Provision_x0020_Keywords xmlns="bd58e1ee-08e9-4d4e-85c6-4ef94cb2371d"/>
    <ETFLanguage xmlns="bd58e1ee-08e9-4d4e-85c6-4ef94cb2371d">English</ETFLanguage>
    <General_x0020_Keywords xmlns="df6b2545-d15d-4d63-86ca-644416e434f8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perations Document" ma:contentTypeID="0x01010018C77CAB493C4CC28C851D171ACDEB5D02003BB839572235424DAAD56726D8712EF0" ma:contentTypeVersion="35" ma:contentTypeDescription="Create a new Operations document" ma:contentTypeScope="" ma:versionID="7bd78bb0ab512390a0cd7562e4fa33af">
  <xsd:schema xmlns:xsd="http://www.w3.org/2001/XMLSchema" xmlns:xs="http://www.w3.org/2001/XMLSchema" xmlns:p="http://schemas.microsoft.com/office/2006/metadata/properties" xmlns:ns1="df6b2545-d15d-4d63-86ca-644416e434f8" xmlns:ns2="bd58e1ee-08e9-4d4e-85c6-4ef94cb2371d" targetNamespace="http://schemas.microsoft.com/office/2006/metadata/properties" ma:root="true" ma:fieldsID="a0ca7021e6e2b180eafebed7547df8ca" ns1:_="" ns2:_="">
    <xsd:import namespace="df6b2545-d15d-4d63-86ca-644416e434f8"/>
    <xsd:import namespace="bd58e1ee-08e9-4d4e-85c6-4ef94cb2371d"/>
    <xsd:element name="properties">
      <xsd:complexType>
        <xsd:sequence>
          <xsd:element name="documentManagement">
            <xsd:complexType>
              <xsd:all>
                <xsd:element ref="ns1:Operations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1:OPS_x0020_Tags" minOccurs="0"/>
                <xsd:element ref="ns2:VET_x0020_Provision_x0020_Keywords" minOccurs="0"/>
                <xsd:element ref="ns1:Countries" minOccurs="0"/>
                <xsd:element ref="ns1:Regions" minOccurs="0"/>
                <xsd:element ref="ns1:Functions" minOccurs="0"/>
                <xsd:element ref="ns1:General_x0020_Keywords" minOccurs="0"/>
                <xsd:element ref="ns2:Status" minOccurs="0"/>
                <xsd:element ref="ns2:Origi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Operations_x0020_Document_x0020_Type" ma:index="0" ma:displayName="Operations Document Type" ma:format="Dropdown" ma:internalName="Operations_x0020_Document_x0020_Type">
      <xsd:simpleType>
        <xsd:restriction base="dms:Choice">
          <xsd:enumeration value="Article"/>
          <xsd:enumeration value="Briefing"/>
          <xsd:enumeration value="Compendium"/>
          <xsd:enumeration value="Context mechanism outcome"/>
          <xsd:enumeration value="Country report"/>
          <xsd:enumeration value="Country fiche"/>
          <xsd:enumeration value="Country strategic perspective"/>
          <xsd:enumeration value="Employability fiche"/>
          <xsd:enumeration value="ETF assessment"/>
          <xsd:enumeration value="ETF review"/>
          <xsd:enumeration value="Formulation fiche"/>
          <xsd:enumeration value="Guide"/>
          <xsd:enumeration value="Identification fiche"/>
          <xsd:enumeration value="Information note"/>
          <xsd:enumeration value="Key indicators"/>
          <xsd:enumeration value="KIESE"/>
          <xsd:enumeration value="Methodology"/>
          <xsd:enumeration value="Note"/>
          <xsd:enumeration value="Policy"/>
          <xsd:enumeration value="Policy brief"/>
          <xsd:enumeration value="Position paper"/>
          <xsd:enumeration value="Project assessment"/>
          <xsd:enumeration value="Project implementation plan"/>
          <xsd:enumeration value="Project leaflet"/>
          <xsd:enumeration value="Publication"/>
          <xsd:enumeration value="Reference document"/>
          <xsd:enumeration value="Region report"/>
          <xsd:enumeration value="Region fiche"/>
          <xsd:enumeration value="Report"/>
          <xsd:enumeration value="Statistical annex"/>
          <xsd:enumeration value="Statistics report"/>
          <xsd:enumeration value="Study"/>
          <xsd:enumeration value="Terms of reference"/>
          <xsd:enumeration value="Thematic paper"/>
          <xsd:enumeration value="Toolkit"/>
          <xsd:enumeration value="TRP annex"/>
          <xsd:enumeration value="Working paper"/>
        </xsd:restriction>
      </xsd:simpleType>
    </xsd:element>
    <xsd:element name="OPS_x0020_Tags" ma:index="8" nillable="true" ma:displayName="OPS Tags" ma:internalName="OPS_x0020_Tag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etences"/>
                    <xsd:enumeration value="CVET and adult learning"/>
                    <xsd:enumeration value="Education and business"/>
                    <xsd:enumeration value="Employment and labour market"/>
                    <xsd:enumeration value="Enterprise skills"/>
                    <xsd:enumeration value="Entrepreneurial learning"/>
                    <xsd:enumeration value="Governance and LLL"/>
                    <xsd:enumeration value="Guidance"/>
                    <xsd:enumeration value="Indicators"/>
                    <xsd:enumeration value="Matching and anticipation of skills"/>
                    <xsd:enumeration value="Migration and skills"/>
                    <xsd:enumeration value="Qualifications"/>
                    <xsd:enumeration value="Quality in VET"/>
                    <xsd:enumeration value="Social partnership"/>
                    <xsd:enumeration value="Teaching and learning"/>
                    <xsd:enumeration value="Validation of prior learning"/>
                    <xsd:enumeration value="VET and social inclusion"/>
                    <xsd:enumeration value="VET and sustainable development"/>
                    <xsd:enumeration value="VET system assessment"/>
                    <xsd:enumeration value="Not Applicable"/>
                  </xsd:restriction>
                </xsd:simpleType>
              </xsd:element>
            </xsd:sequence>
          </xsd:extension>
        </xsd:complexContent>
      </xsd:complexType>
    </xsd:element>
    <xsd:element name="Countries" ma:index="10" nillable="true" ma:displayName="Countries" ma:list="{9194351c-4b7d-432a-9a74-6cfaf37d5a5a}" ma:internalName="Countries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1" nillable="true" ma:displayName="Regions" ma:default="Not Applicable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Functions" ma:index="12" nillable="true" ma:displayName="Functions" ma:internalName="Function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1 Input to the Commission"/>
                    <xsd:enumeration value="F2 Capacity building"/>
                    <xsd:enumeration value="F3 Policy analysis"/>
                    <xsd:enumeration value="F4 Dissemination and networking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3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8e1ee-08e9-4d4e-85c6-4ef94cb2371d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17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VET_x0020_Provision_x0020_Keywords" ma:index="9" nillable="true" ma:displayName="VET Provision Keywords" ma:internalName="VET_x0020_Provision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-Based Learning (WBL)"/>
                    <xsd:enumeration value="Apprenticeships"/>
                    <xsd:enumeration value="Internship"/>
                    <xsd:enumeration value="Traineeship"/>
                    <xsd:enumeration value="On-the-job training (OJT)"/>
                    <xsd:enumeration value="VET Teachers and Trainers (TT)"/>
                    <xsd:enumeration value="Continuing Professional Development (CPD)"/>
                    <xsd:enumeration value="Initial Teachers Training"/>
                    <xsd:enumeration value="VET Pedagogies"/>
                    <xsd:enumeration value="Digital Online Learning (DOL)"/>
                    <xsd:enumeration value="Open Educational Resources (OER)"/>
                    <xsd:enumeration value="E-learning tool"/>
                    <xsd:enumeration value="E-learning pedagogy"/>
                    <xsd:enumeration value="Career Guidance (CG)"/>
                    <xsd:enumeration value="Career Guidance Services"/>
                    <xsd:enumeration value="Career Education"/>
                    <xsd:enumeration value="Career Management Skills (CMS)"/>
                    <xsd:enumeration value="Lifelong guidance"/>
                    <xsd:enumeration value="Career information"/>
                    <xsd:enumeration value="VET School Development (SD)"/>
                    <xsd:enumeration value="VET Institutions"/>
                    <xsd:enumeration value="Quality Development"/>
                    <xsd:enumeration value="VET School Management, Leadership and Processes"/>
                    <xsd:enumeration value="Teaching Training and Learning"/>
                    <xsd:enumeration value="VET Quality Assurance (QA)"/>
                    <xsd:enumeration value="Quality Assurance Framework"/>
                    <xsd:enumeration value="Quality Assurance Mechanisms"/>
                  </xsd:restriction>
                </xsd:simpleType>
              </xsd:element>
            </xsd:sequence>
          </xsd:extension>
        </xsd:complexContent>
      </xsd:complexType>
    </xsd:element>
    <xsd:element name="Status" ma:index="20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  <xsd:element name="Origin" ma:index="2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888623-7F7E-47FB-A458-BD02BED783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69EA8-F119-47B8-A9B5-32DB95AD1F26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d58e1ee-08e9-4d4e-85c6-4ef94cb2371d"/>
    <ds:schemaRef ds:uri="df6b2545-d15d-4d63-86ca-644416e434f8"/>
  </ds:schemaRefs>
</ds:datastoreItem>
</file>

<file path=customXml/itemProps3.xml><?xml version="1.0" encoding="utf-8"?>
<ds:datastoreItem xmlns:ds="http://schemas.openxmlformats.org/officeDocument/2006/customXml" ds:itemID="{D8CD60F1-AFD1-4842-AA1E-C318FB41E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8e1ee-08e9-4d4e-85c6-4ef94cb23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7575CAEF</Template>
  <TotalTime>0</TotalTime>
  <Pages>11</Pages>
  <Words>2614</Words>
  <Characters>14902</Characters>
  <Application>Microsoft Office Word</Application>
  <DocSecurity>4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Ugljesa</dc:creator>
  <cp:keywords/>
  <dc:description/>
  <cp:lastModifiedBy>Julian Stanley</cp:lastModifiedBy>
  <cp:revision>2</cp:revision>
  <dcterms:created xsi:type="dcterms:W3CDTF">2017-06-26T10:13:00Z</dcterms:created>
  <dcterms:modified xsi:type="dcterms:W3CDTF">2017-06-26T10:13:00Z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0x01010018C77CAB493C4CC28C851D171ACDEB5D02003BB839572235424DAAD56726D8712EF0</vt:lpwstr>
  </property>
</Properties>
</file>