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4FFE4" w14:textId="77777777" w:rsidR="00CD331B" w:rsidRDefault="00CD331B" w:rsidP="00C73950">
      <w:pPr>
        <w:pStyle w:val="Heading1"/>
      </w:pPr>
    </w:p>
    <w:p w14:paraId="0ED9995C" w14:textId="77777777" w:rsidR="00CD331B" w:rsidRDefault="00CD331B" w:rsidP="00C73950">
      <w:pPr>
        <w:pStyle w:val="Heading1"/>
      </w:pPr>
    </w:p>
    <w:p w14:paraId="4CDD157E" w14:textId="77777777" w:rsidR="00CD331B" w:rsidRDefault="00CD331B" w:rsidP="00C73950">
      <w:pPr>
        <w:pStyle w:val="Heading1"/>
      </w:pPr>
    </w:p>
    <w:p w14:paraId="588E7005" w14:textId="77777777" w:rsidR="00CD331B" w:rsidRDefault="00CD331B" w:rsidP="00C73950">
      <w:pPr>
        <w:pStyle w:val="Heading1"/>
      </w:pPr>
    </w:p>
    <w:p w14:paraId="6B6C4336" w14:textId="77777777" w:rsidR="007320F5" w:rsidRPr="00BD7BF1" w:rsidRDefault="007320F5" w:rsidP="00124933">
      <w:pPr>
        <w:pStyle w:val="Title"/>
      </w:pPr>
      <w:r>
        <w:t xml:space="preserve">Pathfinding for </w:t>
      </w:r>
      <w:r w:rsidRPr="00BA17C2">
        <w:t>Professional Development f</w:t>
      </w:r>
      <w:r>
        <w:t xml:space="preserve">or vocational teachers and trainers through virtual </w:t>
      </w:r>
      <w:r w:rsidRPr="00BA17C2">
        <w:t>networking</w:t>
      </w:r>
      <w:r>
        <w:t xml:space="preserve"> </w:t>
      </w:r>
      <w:r w:rsidRPr="00BA17C2">
        <w:t>and digital and on line learning</w:t>
      </w:r>
      <w:r>
        <w:t xml:space="preserve"> (DOL) </w:t>
      </w:r>
    </w:p>
    <w:p w14:paraId="335B4ED4" w14:textId="77777777" w:rsidR="00124933" w:rsidRDefault="00124933" w:rsidP="00124933">
      <w:pPr>
        <w:pStyle w:val="NoSpacing"/>
        <w:rPr>
          <w:rStyle w:val="Strong"/>
          <w:sz w:val="32"/>
          <w:szCs w:val="32"/>
        </w:rPr>
      </w:pPr>
    </w:p>
    <w:p w14:paraId="50EBD72F" w14:textId="2E69537C" w:rsidR="00430942" w:rsidRPr="00124933" w:rsidRDefault="00824545" w:rsidP="00124933">
      <w:pPr>
        <w:pStyle w:val="NoSpacing"/>
        <w:rPr>
          <w:rStyle w:val="Strong"/>
          <w:sz w:val="32"/>
          <w:szCs w:val="32"/>
        </w:rPr>
      </w:pPr>
      <w:r w:rsidRPr="00124933">
        <w:rPr>
          <w:rStyle w:val="Strong"/>
          <w:sz w:val="32"/>
          <w:szCs w:val="32"/>
        </w:rPr>
        <w:t xml:space="preserve">Deliverable </w:t>
      </w:r>
      <w:proofErr w:type="gramStart"/>
      <w:r w:rsidRPr="00124933">
        <w:rPr>
          <w:rStyle w:val="Strong"/>
          <w:sz w:val="32"/>
          <w:szCs w:val="32"/>
        </w:rPr>
        <w:t>1</w:t>
      </w:r>
      <w:proofErr w:type="gramEnd"/>
      <w:r w:rsidRPr="00124933">
        <w:rPr>
          <w:rStyle w:val="Strong"/>
          <w:sz w:val="32"/>
          <w:szCs w:val="32"/>
        </w:rPr>
        <w:t xml:space="preserve"> – </w:t>
      </w:r>
      <w:r w:rsidR="00C521C4">
        <w:rPr>
          <w:rStyle w:val="Strong"/>
          <w:sz w:val="32"/>
          <w:szCs w:val="32"/>
        </w:rPr>
        <w:t xml:space="preserve">Draft </w:t>
      </w:r>
      <w:bookmarkStart w:id="0" w:name="_GoBack"/>
      <w:bookmarkEnd w:id="0"/>
      <w:r w:rsidR="007320F5" w:rsidRPr="00124933">
        <w:rPr>
          <w:rStyle w:val="Strong"/>
          <w:sz w:val="32"/>
          <w:szCs w:val="32"/>
        </w:rPr>
        <w:t>Mapping of Provision of On-Line Networks for Vocational Teachers</w:t>
      </w:r>
    </w:p>
    <w:p w14:paraId="02AAFA73" w14:textId="77777777" w:rsidR="00430942" w:rsidRDefault="00430942" w:rsidP="00124933"/>
    <w:p w14:paraId="7456AF1E" w14:textId="77777777" w:rsidR="00124933" w:rsidRDefault="00124933" w:rsidP="00124933"/>
    <w:p w14:paraId="3C890B96" w14:textId="77777777" w:rsidR="00124933" w:rsidRDefault="00124933" w:rsidP="00124933"/>
    <w:p w14:paraId="708E4372" w14:textId="77777777" w:rsidR="00124933" w:rsidRDefault="00124933" w:rsidP="00124933"/>
    <w:p w14:paraId="1CBE50F8" w14:textId="77777777" w:rsidR="00124933" w:rsidRDefault="00124933" w:rsidP="00124933"/>
    <w:p w14:paraId="4C350AF1" w14:textId="77777777" w:rsidR="00124933" w:rsidRDefault="00124933" w:rsidP="00124933"/>
    <w:p w14:paraId="29F19904" w14:textId="77777777" w:rsidR="00124933" w:rsidRPr="00E73852" w:rsidRDefault="00124933" w:rsidP="00124933"/>
    <w:p w14:paraId="348803A6" w14:textId="77777777" w:rsidR="00323176" w:rsidRDefault="00430942" w:rsidP="00124933">
      <w:r w:rsidRPr="00124933">
        <w:rPr>
          <w:b/>
        </w:rPr>
        <w:t>Country:</w:t>
      </w:r>
      <w:r w:rsidRPr="00E73852">
        <w:t xml:space="preserve"> </w:t>
      </w:r>
      <w:r w:rsidR="00124933">
        <w:t>REPUBLIC OF MACEDONIA</w:t>
      </w:r>
    </w:p>
    <w:p w14:paraId="6100BEEF" w14:textId="77777777" w:rsidR="00124933" w:rsidRDefault="00323176" w:rsidP="00124933">
      <w:r w:rsidRPr="00124933">
        <w:rPr>
          <w:b/>
        </w:rPr>
        <w:t>Author:</w:t>
      </w:r>
      <w:r>
        <w:t xml:space="preserve"> </w:t>
      </w:r>
      <w:r w:rsidR="00124933">
        <w:t>GOCE ARMENSKI, PHD</w:t>
      </w:r>
    </w:p>
    <w:p w14:paraId="74A9C989" w14:textId="77777777" w:rsidR="00124933" w:rsidRDefault="00124933" w:rsidP="00124933">
      <w:r w:rsidRPr="00124933">
        <w:rPr>
          <w:b/>
        </w:rPr>
        <w:t>Date:</w:t>
      </w:r>
      <w:r>
        <w:t xml:space="preserve"> June 1</w:t>
      </w:r>
      <w:r w:rsidRPr="00124933">
        <w:rPr>
          <w:vertAlign w:val="superscript"/>
        </w:rPr>
        <w:t>st</w:t>
      </w:r>
      <w:r>
        <w:t>, 2017</w:t>
      </w:r>
    </w:p>
    <w:p w14:paraId="30A5907F" w14:textId="77777777" w:rsidR="00124933" w:rsidRDefault="00124933" w:rsidP="00124933">
      <w:pPr>
        <w:sectPr w:rsidR="00124933" w:rsidSect="005E1850">
          <w:headerReference w:type="default" r:id="rId10"/>
          <w:footerReference w:type="even" r:id="rId11"/>
          <w:footerReference w:type="default" r:id="rId12"/>
          <w:headerReference w:type="first" r:id="rId13"/>
          <w:footerReference w:type="first" r:id="rId14"/>
          <w:pgSz w:w="11900" w:h="16840"/>
          <w:pgMar w:top="1440" w:right="1440" w:bottom="1440" w:left="1440" w:header="720" w:footer="720" w:gutter="0"/>
          <w:cols w:space="720"/>
          <w:titlePg/>
          <w:docGrid w:linePitch="360"/>
        </w:sectPr>
      </w:pPr>
    </w:p>
    <w:p w14:paraId="5AA51833" w14:textId="77777777" w:rsidR="00124933" w:rsidRDefault="00124933" w:rsidP="00124933"/>
    <w:p w14:paraId="0A9E41FC" w14:textId="77777777" w:rsidR="009A3FFA" w:rsidRDefault="009A3FFA" w:rsidP="009A3FFA">
      <w:pPr>
        <w:pStyle w:val="Heading1"/>
      </w:pPr>
    </w:p>
    <w:p w14:paraId="745611C6" w14:textId="77777777" w:rsidR="00124933" w:rsidRPr="009A3FFA" w:rsidRDefault="009A3FFA" w:rsidP="009A3FFA">
      <w:pPr>
        <w:pStyle w:val="Heading1"/>
        <w:rPr>
          <w:color w:val="auto"/>
        </w:rPr>
      </w:pPr>
      <w:bookmarkStart w:id="1" w:name="_Toc358931291"/>
      <w:r w:rsidRPr="009A3FFA">
        <w:rPr>
          <w:color w:val="auto"/>
        </w:rPr>
        <w:t>Table of Contents</w:t>
      </w:r>
      <w:bookmarkEnd w:id="1"/>
    </w:p>
    <w:p w14:paraId="24F4BFBC" w14:textId="77777777" w:rsidR="00124933" w:rsidRDefault="00124933" w:rsidP="00124933"/>
    <w:p w14:paraId="5C6C4ADD" w14:textId="77777777" w:rsidR="00330E2E" w:rsidRDefault="00124933">
      <w:pPr>
        <w:pStyle w:val="TOC1"/>
        <w:tabs>
          <w:tab w:val="right" w:pos="9010"/>
        </w:tabs>
        <w:rPr>
          <w:rFonts w:eastAsiaTheme="minorEastAsia"/>
          <w:b w:val="0"/>
          <w:caps w:val="0"/>
          <w:noProof/>
          <w:sz w:val="24"/>
          <w:szCs w:val="24"/>
          <w:u w:val="none"/>
          <w:lang w:eastAsia="ja-JP"/>
        </w:rPr>
      </w:pPr>
      <w:r>
        <w:rPr>
          <w:bCs/>
        </w:rPr>
        <w:fldChar w:fldCharType="begin"/>
      </w:r>
      <w:r>
        <w:rPr>
          <w:bCs/>
        </w:rPr>
        <w:instrText xml:space="preserve"> TOC \o "1-3" </w:instrText>
      </w:r>
      <w:r>
        <w:rPr>
          <w:bCs/>
        </w:rPr>
        <w:fldChar w:fldCharType="separate"/>
      </w:r>
      <w:r w:rsidR="00330E2E" w:rsidRPr="009E5199">
        <w:rPr>
          <w:noProof/>
        </w:rPr>
        <w:t>Table of Contents</w:t>
      </w:r>
      <w:r w:rsidR="00330E2E">
        <w:rPr>
          <w:noProof/>
        </w:rPr>
        <w:tab/>
      </w:r>
      <w:r w:rsidR="00330E2E">
        <w:rPr>
          <w:noProof/>
        </w:rPr>
        <w:fldChar w:fldCharType="begin"/>
      </w:r>
      <w:r w:rsidR="00330E2E">
        <w:rPr>
          <w:noProof/>
        </w:rPr>
        <w:instrText xml:space="preserve"> PAGEREF _Toc358931291 \h </w:instrText>
      </w:r>
      <w:r w:rsidR="00330E2E">
        <w:rPr>
          <w:noProof/>
        </w:rPr>
      </w:r>
      <w:r w:rsidR="00330E2E">
        <w:rPr>
          <w:noProof/>
        </w:rPr>
        <w:fldChar w:fldCharType="separate"/>
      </w:r>
      <w:r w:rsidR="00330E2E">
        <w:rPr>
          <w:noProof/>
        </w:rPr>
        <w:t>2</w:t>
      </w:r>
      <w:r w:rsidR="00330E2E">
        <w:rPr>
          <w:noProof/>
        </w:rPr>
        <w:fldChar w:fldCharType="end"/>
      </w:r>
    </w:p>
    <w:p w14:paraId="4180E9A2" w14:textId="77777777" w:rsidR="00330E2E" w:rsidRDefault="00330E2E">
      <w:pPr>
        <w:pStyle w:val="TOC1"/>
        <w:tabs>
          <w:tab w:val="right" w:pos="9010"/>
        </w:tabs>
        <w:rPr>
          <w:rFonts w:eastAsiaTheme="minorEastAsia"/>
          <w:b w:val="0"/>
          <w:caps w:val="0"/>
          <w:noProof/>
          <w:sz w:val="24"/>
          <w:szCs w:val="24"/>
          <w:u w:val="none"/>
          <w:lang w:eastAsia="ja-JP"/>
        </w:rPr>
      </w:pPr>
      <w:r w:rsidRPr="009E5199">
        <w:rPr>
          <w:noProof/>
        </w:rPr>
        <w:t>Introduction</w:t>
      </w:r>
      <w:r>
        <w:rPr>
          <w:noProof/>
        </w:rPr>
        <w:tab/>
      </w:r>
      <w:r>
        <w:rPr>
          <w:noProof/>
        </w:rPr>
        <w:fldChar w:fldCharType="begin"/>
      </w:r>
      <w:r>
        <w:rPr>
          <w:noProof/>
        </w:rPr>
        <w:instrText xml:space="preserve"> PAGEREF _Toc358931292 \h </w:instrText>
      </w:r>
      <w:r>
        <w:rPr>
          <w:noProof/>
        </w:rPr>
      </w:r>
      <w:r>
        <w:rPr>
          <w:noProof/>
        </w:rPr>
        <w:fldChar w:fldCharType="separate"/>
      </w:r>
      <w:r>
        <w:rPr>
          <w:noProof/>
        </w:rPr>
        <w:t>3</w:t>
      </w:r>
      <w:r>
        <w:rPr>
          <w:noProof/>
        </w:rPr>
        <w:fldChar w:fldCharType="end"/>
      </w:r>
    </w:p>
    <w:p w14:paraId="098FD488" w14:textId="77777777" w:rsidR="00330E2E" w:rsidRDefault="00330E2E">
      <w:pPr>
        <w:pStyle w:val="TOC2"/>
        <w:tabs>
          <w:tab w:val="right" w:pos="9010"/>
        </w:tabs>
        <w:rPr>
          <w:rFonts w:eastAsiaTheme="minorEastAsia"/>
          <w:b w:val="0"/>
          <w:smallCaps w:val="0"/>
          <w:noProof/>
          <w:sz w:val="24"/>
          <w:szCs w:val="24"/>
          <w:lang w:eastAsia="ja-JP"/>
        </w:rPr>
      </w:pPr>
      <w:r w:rsidRPr="009E5199">
        <w:rPr>
          <w:noProof/>
        </w:rPr>
        <w:t>Data Collection Methodology</w:t>
      </w:r>
      <w:r>
        <w:rPr>
          <w:noProof/>
        </w:rPr>
        <w:tab/>
      </w:r>
      <w:r>
        <w:rPr>
          <w:noProof/>
        </w:rPr>
        <w:fldChar w:fldCharType="begin"/>
      </w:r>
      <w:r>
        <w:rPr>
          <w:noProof/>
        </w:rPr>
        <w:instrText xml:space="preserve"> PAGEREF _Toc358931293 \h </w:instrText>
      </w:r>
      <w:r>
        <w:rPr>
          <w:noProof/>
        </w:rPr>
      </w:r>
      <w:r>
        <w:rPr>
          <w:noProof/>
        </w:rPr>
        <w:fldChar w:fldCharType="separate"/>
      </w:r>
      <w:r>
        <w:rPr>
          <w:noProof/>
        </w:rPr>
        <w:t>3</w:t>
      </w:r>
      <w:r>
        <w:rPr>
          <w:noProof/>
        </w:rPr>
        <w:fldChar w:fldCharType="end"/>
      </w:r>
    </w:p>
    <w:p w14:paraId="6DD90F5D" w14:textId="77777777" w:rsidR="00330E2E" w:rsidRDefault="00330E2E">
      <w:pPr>
        <w:pStyle w:val="TOC1"/>
        <w:tabs>
          <w:tab w:val="right" w:pos="9010"/>
        </w:tabs>
        <w:rPr>
          <w:rFonts w:eastAsiaTheme="minorEastAsia"/>
          <w:b w:val="0"/>
          <w:caps w:val="0"/>
          <w:noProof/>
          <w:sz w:val="24"/>
          <w:szCs w:val="24"/>
          <w:u w:val="none"/>
          <w:lang w:eastAsia="ja-JP"/>
        </w:rPr>
      </w:pPr>
      <w:r w:rsidRPr="009E5199">
        <w:rPr>
          <w:noProof/>
        </w:rPr>
        <w:t>IDENTIFIED VIRTUAL NETWORKS</w:t>
      </w:r>
      <w:r>
        <w:rPr>
          <w:noProof/>
        </w:rPr>
        <w:tab/>
      </w:r>
      <w:r>
        <w:rPr>
          <w:noProof/>
        </w:rPr>
        <w:fldChar w:fldCharType="begin"/>
      </w:r>
      <w:r>
        <w:rPr>
          <w:noProof/>
        </w:rPr>
        <w:instrText xml:space="preserve"> PAGEREF _Toc358931294 \h </w:instrText>
      </w:r>
      <w:r>
        <w:rPr>
          <w:noProof/>
        </w:rPr>
      </w:r>
      <w:r>
        <w:rPr>
          <w:noProof/>
        </w:rPr>
        <w:fldChar w:fldCharType="separate"/>
      </w:r>
      <w:r>
        <w:rPr>
          <w:noProof/>
        </w:rPr>
        <w:t>5</w:t>
      </w:r>
      <w:r>
        <w:rPr>
          <w:noProof/>
        </w:rPr>
        <w:fldChar w:fldCharType="end"/>
      </w:r>
    </w:p>
    <w:p w14:paraId="3B2F5833" w14:textId="77777777" w:rsidR="00330E2E" w:rsidRDefault="00330E2E">
      <w:pPr>
        <w:pStyle w:val="TOC1"/>
        <w:tabs>
          <w:tab w:val="right" w:pos="9010"/>
        </w:tabs>
        <w:rPr>
          <w:rFonts w:eastAsiaTheme="minorEastAsia"/>
          <w:b w:val="0"/>
          <w:caps w:val="0"/>
          <w:noProof/>
          <w:sz w:val="24"/>
          <w:szCs w:val="24"/>
          <w:u w:val="none"/>
          <w:lang w:eastAsia="ja-JP"/>
        </w:rPr>
      </w:pPr>
      <w:r w:rsidRPr="009E5199">
        <w:rPr>
          <w:noProof/>
        </w:rPr>
        <w:t>interviews</w:t>
      </w:r>
      <w:r>
        <w:rPr>
          <w:noProof/>
        </w:rPr>
        <w:tab/>
      </w:r>
      <w:r>
        <w:rPr>
          <w:noProof/>
        </w:rPr>
        <w:fldChar w:fldCharType="begin"/>
      </w:r>
      <w:r>
        <w:rPr>
          <w:noProof/>
        </w:rPr>
        <w:instrText xml:space="preserve"> PAGEREF _Toc358931295 \h </w:instrText>
      </w:r>
      <w:r>
        <w:rPr>
          <w:noProof/>
        </w:rPr>
      </w:r>
      <w:r>
        <w:rPr>
          <w:noProof/>
        </w:rPr>
        <w:fldChar w:fldCharType="separate"/>
      </w:r>
      <w:r>
        <w:rPr>
          <w:noProof/>
        </w:rPr>
        <w:t>10</w:t>
      </w:r>
      <w:r>
        <w:rPr>
          <w:noProof/>
        </w:rPr>
        <w:fldChar w:fldCharType="end"/>
      </w:r>
    </w:p>
    <w:p w14:paraId="22576848" w14:textId="77777777" w:rsidR="00330E2E" w:rsidRDefault="00330E2E">
      <w:pPr>
        <w:pStyle w:val="TOC1"/>
        <w:tabs>
          <w:tab w:val="right" w:pos="9010"/>
        </w:tabs>
        <w:rPr>
          <w:rFonts w:eastAsiaTheme="minorEastAsia"/>
          <w:b w:val="0"/>
          <w:caps w:val="0"/>
          <w:noProof/>
          <w:sz w:val="24"/>
          <w:szCs w:val="24"/>
          <w:u w:val="none"/>
          <w:lang w:eastAsia="ja-JP"/>
        </w:rPr>
      </w:pPr>
      <w:r w:rsidRPr="009E5199">
        <w:rPr>
          <w:noProof/>
        </w:rPr>
        <w:t>initial FINDINGS</w:t>
      </w:r>
      <w:r>
        <w:rPr>
          <w:noProof/>
        </w:rPr>
        <w:tab/>
      </w:r>
      <w:r>
        <w:rPr>
          <w:noProof/>
        </w:rPr>
        <w:fldChar w:fldCharType="begin"/>
      </w:r>
      <w:r>
        <w:rPr>
          <w:noProof/>
        </w:rPr>
        <w:instrText xml:space="preserve"> PAGEREF _Toc358931296 \h </w:instrText>
      </w:r>
      <w:r>
        <w:rPr>
          <w:noProof/>
        </w:rPr>
      </w:r>
      <w:r>
        <w:rPr>
          <w:noProof/>
        </w:rPr>
        <w:fldChar w:fldCharType="separate"/>
      </w:r>
      <w:r>
        <w:rPr>
          <w:noProof/>
        </w:rPr>
        <w:t>20</w:t>
      </w:r>
      <w:r>
        <w:rPr>
          <w:noProof/>
        </w:rPr>
        <w:fldChar w:fldCharType="end"/>
      </w:r>
    </w:p>
    <w:p w14:paraId="0E485E23" w14:textId="77777777" w:rsidR="00124933" w:rsidRDefault="00124933" w:rsidP="00C73950">
      <w:pPr>
        <w:pStyle w:val="Heading1"/>
      </w:pPr>
      <w:r>
        <w:rPr>
          <w:rFonts w:asciiTheme="minorHAnsi" w:eastAsiaTheme="minorHAnsi" w:hAnsiTheme="minorHAnsi" w:cstheme="minorBidi"/>
          <w:bCs w:val="0"/>
          <w:color w:val="auto"/>
          <w:sz w:val="22"/>
          <w:szCs w:val="22"/>
          <w:u w:val="single"/>
          <w:lang w:val="en-US"/>
        </w:rPr>
        <w:fldChar w:fldCharType="end"/>
      </w:r>
    </w:p>
    <w:p w14:paraId="09501F3D" w14:textId="77777777" w:rsidR="00124933" w:rsidRDefault="00124933" w:rsidP="00C73950">
      <w:pPr>
        <w:pStyle w:val="Heading1"/>
        <w:sectPr w:rsidR="00124933" w:rsidSect="005E1850">
          <w:pgSz w:w="11900" w:h="16840"/>
          <w:pgMar w:top="1440" w:right="1440" w:bottom="1440" w:left="1440" w:header="720" w:footer="720" w:gutter="0"/>
          <w:cols w:space="720"/>
          <w:titlePg/>
          <w:docGrid w:linePitch="360"/>
        </w:sectPr>
      </w:pPr>
    </w:p>
    <w:p w14:paraId="61CB1550" w14:textId="77777777" w:rsidR="00124933" w:rsidRDefault="00124933" w:rsidP="00C73950">
      <w:pPr>
        <w:pStyle w:val="Heading1"/>
      </w:pPr>
    </w:p>
    <w:p w14:paraId="46FD9A12" w14:textId="77777777" w:rsidR="00824545" w:rsidRPr="009A3FFA" w:rsidRDefault="00824545" w:rsidP="00C73950">
      <w:pPr>
        <w:pStyle w:val="Heading1"/>
        <w:rPr>
          <w:color w:val="auto"/>
        </w:rPr>
      </w:pPr>
      <w:bookmarkStart w:id="2" w:name="_Toc358931292"/>
      <w:r w:rsidRPr="009A3FFA">
        <w:rPr>
          <w:color w:val="auto"/>
        </w:rPr>
        <w:t>Introduction</w:t>
      </w:r>
      <w:bookmarkEnd w:id="2"/>
    </w:p>
    <w:p w14:paraId="0A0C6F9F" w14:textId="77777777" w:rsidR="00062E4D" w:rsidRDefault="00DB4CF6" w:rsidP="00062E4D">
      <w:pPr>
        <w:pStyle w:val="NoSpacing"/>
        <w:spacing w:before="120" w:line="276" w:lineRule="auto"/>
        <w:jc w:val="both"/>
        <w:rPr>
          <w:rFonts w:eastAsia="Times New Roman"/>
          <w:bCs/>
        </w:rPr>
      </w:pPr>
      <w:r>
        <w:t xml:space="preserve">Working towards realizing its vision </w:t>
      </w:r>
      <w:r w:rsidRPr="00DB4CF6">
        <w:t>to make vocational education and training (VET) in its partner countries a driver for lifelong learning and sustainable development, contributing to compe</w:t>
      </w:r>
      <w:r>
        <w:t xml:space="preserve">titiveness and social cohesion, </w:t>
      </w:r>
      <w:r w:rsidRPr="006515E7">
        <w:rPr>
          <w:rFonts w:eastAsia="Times New Roman"/>
          <w:bCs/>
        </w:rPr>
        <w:t>European Training F</w:t>
      </w:r>
      <w:r>
        <w:rPr>
          <w:rFonts w:eastAsia="Times New Roman"/>
          <w:bCs/>
        </w:rPr>
        <w:t xml:space="preserve">oundation (ETF) is </w:t>
      </w:r>
      <w:r w:rsidR="00062E4D">
        <w:rPr>
          <w:rFonts w:eastAsia="Times New Roman"/>
          <w:bCs/>
        </w:rPr>
        <w:t xml:space="preserve">executing a project </w:t>
      </w:r>
      <w:r w:rsidR="006B74D1" w:rsidRPr="006515E7">
        <w:t>“S</w:t>
      </w:r>
      <w:r w:rsidR="006B74D1" w:rsidRPr="006515E7">
        <w:rPr>
          <w:rFonts w:eastAsia="Times New Roman"/>
          <w:bCs/>
        </w:rPr>
        <w:t>trategic project on VET provision: Continuing Professional</w:t>
      </w:r>
      <w:r w:rsidR="006B74D1" w:rsidRPr="006515E7">
        <w:rPr>
          <w:rFonts w:eastAsia="Times New Roman"/>
          <w:bCs/>
          <w:caps/>
        </w:rPr>
        <w:t xml:space="preserve"> </w:t>
      </w:r>
      <w:r w:rsidR="006B74D1" w:rsidRPr="006515E7">
        <w:rPr>
          <w:rFonts w:eastAsia="Times New Roman"/>
          <w:bCs/>
        </w:rPr>
        <w:t>Development of VET teachers and trainers</w:t>
      </w:r>
      <w:r w:rsidR="006B74D1" w:rsidRPr="006515E7">
        <w:rPr>
          <w:rFonts w:eastAsia="Times New Roman"/>
          <w:bCs/>
          <w:caps/>
        </w:rPr>
        <w:t>”</w:t>
      </w:r>
      <w:r w:rsidR="00062E4D">
        <w:rPr>
          <w:rFonts w:eastAsia="Times New Roman"/>
          <w:bCs/>
        </w:rPr>
        <w:t xml:space="preserve">. One of the specific goals of the project is </w:t>
      </w:r>
      <w:r w:rsidR="00062E4D" w:rsidRPr="00062E4D">
        <w:rPr>
          <w:rFonts w:eastAsia="Times New Roman"/>
          <w:bCs/>
        </w:rPr>
        <w:t>to support the continuing professional development of VET teachers and trainers (CPO) </w:t>
      </w:r>
      <w:r w:rsidR="00062E4D">
        <w:rPr>
          <w:rFonts w:eastAsia="Times New Roman"/>
          <w:bCs/>
        </w:rPr>
        <w:t xml:space="preserve">through use of </w:t>
      </w:r>
      <w:r w:rsidR="00062E4D" w:rsidRPr="00062E4D">
        <w:rPr>
          <w:rFonts w:eastAsia="Times New Roman"/>
          <w:bCs/>
        </w:rPr>
        <w:t>virtual networking and digital and on line learning (DOL)</w:t>
      </w:r>
      <w:r w:rsidR="00062E4D">
        <w:rPr>
          <w:rFonts w:eastAsia="Times New Roman"/>
          <w:bCs/>
        </w:rPr>
        <w:t>.</w:t>
      </w:r>
    </w:p>
    <w:p w14:paraId="1A22DA64" w14:textId="77777777" w:rsidR="00062E4D" w:rsidRPr="00062E4D" w:rsidRDefault="00062E4D" w:rsidP="00062E4D">
      <w:pPr>
        <w:pStyle w:val="NoSpacing"/>
        <w:spacing w:before="120" w:line="276" w:lineRule="auto"/>
        <w:jc w:val="both"/>
        <w:rPr>
          <w:rFonts w:eastAsia="Times New Roman"/>
          <w:bCs/>
        </w:rPr>
      </w:pPr>
      <w:r w:rsidRPr="00062E4D">
        <w:rPr>
          <w:rFonts w:eastAsia="Times New Roman"/>
          <w:bCs/>
        </w:rPr>
        <w:t>Professional digital learning can serve to extend the competences of teachers to make use of DOL in their teaching and also to support the development of other professional competences</w:t>
      </w:r>
      <w:r>
        <w:rPr>
          <w:rFonts w:eastAsia="Times New Roman"/>
          <w:bCs/>
        </w:rPr>
        <w:t xml:space="preserve">. </w:t>
      </w:r>
      <w:r w:rsidRPr="00062E4D">
        <w:rPr>
          <w:rFonts w:eastAsia="Times New Roman"/>
          <w:bCs/>
        </w:rPr>
        <w:t>Virtual networks for vocational teachers and trainers exist in different forms</w:t>
      </w:r>
      <w:r>
        <w:rPr>
          <w:rFonts w:eastAsia="Times New Roman"/>
          <w:bCs/>
        </w:rPr>
        <w:t xml:space="preserve"> and can be used for sharing news, s</w:t>
      </w:r>
      <w:r w:rsidRPr="00062E4D">
        <w:rPr>
          <w:rFonts w:eastAsia="Times New Roman"/>
          <w:bCs/>
        </w:rPr>
        <w:t>haring and reflecting upon teaching and training practice</w:t>
      </w:r>
      <w:r>
        <w:rPr>
          <w:rFonts w:eastAsia="Times New Roman"/>
          <w:bCs/>
        </w:rPr>
        <w:t xml:space="preserve">, </w:t>
      </w:r>
      <w:r w:rsidR="00FC7AA0">
        <w:rPr>
          <w:rFonts w:eastAsia="Times New Roman"/>
          <w:bCs/>
        </w:rPr>
        <w:t>s</w:t>
      </w:r>
      <w:r w:rsidRPr="00062E4D">
        <w:rPr>
          <w:rFonts w:eastAsia="Times New Roman"/>
          <w:bCs/>
        </w:rPr>
        <w:t>haring and developing Open Education Resources (OER)</w:t>
      </w:r>
      <w:r>
        <w:rPr>
          <w:rFonts w:eastAsia="Times New Roman"/>
          <w:bCs/>
        </w:rPr>
        <w:t>, n</w:t>
      </w:r>
      <w:r w:rsidRPr="00062E4D">
        <w:rPr>
          <w:rFonts w:eastAsia="Times New Roman"/>
          <w:bCs/>
        </w:rPr>
        <w:t>etworking between participants</w:t>
      </w:r>
      <w:r>
        <w:rPr>
          <w:rFonts w:eastAsia="Times New Roman"/>
          <w:bCs/>
        </w:rPr>
        <w:t>, s</w:t>
      </w:r>
      <w:r w:rsidRPr="00062E4D">
        <w:rPr>
          <w:rFonts w:eastAsia="Times New Roman"/>
          <w:bCs/>
        </w:rPr>
        <w:t>ignaling opportunities</w:t>
      </w:r>
      <w:r>
        <w:rPr>
          <w:rFonts w:eastAsia="Times New Roman"/>
          <w:bCs/>
        </w:rPr>
        <w:t xml:space="preserve">, </w:t>
      </w:r>
      <w:r w:rsidR="00FC7AA0">
        <w:rPr>
          <w:rFonts w:eastAsia="Times New Roman"/>
          <w:bCs/>
        </w:rPr>
        <w:t>on</w:t>
      </w:r>
      <w:r w:rsidRPr="00062E4D">
        <w:rPr>
          <w:rFonts w:eastAsia="Times New Roman"/>
          <w:bCs/>
        </w:rPr>
        <w:t>line learning</w:t>
      </w:r>
      <w:r>
        <w:rPr>
          <w:rFonts w:eastAsia="Times New Roman"/>
          <w:bCs/>
        </w:rPr>
        <w:t xml:space="preserve">, </w:t>
      </w:r>
      <w:r w:rsidR="00FC7AA0">
        <w:rPr>
          <w:rFonts w:eastAsia="Times New Roman"/>
          <w:bCs/>
        </w:rPr>
        <w:t>v</w:t>
      </w:r>
      <w:r w:rsidR="00FC7AA0" w:rsidRPr="00062E4D">
        <w:rPr>
          <w:rFonts w:eastAsia="Times New Roman"/>
          <w:bCs/>
        </w:rPr>
        <w:t>alorization</w:t>
      </w:r>
      <w:r w:rsidRPr="00062E4D">
        <w:rPr>
          <w:rFonts w:eastAsia="Times New Roman"/>
          <w:bCs/>
        </w:rPr>
        <w:t xml:space="preserve"> of experiences and practice</w:t>
      </w:r>
      <w:r>
        <w:rPr>
          <w:rFonts w:eastAsia="Times New Roman"/>
          <w:bCs/>
        </w:rPr>
        <w:t xml:space="preserve"> and research.</w:t>
      </w:r>
    </w:p>
    <w:p w14:paraId="4620E793" w14:textId="77777777" w:rsidR="00FC7AA0" w:rsidRDefault="00FC7AA0" w:rsidP="00062E4D">
      <w:pPr>
        <w:pStyle w:val="NoSpacing"/>
        <w:spacing w:before="120" w:line="276" w:lineRule="auto"/>
        <w:jc w:val="both"/>
        <w:rPr>
          <w:rFonts w:eastAsia="Times New Roman"/>
          <w:bCs/>
        </w:rPr>
      </w:pPr>
      <w:r>
        <w:rPr>
          <w:rFonts w:eastAsia="Times New Roman"/>
          <w:bCs/>
        </w:rPr>
        <w:t>Within</w:t>
      </w:r>
      <w:r w:rsidR="00062E4D">
        <w:rPr>
          <w:rFonts w:eastAsia="Times New Roman"/>
          <w:bCs/>
        </w:rPr>
        <w:t xml:space="preserve"> the activities of the project</w:t>
      </w:r>
      <w:r w:rsidR="001D77F9">
        <w:rPr>
          <w:rFonts w:eastAsia="Times New Roman"/>
          <w:bCs/>
        </w:rPr>
        <w:t>,</w:t>
      </w:r>
      <w:r w:rsidR="00062E4D">
        <w:rPr>
          <w:rFonts w:eastAsia="Times New Roman"/>
          <w:bCs/>
        </w:rPr>
        <w:t xml:space="preserve"> </w:t>
      </w:r>
      <w:r w:rsidRPr="00FC7AA0">
        <w:rPr>
          <w:rFonts w:eastAsia="Times New Roman"/>
          <w:bCs/>
        </w:rPr>
        <w:t>ETF support</w:t>
      </w:r>
      <w:r>
        <w:rPr>
          <w:rFonts w:eastAsia="Times New Roman"/>
          <w:bCs/>
        </w:rPr>
        <w:t>s</w:t>
      </w:r>
      <w:r w:rsidRPr="00FC7AA0">
        <w:rPr>
          <w:rFonts w:eastAsia="Times New Roman"/>
          <w:bCs/>
        </w:rPr>
        <w:t xml:space="preserve"> the development of effective and sustainable virtual communities for the professional development of vocational teachers in former Yugoslav Republic of Macedonia. </w:t>
      </w:r>
      <w:r>
        <w:rPr>
          <w:rFonts w:eastAsia="Times New Roman"/>
          <w:bCs/>
        </w:rPr>
        <w:t>T</w:t>
      </w:r>
      <w:r w:rsidRPr="00FC7AA0">
        <w:rPr>
          <w:rFonts w:eastAsia="Times New Roman"/>
          <w:bCs/>
        </w:rPr>
        <w:t xml:space="preserve">ogether with </w:t>
      </w:r>
      <w:r>
        <w:rPr>
          <w:rFonts w:eastAsia="Times New Roman"/>
          <w:bCs/>
        </w:rPr>
        <w:t xml:space="preserve">all relevant </w:t>
      </w:r>
      <w:r w:rsidRPr="00FC7AA0">
        <w:rPr>
          <w:rFonts w:eastAsia="Times New Roman"/>
          <w:bCs/>
        </w:rPr>
        <w:t xml:space="preserve">actors </w:t>
      </w:r>
      <w:r>
        <w:rPr>
          <w:rFonts w:eastAsia="Times New Roman"/>
          <w:bCs/>
        </w:rPr>
        <w:t>it will</w:t>
      </w:r>
      <w:r w:rsidRPr="00FC7AA0">
        <w:rPr>
          <w:rFonts w:eastAsia="Times New Roman"/>
          <w:bCs/>
        </w:rPr>
        <w:t xml:space="preserve"> build upon current capacity and aspirations to develop, extend and enrich Web-based Platforms and Networks to support professional development for vocational teachers and trainers. </w:t>
      </w:r>
    </w:p>
    <w:p w14:paraId="7760C38C" w14:textId="77777777" w:rsidR="00062E4D" w:rsidRDefault="00FC7902" w:rsidP="00062E4D">
      <w:pPr>
        <w:pStyle w:val="NoSpacing"/>
        <w:spacing w:before="120" w:line="276" w:lineRule="auto"/>
        <w:jc w:val="both"/>
        <w:rPr>
          <w:rFonts w:eastAsia="Times New Roman"/>
          <w:bCs/>
        </w:rPr>
      </w:pPr>
      <w:r>
        <w:rPr>
          <w:rFonts w:eastAsia="Times New Roman"/>
          <w:bCs/>
        </w:rPr>
        <w:t xml:space="preserve">The goal of this </w:t>
      </w:r>
      <w:r w:rsidR="00FC7AA0" w:rsidRPr="00FC7AA0">
        <w:rPr>
          <w:rFonts w:eastAsia="Times New Roman"/>
          <w:bCs/>
        </w:rPr>
        <w:t xml:space="preserve">assignment </w:t>
      </w:r>
      <w:r>
        <w:rPr>
          <w:rFonts w:eastAsia="Times New Roman"/>
          <w:bCs/>
        </w:rPr>
        <w:t>was</w:t>
      </w:r>
      <w:r w:rsidR="00FC7AA0" w:rsidRPr="00FC7AA0">
        <w:rPr>
          <w:rFonts w:eastAsia="Times New Roman"/>
          <w:bCs/>
        </w:rPr>
        <w:t xml:space="preserve"> to:</w:t>
      </w:r>
    </w:p>
    <w:p w14:paraId="563AC732" w14:textId="77777777" w:rsidR="006B74D1" w:rsidRPr="00062E4D" w:rsidRDefault="006B74D1" w:rsidP="00FC7902">
      <w:pPr>
        <w:pStyle w:val="ListParagraph"/>
        <w:numPr>
          <w:ilvl w:val="0"/>
          <w:numId w:val="3"/>
        </w:numPr>
        <w:spacing w:before="120" w:after="0" w:line="276" w:lineRule="auto"/>
        <w:ind w:left="714" w:hanging="357"/>
        <w:contextualSpacing w:val="0"/>
      </w:pPr>
      <w:r w:rsidRPr="00062E4D">
        <w:t>Identify and engage partners, contributors, institutions and authorities in the use of virtual networks for the professional development of vocational teachers;</w:t>
      </w:r>
    </w:p>
    <w:p w14:paraId="27F8B463" w14:textId="77777777" w:rsidR="006B74D1" w:rsidRPr="00062E4D" w:rsidRDefault="006B74D1" w:rsidP="00FC7902">
      <w:pPr>
        <w:pStyle w:val="ListParagraph"/>
        <w:numPr>
          <w:ilvl w:val="0"/>
          <w:numId w:val="3"/>
        </w:numPr>
        <w:spacing w:before="120" w:after="0" w:line="276" w:lineRule="auto"/>
        <w:ind w:left="714" w:hanging="357"/>
        <w:contextualSpacing w:val="0"/>
      </w:pPr>
      <w:r w:rsidRPr="00062E4D">
        <w:t>Identify Open Education Resources (OERs) and practice that can be included and shared on virtual networks or platforms;</w:t>
      </w:r>
    </w:p>
    <w:p w14:paraId="0B2D1109" w14:textId="77777777" w:rsidR="006B74D1" w:rsidRPr="00062E4D" w:rsidRDefault="006B74D1" w:rsidP="00FC7902">
      <w:pPr>
        <w:pStyle w:val="ListParagraph"/>
        <w:numPr>
          <w:ilvl w:val="0"/>
          <w:numId w:val="3"/>
        </w:numPr>
        <w:spacing w:before="120" w:after="0" w:line="276" w:lineRule="auto"/>
        <w:ind w:left="714" w:hanging="357"/>
        <w:contextualSpacing w:val="0"/>
      </w:pPr>
      <w:r w:rsidRPr="00062E4D">
        <w:t>Determine the scope and focus of a pilot virtual network;</w:t>
      </w:r>
    </w:p>
    <w:p w14:paraId="5AF33C4B" w14:textId="77777777" w:rsidR="006B74D1" w:rsidRPr="00062E4D" w:rsidRDefault="006B74D1" w:rsidP="00FC7902">
      <w:pPr>
        <w:pStyle w:val="ListParagraph"/>
        <w:numPr>
          <w:ilvl w:val="0"/>
          <w:numId w:val="3"/>
        </w:numPr>
        <w:spacing w:before="120" w:after="0" w:line="276" w:lineRule="auto"/>
        <w:ind w:left="714" w:hanging="357"/>
        <w:contextualSpacing w:val="0"/>
      </w:pPr>
      <w:r w:rsidRPr="00062E4D">
        <w:t>Promote the understanding of blended learning within the three countries;</w:t>
      </w:r>
    </w:p>
    <w:p w14:paraId="405CE1A9" w14:textId="77777777" w:rsidR="006B74D1" w:rsidRPr="00062E4D" w:rsidRDefault="006B74D1" w:rsidP="00FC7902">
      <w:pPr>
        <w:pStyle w:val="ListParagraph"/>
        <w:numPr>
          <w:ilvl w:val="0"/>
          <w:numId w:val="3"/>
        </w:numPr>
        <w:spacing w:before="120" w:after="0" w:line="276" w:lineRule="auto"/>
        <w:ind w:left="714" w:hanging="357"/>
        <w:contextualSpacing w:val="0"/>
      </w:pPr>
      <w:r w:rsidRPr="00062E4D">
        <w:t>Identity and share international good practices in the building and operation of virtual networks;</w:t>
      </w:r>
    </w:p>
    <w:p w14:paraId="4649F71F" w14:textId="77777777" w:rsidR="006B74D1" w:rsidRPr="00062E4D" w:rsidRDefault="006B74D1" w:rsidP="00FC7902">
      <w:pPr>
        <w:pStyle w:val="ListParagraph"/>
        <w:numPr>
          <w:ilvl w:val="0"/>
          <w:numId w:val="3"/>
        </w:numPr>
        <w:spacing w:before="120" w:after="0" w:line="276" w:lineRule="auto"/>
        <w:ind w:left="714" w:hanging="357"/>
        <w:contextualSpacing w:val="0"/>
      </w:pPr>
      <w:r w:rsidRPr="00062E4D">
        <w:t>Provide support to key national agencies.</w:t>
      </w:r>
    </w:p>
    <w:p w14:paraId="1E9A3B3A" w14:textId="77777777" w:rsidR="007F079A" w:rsidRDefault="007F079A" w:rsidP="004F4F98">
      <w:pPr>
        <w:pStyle w:val="Heading2"/>
        <w:spacing w:before="120" w:after="0" w:line="276" w:lineRule="auto"/>
      </w:pPr>
    </w:p>
    <w:p w14:paraId="1DDEE72E" w14:textId="77777777" w:rsidR="000A0BB3" w:rsidRPr="00FC7902" w:rsidRDefault="003E360A" w:rsidP="004F4F98">
      <w:pPr>
        <w:pStyle w:val="Heading2"/>
        <w:spacing w:before="120" w:after="0" w:line="276" w:lineRule="auto"/>
        <w:rPr>
          <w:color w:val="auto"/>
        </w:rPr>
      </w:pPr>
      <w:bookmarkStart w:id="3" w:name="_Toc358931293"/>
      <w:r w:rsidRPr="00FC7902">
        <w:rPr>
          <w:color w:val="auto"/>
        </w:rPr>
        <w:t>Data Collection</w:t>
      </w:r>
      <w:r w:rsidR="00E9012B" w:rsidRPr="00FC7902">
        <w:rPr>
          <w:color w:val="auto"/>
        </w:rPr>
        <w:t xml:space="preserve"> Methodology</w:t>
      </w:r>
      <w:bookmarkEnd w:id="3"/>
      <w:r w:rsidR="00E9012B" w:rsidRPr="00FC7902">
        <w:rPr>
          <w:color w:val="auto"/>
        </w:rPr>
        <w:t xml:space="preserve"> </w:t>
      </w:r>
    </w:p>
    <w:p w14:paraId="0B5791A7" w14:textId="65D4403D" w:rsidR="00036EA1" w:rsidRDefault="00036EA1" w:rsidP="004F4F98">
      <w:pPr>
        <w:tabs>
          <w:tab w:val="left" w:pos="3737"/>
        </w:tabs>
        <w:spacing w:before="120" w:after="0" w:line="276" w:lineRule="auto"/>
        <w:jc w:val="both"/>
        <w:rPr>
          <w:rFonts w:eastAsia="Times New Roman"/>
          <w:bCs/>
        </w:rPr>
      </w:pPr>
      <w:r>
        <w:rPr>
          <w:rFonts w:eastAsia="Times New Roman"/>
          <w:bCs/>
        </w:rPr>
        <w:t>In order to realize the set goals of this assignment</w:t>
      </w:r>
      <w:r w:rsidR="00187890" w:rsidRPr="006515E7">
        <w:rPr>
          <w:rFonts w:eastAsia="Times New Roman"/>
          <w:bCs/>
        </w:rPr>
        <w:t xml:space="preserve">, </w:t>
      </w:r>
      <w:r>
        <w:rPr>
          <w:rFonts w:eastAsia="Times New Roman"/>
          <w:bCs/>
        </w:rPr>
        <w:t xml:space="preserve">the expert performed an extensive desk and online research in order to identify the </w:t>
      </w:r>
      <w:r w:rsidRPr="006515E7">
        <w:rPr>
          <w:rFonts w:eastAsia="Times New Roman"/>
          <w:bCs/>
        </w:rPr>
        <w:t xml:space="preserve">key stakeholders </w:t>
      </w:r>
      <w:r>
        <w:rPr>
          <w:rFonts w:eastAsia="Times New Roman"/>
          <w:bCs/>
        </w:rPr>
        <w:t>in the field relevant for this assignment.  The gathered results were analyzed and categorized and face-to-face interviews were realized with those</w:t>
      </w:r>
      <w:r w:rsidR="00187890" w:rsidRPr="006515E7">
        <w:rPr>
          <w:rFonts w:eastAsia="Times New Roman"/>
          <w:bCs/>
        </w:rPr>
        <w:t xml:space="preserve"> stakeholders </w:t>
      </w:r>
      <w:r>
        <w:rPr>
          <w:rFonts w:eastAsia="Times New Roman"/>
          <w:bCs/>
        </w:rPr>
        <w:t xml:space="preserve">that were identified as relevant </w:t>
      </w:r>
      <w:proofErr w:type="spellStart"/>
      <w:r>
        <w:rPr>
          <w:rFonts w:eastAsia="Times New Roman"/>
          <w:bCs/>
        </w:rPr>
        <w:t>actors</w:t>
      </w:r>
      <w:proofErr w:type="spellEnd"/>
      <w:r>
        <w:rPr>
          <w:rFonts w:eastAsia="Times New Roman"/>
          <w:bCs/>
        </w:rPr>
        <w:t xml:space="preserve"> that have current</w:t>
      </w:r>
      <w:r w:rsidR="00B423B6">
        <w:rPr>
          <w:rFonts w:eastAsia="Times New Roman"/>
          <w:bCs/>
        </w:rPr>
        <w:t xml:space="preserve"> and future</w:t>
      </w:r>
      <w:r>
        <w:rPr>
          <w:rFonts w:eastAsia="Times New Roman"/>
          <w:bCs/>
        </w:rPr>
        <w:t xml:space="preserve"> capacity and </w:t>
      </w:r>
      <w:r>
        <w:rPr>
          <w:rFonts w:eastAsia="Times New Roman"/>
          <w:bCs/>
        </w:rPr>
        <w:lastRenderedPageBreak/>
        <w:t xml:space="preserve">aspirations to use and promote the use of </w:t>
      </w:r>
      <w:r w:rsidRPr="00036EA1">
        <w:rPr>
          <w:rFonts w:eastAsia="Times New Roman"/>
          <w:bCs/>
        </w:rPr>
        <w:t>virtual network</w:t>
      </w:r>
      <w:r>
        <w:rPr>
          <w:rFonts w:eastAsia="Times New Roman"/>
          <w:bCs/>
        </w:rPr>
        <w:t xml:space="preserve">s </w:t>
      </w:r>
      <w:r w:rsidRPr="00036EA1">
        <w:rPr>
          <w:rFonts w:eastAsia="Times New Roman"/>
          <w:bCs/>
        </w:rPr>
        <w:t>and digital and on line learning (DOL)</w:t>
      </w:r>
      <w:r w:rsidR="00F96CDD">
        <w:rPr>
          <w:rFonts w:eastAsia="Times New Roman"/>
          <w:bCs/>
        </w:rPr>
        <w:t xml:space="preserve"> in the area of </w:t>
      </w:r>
      <w:r w:rsidR="00B423B6">
        <w:rPr>
          <w:rFonts w:eastAsia="Times New Roman"/>
          <w:bCs/>
        </w:rPr>
        <w:t>VET</w:t>
      </w:r>
      <w:r>
        <w:rPr>
          <w:rFonts w:eastAsia="Times New Roman"/>
          <w:bCs/>
        </w:rPr>
        <w:t>.</w:t>
      </w:r>
      <w:r w:rsidR="00C21C0C">
        <w:rPr>
          <w:rFonts w:eastAsia="Times New Roman"/>
          <w:bCs/>
        </w:rPr>
        <w:t xml:space="preserve">  14 interviews were conducted with 18 interviewees.</w:t>
      </w:r>
    </w:p>
    <w:p w14:paraId="397B6126" w14:textId="77777777" w:rsidR="00B423B6" w:rsidRDefault="00B423B6" w:rsidP="004F4F98">
      <w:pPr>
        <w:tabs>
          <w:tab w:val="left" w:pos="3737"/>
        </w:tabs>
        <w:spacing w:before="120" w:after="0" w:line="276" w:lineRule="auto"/>
        <w:jc w:val="both"/>
        <w:rPr>
          <w:rFonts w:eastAsia="Times New Roman"/>
          <w:bCs/>
        </w:rPr>
      </w:pPr>
      <w:r>
        <w:rPr>
          <w:rFonts w:eastAsia="Times New Roman"/>
          <w:bCs/>
        </w:rPr>
        <w:t>The</w:t>
      </w:r>
      <w:r w:rsidR="000B2DE7">
        <w:rPr>
          <w:rFonts w:eastAsia="Times New Roman"/>
          <w:bCs/>
        </w:rPr>
        <w:t xml:space="preserve"> goal of each</w:t>
      </w:r>
      <w:r>
        <w:rPr>
          <w:rFonts w:eastAsia="Times New Roman"/>
          <w:bCs/>
        </w:rPr>
        <w:t xml:space="preserve"> </w:t>
      </w:r>
      <w:r w:rsidR="000B2DE7">
        <w:rPr>
          <w:rFonts w:eastAsia="Times New Roman"/>
          <w:bCs/>
        </w:rPr>
        <w:t>face-to-face interview was to discuss the past</w:t>
      </w:r>
      <w:r w:rsidR="001D77F9">
        <w:rPr>
          <w:rFonts w:eastAsia="Times New Roman"/>
          <w:bCs/>
        </w:rPr>
        <w:t>,</w:t>
      </w:r>
      <w:r w:rsidR="000B2DE7">
        <w:rPr>
          <w:rFonts w:eastAsia="Times New Roman"/>
          <w:bCs/>
        </w:rPr>
        <w:t xml:space="preserve"> current</w:t>
      </w:r>
      <w:r w:rsidR="001D77F9">
        <w:rPr>
          <w:rFonts w:eastAsia="Times New Roman"/>
          <w:bCs/>
        </w:rPr>
        <w:t xml:space="preserve"> and future</w:t>
      </w:r>
      <w:r w:rsidR="000B2DE7">
        <w:rPr>
          <w:rFonts w:eastAsia="Times New Roman"/>
          <w:bCs/>
        </w:rPr>
        <w:t xml:space="preserve"> activities of each of the stakeholders related to the use of digital networks and online learning, if any, and analyze the awareness and the readiness to move towards the direction to use digital networks and online learning in the future. All existing digital networks were recorded and information about them is described in the tables in the next section of this report.</w:t>
      </w:r>
    </w:p>
    <w:p w14:paraId="4A78C2AC" w14:textId="77777777" w:rsidR="000A0BB3" w:rsidRPr="00187890" w:rsidRDefault="000A0BB3" w:rsidP="00187890">
      <w:pPr>
        <w:rPr>
          <w:rFonts w:ascii="Arial" w:eastAsiaTheme="majorEastAsia" w:hAnsi="Arial" w:cstheme="majorBidi"/>
          <w:b/>
          <w:bCs/>
          <w:caps/>
          <w:color w:val="5B9BD5" w:themeColor="accent1"/>
          <w:sz w:val="36"/>
          <w:szCs w:val="36"/>
        </w:rPr>
      </w:pPr>
    </w:p>
    <w:p w14:paraId="15D1171B" w14:textId="77777777" w:rsidR="00194E04" w:rsidRPr="00D052AF" w:rsidRDefault="00194E04" w:rsidP="000A0BB3">
      <w:pPr>
        <w:jc w:val="both"/>
        <w:rPr>
          <w:rFonts w:ascii="Arial" w:hAnsi="Arial" w:cs="Arial"/>
          <w:lang w:val="en-GB"/>
        </w:rPr>
        <w:sectPr w:rsidR="00194E04" w:rsidRPr="00D052AF" w:rsidSect="005E1850">
          <w:pgSz w:w="11900" w:h="16840"/>
          <w:pgMar w:top="1440" w:right="1440" w:bottom="1440" w:left="1440" w:header="720" w:footer="720" w:gutter="0"/>
          <w:cols w:space="720"/>
          <w:titlePg/>
          <w:docGrid w:linePitch="360"/>
        </w:sectPr>
      </w:pPr>
    </w:p>
    <w:p w14:paraId="11701963" w14:textId="77777777" w:rsidR="007A2D6C" w:rsidRDefault="007A2D6C">
      <w:pPr>
        <w:rPr>
          <w:rFonts w:ascii="Arial" w:hAnsi="Arial" w:cs="Arial"/>
          <w:lang w:val="en-GB"/>
        </w:rPr>
      </w:pPr>
    </w:p>
    <w:p w14:paraId="148AB5BF" w14:textId="77777777" w:rsidR="009D0BB3" w:rsidRPr="009A3FFA" w:rsidRDefault="006777C0" w:rsidP="009D0BB3">
      <w:pPr>
        <w:pStyle w:val="Heading1"/>
        <w:rPr>
          <w:color w:val="auto"/>
        </w:rPr>
      </w:pPr>
      <w:bookmarkStart w:id="4" w:name="_Toc358931294"/>
      <w:r>
        <w:rPr>
          <w:color w:val="auto"/>
        </w:rPr>
        <w:t>IDENTIFIED VIRTUAL NETWORKS</w:t>
      </w:r>
      <w:bookmarkEnd w:id="4"/>
    </w:p>
    <w:p w14:paraId="286B1E81" w14:textId="77777777" w:rsidR="00431F26" w:rsidRDefault="006777C0" w:rsidP="00A65310">
      <w:pPr>
        <w:spacing w:line="276" w:lineRule="auto"/>
      </w:pPr>
      <w:r>
        <w:t xml:space="preserve">This section describes the identified virtual networks that were or are in use in the country. The networks listed are identified </w:t>
      </w:r>
      <w:r w:rsidR="00AB565C">
        <w:t>as a result</w:t>
      </w:r>
      <w:r>
        <w:t xml:space="preserve"> of the online research and the face-to-face interviews performed by the Expert.</w:t>
      </w:r>
    </w:p>
    <w:tbl>
      <w:tblPr>
        <w:tblStyle w:val="TableGrid"/>
        <w:tblW w:w="4962" w:type="pct"/>
        <w:tblInd w:w="108" w:type="dxa"/>
        <w:tblLayout w:type="fixed"/>
        <w:tblLook w:val="04A0" w:firstRow="1" w:lastRow="0" w:firstColumn="1" w:lastColumn="0" w:noHBand="0" w:noVBand="1"/>
      </w:tblPr>
      <w:tblGrid>
        <w:gridCol w:w="2268"/>
        <w:gridCol w:w="1277"/>
        <w:gridCol w:w="1139"/>
        <w:gridCol w:w="3151"/>
        <w:gridCol w:w="1379"/>
        <w:gridCol w:w="1139"/>
        <w:gridCol w:w="785"/>
        <w:gridCol w:w="917"/>
        <w:gridCol w:w="951"/>
        <w:gridCol w:w="1061"/>
      </w:tblGrid>
      <w:tr w:rsidR="007B1D9D" w:rsidRPr="00FD0BDF" w14:paraId="39FE1CED" w14:textId="77777777" w:rsidTr="007B1D9D">
        <w:tc>
          <w:tcPr>
            <w:tcW w:w="806" w:type="pct"/>
            <w:shd w:val="clear" w:color="auto" w:fill="E6E6E6"/>
            <w:vAlign w:val="center"/>
          </w:tcPr>
          <w:p w14:paraId="307E0498" w14:textId="77777777" w:rsidR="00A65310" w:rsidRPr="00FD0BDF" w:rsidRDefault="00A65310" w:rsidP="00D17166">
            <w:pPr>
              <w:rPr>
                <w:b/>
                <w:sz w:val="18"/>
                <w:szCs w:val="18"/>
              </w:rPr>
            </w:pPr>
            <w:r w:rsidRPr="00FD0BDF">
              <w:rPr>
                <w:b/>
                <w:sz w:val="18"/>
                <w:szCs w:val="18"/>
              </w:rPr>
              <w:t>Name</w:t>
            </w:r>
          </w:p>
        </w:tc>
        <w:tc>
          <w:tcPr>
            <w:tcW w:w="454" w:type="pct"/>
            <w:shd w:val="clear" w:color="auto" w:fill="E6E6E6"/>
            <w:vAlign w:val="center"/>
          </w:tcPr>
          <w:p w14:paraId="6D830ADD" w14:textId="77777777" w:rsidR="00A65310" w:rsidRPr="00FD0BDF" w:rsidRDefault="00A65310" w:rsidP="00D17166">
            <w:pPr>
              <w:rPr>
                <w:b/>
                <w:sz w:val="18"/>
                <w:szCs w:val="18"/>
              </w:rPr>
            </w:pPr>
            <w:r w:rsidRPr="00FD0BDF">
              <w:rPr>
                <w:b/>
                <w:sz w:val="18"/>
                <w:szCs w:val="18"/>
              </w:rPr>
              <w:t>Owner(s)</w:t>
            </w:r>
          </w:p>
        </w:tc>
        <w:tc>
          <w:tcPr>
            <w:tcW w:w="405" w:type="pct"/>
            <w:shd w:val="clear" w:color="auto" w:fill="E6E6E6"/>
            <w:vAlign w:val="center"/>
          </w:tcPr>
          <w:p w14:paraId="5744C3B5" w14:textId="77777777" w:rsidR="00A65310" w:rsidRPr="00FD0BDF" w:rsidRDefault="00A65310" w:rsidP="00D17166">
            <w:pPr>
              <w:rPr>
                <w:b/>
                <w:sz w:val="18"/>
                <w:szCs w:val="18"/>
              </w:rPr>
            </w:pPr>
            <w:r w:rsidRPr="00FD0BDF">
              <w:rPr>
                <w:b/>
                <w:sz w:val="18"/>
                <w:szCs w:val="18"/>
              </w:rPr>
              <w:t>Registered Users</w:t>
            </w:r>
          </w:p>
        </w:tc>
        <w:tc>
          <w:tcPr>
            <w:tcW w:w="1120" w:type="pct"/>
            <w:shd w:val="clear" w:color="auto" w:fill="E6E6E6"/>
            <w:vAlign w:val="center"/>
          </w:tcPr>
          <w:p w14:paraId="0414E7AD" w14:textId="77777777" w:rsidR="00A65310" w:rsidRPr="00FD0BDF" w:rsidRDefault="00A65310" w:rsidP="00D17166">
            <w:pPr>
              <w:rPr>
                <w:b/>
                <w:sz w:val="18"/>
                <w:szCs w:val="18"/>
              </w:rPr>
            </w:pPr>
            <w:r w:rsidRPr="00FD0BDF">
              <w:rPr>
                <w:b/>
                <w:sz w:val="18"/>
                <w:szCs w:val="18"/>
              </w:rPr>
              <w:t xml:space="preserve">Character of Users: </w:t>
            </w:r>
          </w:p>
          <w:p w14:paraId="3108810F" w14:textId="77777777" w:rsidR="00A65310" w:rsidRPr="00FD0BDF" w:rsidRDefault="00A65310" w:rsidP="00D17166">
            <w:pPr>
              <w:pStyle w:val="ListParagraph"/>
              <w:numPr>
                <w:ilvl w:val="0"/>
                <w:numId w:val="5"/>
              </w:numPr>
              <w:rPr>
                <w:b/>
                <w:sz w:val="18"/>
                <w:szCs w:val="18"/>
              </w:rPr>
            </w:pPr>
            <w:r w:rsidRPr="00FD0BDF">
              <w:rPr>
                <w:b/>
                <w:sz w:val="18"/>
                <w:szCs w:val="18"/>
              </w:rPr>
              <w:t>Intra/Extra-Organisational;</w:t>
            </w:r>
          </w:p>
          <w:p w14:paraId="2E4BF28B" w14:textId="77777777" w:rsidR="00A65310" w:rsidRPr="00FD0BDF" w:rsidRDefault="00A65310" w:rsidP="00D17166">
            <w:pPr>
              <w:pStyle w:val="ListParagraph"/>
              <w:numPr>
                <w:ilvl w:val="0"/>
                <w:numId w:val="5"/>
              </w:numPr>
              <w:rPr>
                <w:b/>
                <w:sz w:val="18"/>
                <w:szCs w:val="18"/>
              </w:rPr>
            </w:pPr>
            <w:r w:rsidRPr="00FD0BDF">
              <w:rPr>
                <w:b/>
                <w:sz w:val="18"/>
                <w:szCs w:val="18"/>
              </w:rPr>
              <w:t xml:space="preserve">Elementary/Secondary/Vocational/University; </w:t>
            </w:r>
          </w:p>
          <w:p w14:paraId="32A48D06" w14:textId="77777777" w:rsidR="00A65310" w:rsidRPr="00FD0BDF" w:rsidRDefault="00A65310" w:rsidP="00D17166">
            <w:pPr>
              <w:pStyle w:val="ListParagraph"/>
              <w:numPr>
                <w:ilvl w:val="0"/>
                <w:numId w:val="5"/>
              </w:numPr>
              <w:rPr>
                <w:b/>
                <w:sz w:val="18"/>
                <w:szCs w:val="18"/>
              </w:rPr>
            </w:pPr>
            <w:r w:rsidRPr="00FD0BDF">
              <w:rPr>
                <w:b/>
                <w:sz w:val="18"/>
                <w:szCs w:val="18"/>
              </w:rPr>
              <w:t>Teacher/Student/Trainer/Company-based trainer/Instructor</w:t>
            </w:r>
          </w:p>
        </w:tc>
        <w:tc>
          <w:tcPr>
            <w:tcW w:w="490" w:type="pct"/>
            <w:shd w:val="clear" w:color="auto" w:fill="E6E6E6"/>
            <w:vAlign w:val="center"/>
          </w:tcPr>
          <w:p w14:paraId="6DC2E071" w14:textId="77777777" w:rsidR="00A65310" w:rsidRPr="00FD0BDF" w:rsidRDefault="00A65310" w:rsidP="00D17166">
            <w:pPr>
              <w:rPr>
                <w:b/>
                <w:sz w:val="18"/>
                <w:szCs w:val="18"/>
              </w:rPr>
            </w:pPr>
            <w:r w:rsidRPr="00FD0BDF">
              <w:rPr>
                <w:b/>
                <w:sz w:val="18"/>
                <w:szCs w:val="18"/>
              </w:rPr>
              <w:t>Functionality:</w:t>
            </w:r>
          </w:p>
          <w:p w14:paraId="682930E8" w14:textId="77777777" w:rsidR="00A65310" w:rsidRPr="00FD0BDF" w:rsidRDefault="00A65310" w:rsidP="00D17166">
            <w:pPr>
              <w:rPr>
                <w:b/>
                <w:sz w:val="18"/>
                <w:szCs w:val="18"/>
              </w:rPr>
            </w:pPr>
            <w:r w:rsidRPr="00FD0BDF">
              <w:rPr>
                <w:b/>
                <w:sz w:val="18"/>
                <w:szCs w:val="18"/>
              </w:rPr>
              <w:t>(see concept image)</w:t>
            </w:r>
          </w:p>
        </w:tc>
        <w:tc>
          <w:tcPr>
            <w:tcW w:w="405" w:type="pct"/>
            <w:shd w:val="clear" w:color="auto" w:fill="E6E6E6"/>
            <w:vAlign w:val="center"/>
          </w:tcPr>
          <w:p w14:paraId="0F4616D1" w14:textId="77777777" w:rsidR="00A65310" w:rsidRPr="00FD0BDF" w:rsidRDefault="00A65310" w:rsidP="00D17166">
            <w:pPr>
              <w:rPr>
                <w:b/>
                <w:sz w:val="18"/>
                <w:szCs w:val="18"/>
              </w:rPr>
            </w:pPr>
            <w:r w:rsidRPr="00FD0BDF">
              <w:rPr>
                <w:b/>
                <w:sz w:val="18"/>
                <w:szCs w:val="18"/>
              </w:rPr>
              <w:t xml:space="preserve">Funding </w:t>
            </w:r>
          </w:p>
        </w:tc>
        <w:tc>
          <w:tcPr>
            <w:tcW w:w="279" w:type="pct"/>
            <w:shd w:val="clear" w:color="auto" w:fill="E6E6E6"/>
            <w:vAlign w:val="center"/>
          </w:tcPr>
          <w:p w14:paraId="0EE5FDEF" w14:textId="77777777" w:rsidR="00A65310" w:rsidRPr="00FD0BDF" w:rsidRDefault="00A65310" w:rsidP="00D17166">
            <w:pPr>
              <w:rPr>
                <w:b/>
                <w:sz w:val="18"/>
                <w:szCs w:val="18"/>
              </w:rPr>
            </w:pPr>
            <w:r w:rsidRPr="00FD0BDF">
              <w:rPr>
                <w:b/>
                <w:sz w:val="18"/>
                <w:szCs w:val="18"/>
              </w:rPr>
              <w:t>Face to Face Networking</w:t>
            </w:r>
          </w:p>
        </w:tc>
        <w:tc>
          <w:tcPr>
            <w:tcW w:w="326" w:type="pct"/>
            <w:shd w:val="clear" w:color="auto" w:fill="E6E6E6"/>
            <w:vAlign w:val="center"/>
          </w:tcPr>
          <w:p w14:paraId="284B8188" w14:textId="77777777" w:rsidR="00A65310" w:rsidRPr="00FD0BDF" w:rsidRDefault="00A65310" w:rsidP="00D17166">
            <w:pPr>
              <w:rPr>
                <w:b/>
                <w:sz w:val="18"/>
                <w:szCs w:val="18"/>
              </w:rPr>
            </w:pPr>
            <w:r w:rsidRPr="00FD0BDF">
              <w:rPr>
                <w:b/>
                <w:sz w:val="18"/>
                <w:szCs w:val="18"/>
              </w:rPr>
              <w:t xml:space="preserve">Focus, e.g. subject, </w:t>
            </w:r>
          </w:p>
        </w:tc>
        <w:tc>
          <w:tcPr>
            <w:tcW w:w="338" w:type="pct"/>
            <w:shd w:val="clear" w:color="auto" w:fill="E6E6E6"/>
            <w:vAlign w:val="center"/>
          </w:tcPr>
          <w:p w14:paraId="73B511B9" w14:textId="77777777" w:rsidR="00A65310" w:rsidRPr="00FD0BDF" w:rsidRDefault="00A65310" w:rsidP="00D17166">
            <w:pPr>
              <w:rPr>
                <w:b/>
                <w:sz w:val="18"/>
                <w:szCs w:val="18"/>
              </w:rPr>
            </w:pPr>
            <w:r w:rsidRPr="00FD0BDF">
              <w:rPr>
                <w:b/>
                <w:sz w:val="18"/>
                <w:szCs w:val="18"/>
              </w:rPr>
              <w:t>Technology, e.g. Moodle, Facebook, etc.</w:t>
            </w:r>
          </w:p>
        </w:tc>
        <w:tc>
          <w:tcPr>
            <w:tcW w:w="377" w:type="pct"/>
            <w:shd w:val="clear" w:color="auto" w:fill="E6E6E6"/>
            <w:vAlign w:val="center"/>
          </w:tcPr>
          <w:p w14:paraId="0475E5D0" w14:textId="77777777" w:rsidR="00A65310" w:rsidRPr="00FD0BDF" w:rsidRDefault="00A65310" w:rsidP="00D17166">
            <w:pPr>
              <w:rPr>
                <w:b/>
                <w:sz w:val="18"/>
                <w:szCs w:val="18"/>
              </w:rPr>
            </w:pPr>
            <w:r w:rsidRPr="00FD0BDF">
              <w:rPr>
                <w:b/>
                <w:sz w:val="18"/>
                <w:szCs w:val="18"/>
              </w:rPr>
              <w:t>Facilitation and Moderation</w:t>
            </w:r>
          </w:p>
        </w:tc>
      </w:tr>
      <w:tr w:rsidR="007B1D9D" w:rsidRPr="00424722" w14:paraId="494C72C7" w14:textId="77777777" w:rsidTr="007B1D9D">
        <w:tc>
          <w:tcPr>
            <w:tcW w:w="806" w:type="pct"/>
          </w:tcPr>
          <w:p w14:paraId="64A88B0F" w14:textId="77777777" w:rsidR="00A65310" w:rsidRPr="00424722" w:rsidRDefault="00A65310" w:rsidP="00D17166">
            <w:pPr>
              <w:rPr>
                <w:sz w:val="18"/>
                <w:szCs w:val="18"/>
              </w:rPr>
            </w:pPr>
            <w:r w:rsidRPr="00BD3877">
              <w:rPr>
                <w:sz w:val="18"/>
                <w:szCs w:val="18"/>
              </w:rPr>
              <w:t>http://digitalschool.mk</w:t>
            </w:r>
          </w:p>
        </w:tc>
        <w:tc>
          <w:tcPr>
            <w:tcW w:w="454" w:type="pct"/>
          </w:tcPr>
          <w:p w14:paraId="30EBABEC" w14:textId="77777777" w:rsidR="00A65310" w:rsidRPr="00424722" w:rsidRDefault="00A65310" w:rsidP="00D17166">
            <w:pPr>
              <w:rPr>
                <w:sz w:val="18"/>
                <w:szCs w:val="18"/>
              </w:rPr>
            </w:pPr>
            <w:r>
              <w:rPr>
                <w:sz w:val="18"/>
                <w:szCs w:val="18"/>
              </w:rPr>
              <w:t>Citizen Association “Harvesting knowledge”</w:t>
            </w:r>
          </w:p>
        </w:tc>
        <w:tc>
          <w:tcPr>
            <w:tcW w:w="405" w:type="pct"/>
          </w:tcPr>
          <w:p w14:paraId="5C2F3EAB" w14:textId="77777777" w:rsidR="00A65310" w:rsidRDefault="00A65310" w:rsidP="00D17166">
            <w:pPr>
              <w:rPr>
                <w:sz w:val="18"/>
                <w:szCs w:val="18"/>
              </w:rPr>
            </w:pPr>
            <w:r>
              <w:rPr>
                <w:sz w:val="18"/>
                <w:szCs w:val="18"/>
              </w:rPr>
              <w:t>2000</w:t>
            </w:r>
          </w:p>
          <w:p w14:paraId="1B842055" w14:textId="77777777" w:rsidR="00A65310" w:rsidRDefault="00A65310" w:rsidP="00D17166">
            <w:pPr>
              <w:rPr>
                <w:sz w:val="18"/>
                <w:szCs w:val="18"/>
              </w:rPr>
            </w:pPr>
            <w:r>
              <w:rPr>
                <w:sz w:val="18"/>
                <w:szCs w:val="18"/>
              </w:rPr>
              <w:t>Students</w:t>
            </w:r>
          </w:p>
          <w:p w14:paraId="36D91A2C" w14:textId="77777777" w:rsidR="00A65310" w:rsidRDefault="00A65310" w:rsidP="00D17166">
            <w:pPr>
              <w:rPr>
                <w:sz w:val="18"/>
                <w:szCs w:val="18"/>
              </w:rPr>
            </w:pPr>
            <w:r>
              <w:rPr>
                <w:sz w:val="18"/>
                <w:szCs w:val="18"/>
              </w:rPr>
              <w:t>100</w:t>
            </w:r>
          </w:p>
          <w:p w14:paraId="41CDD3CA" w14:textId="77777777" w:rsidR="00A65310" w:rsidRPr="00424722" w:rsidRDefault="00A65310" w:rsidP="00D17166">
            <w:pPr>
              <w:rPr>
                <w:sz w:val="18"/>
                <w:szCs w:val="18"/>
              </w:rPr>
            </w:pPr>
            <w:r>
              <w:rPr>
                <w:sz w:val="18"/>
                <w:szCs w:val="18"/>
              </w:rPr>
              <w:t>Teachers</w:t>
            </w:r>
          </w:p>
        </w:tc>
        <w:tc>
          <w:tcPr>
            <w:tcW w:w="1120" w:type="pct"/>
          </w:tcPr>
          <w:p w14:paraId="1042C301" w14:textId="77777777" w:rsidR="00A65310" w:rsidRPr="00424722" w:rsidRDefault="00A65310" w:rsidP="00D17166">
            <w:pPr>
              <w:rPr>
                <w:sz w:val="18"/>
                <w:szCs w:val="18"/>
              </w:rPr>
            </w:pPr>
            <w:r>
              <w:rPr>
                <w:sz w:val="18"/>
                <w:szCs w:val="18"/>
              </w:rPr>
              <w:t xml:space="preserve">Teachers and students from vocational schools in the cities </w:t>
            </w:r>
            <w:proofErr w:type="spellStart"/>
            <w:r>
              <w:rPr>
                <w:sz w:val="18"/>
                <w:szCs w:val="18"/>
              </w:rPr>
              <w:t>Prilep</w:t>
            </w:r>
            <w:proofErr w:type="spellEnd"/>
            <w:r>
              <w:rPr>
                <w:sz w:val="18"/>
                <w:szCs w:val="18"/>
              </w:rPr>
              <w:t xml:space="preserve">, Bitola, </w:t>
            </w:r>
            <w:proofErr w:type="spellStart"/>
            <w:r>
              <w:rPr>
                <w:sz w:val="18"/>
                <w:szCs w:val="18"/>
              </w:rPr>
              <w:t>Krusevo</w:t>
            </w:r>
            <w:proofErr w:type="spellEnd"/>
            <w:r>
              <w:rPr>
                <w:sz w:val="18"/>
                <w:szCs w:val="18"/>
              </w:rPr>
              <w:t xml:space="preserve">, Resen, </w:t>
            </w:r>
            <w:proofErr w:type="spellStart"/>
            <w:r>
              <w:rPr>
                <w:sz w:val="18"/>
                <w:szCs w:val="18"/>
              </w:rPr>
              <w:t>Ohrid</w:t>
            </w:r>
            <w:proofErr w:type="spellEnd"/>
            <w:r>
              <w:rPr>
                <w:sz w:val="18"/>
                <w:szCs w:val="18"/>
              </w:rPr>
              <w:t xml:space="preserve"> and </w:t>
            </w:r>
            <w:proofErr w:type="spellStart"/>
            <w:r>
              <w:rPr>
                <w:sz w:val="18"/>
                <w:szCs w:val="18"/>
              </w:rPr>
              <w:t>Demor</w:t>
            </w:r>
            <w:proofErr w:type="spellEnd"/>
            <w:r>
              <w:rPr>
                <w:sz w:val="18"/>
                <w:szCs w:val="18"/>
              </w:rPr>
              <w:t xml:space="preserve"> </w:t>
            </w:r>
            <w:proofErr w:type="spellStart"/>
            <w:r>
              <w:rPr>
                <w:sz w:val="18"/>
                <w:szCs w:val="18"/>
              </w:rPr>
              <w:t>Hisar</w:t>
            </w:r>
            <w:proofErr w:type="spellEnd"/>
          </w:p>
        </w:tc>
        <w:tc>
          <w:tcPr>
            <w:tcW w:w="490" w:type="pct"/>
          </w:tcPr>
          <w:p w14:paraId="6C3FAFF0" w14:textId="77777777" w:rsidR="00A65310" w:rsidRPr="00424722" w:rsidRDefault="00161F3A" w:rsidP="00D17166">
            <w:pPr>
              <w:rPr>
                <w:sz w:val="18"/>
                <w:szCs w:val="18"/>
              </w:rPr>
            </w:pPr>
            <w:proofErr w:type="spellStart"/>
            <w:r>
              <w:rPr>
                <w:sz w:val="18"/>
                <w:szCs w:val="18"/>
              </w:rPr>
              <w:t>eTeacher</w:t>
            </w:r>
            <w:proofErr w:type="spellEnd"/>
            <w:r>
              <w:rPr>
                <w:sz w:val="18"/>
                <w:szCs w:val="18"/>
              </w:rPr>
              <w:t xml:space="preserve"> generated-learning materials for learners: text, video, </w:t>
            </w:r>
          </w:p>
        </w:tc>
        <w:tc>
          <w:tcPr>
            <w:tcW w:w="405" w:type="pct"/>
          </w:tcPr>
          <w:p w14:paraId="624D7B54" w14:textId="77777777" w:rsidR="00A65310" w:rsidRPr="00424722" w:rsidRDefault="00A65310" w:rsidP="00D17166">
            <w:pPr>
              <w:rPr>
                <w:sz w:val="18"/>
                <w:szCs w:val="18"/>
              </w:rPr>
            </w:pPr>
            <w:r>
              <w:rPr>
                <w:sz w:val="18"/>
                <w:szCs w:val="18"/>
              </w:rPr>
              <w:t>European Training Foundation</w:t>
            </w:r>
          </w:p>
        </w:tc>
        <w:tc>
          <w:tcPr>
            <w:tcW w:w="279" w:type="pct"/>
          </w:tcPr>
          <w:p w14:paraId="51812A25" w14:textId="77777777" w:rsidR="00A65310" w:rsidRPr="00424722" w:rsidRDefault="00161F3A" w:rsidP="00D17166">
            <w:pPr>
              <w:rPr>
                <w:sz w:val="18"/>
                <w:szCs w:val="18"/>
              </w:rPr>
            </w:pPr>
            <w:r>
              <w:rPr>
                <w:sz w:val="18"/>
                <w:szCs w:val="18"/>
              </w:rPr>
              <w:t>F2F Training &amp; Mentoring</w:t>
            </w:r>
          </w:p>
        </w:tc>
        <w:tc>
          <w:tcPr>
            <w:tcW w:w="326" w:type="pct"/>
          </w:tcPr>
          <w:p w14:paraId="633AA51B" w14:textId="77777777" w:rsidR="00A65310" w:rsidRPr="00424722" w:rsidRDefault="00DD1D47" w:rsidP="00D17166">
            <w:pPr>
              <w:rPr>
                <w:sz w:val="18"/>
                <w:szCs w:val="18"/>
              </w:rPr>
            </w:pPr>
            <w:r>
              <w:rPr>
                <w:sz w:val="18"/>
                <w:szCs w:val="18"/>
              </w:rPr>
              <w:t>Teaching activities in 3 (11 in the near future) high schools</w:t>
            </w:r>
          </w:p>
        </w:tc>
        <w:tc>
          <w:tcPr>
            <w:tcW w:w="338" w:type="pct"/>
          </w:tcPr>
          <w:p w14:paraId="5BDCEA94" w14:textId="77777777" w:rsidR="00A65310" w:rsidRPr="00424722" w:rsidRDefault="00A65310" w:rsidP="00D17166">
            <w:pPr>
              <w:rPr>
                <w:sz w:val="18"/>
                <w:szCs w:val="18"/>
              </w:rPr>
            </w:pPr>
            <w:r>
              <w:rPr>
                <w:sz w:val="18"/>
                <w:szCs w:val="18"/>
              </w:rPr>
              <w:t>Moodle</w:t>
            </w:r>
          </w:p>
        </w:tc>
        <w:tc>
          <w:tcPr>
            <w:tcW w:w="377" w:type="pct"/>
          </w:tcPr>
          <w:p w14:paraId="45200D93" w14:textId="77777777" w:rsidR="00A65310" w:rsidRDefault="00A65310" w:rsidP="00D17166">
            <w:pPr>
              <w:rPr>
                <w:sz w:val="18"/>
                <w:szCs w:val="18"/>
              </w:rPr>
            </w:pPr>
            <w:r w:rsidRPr="00B45E1F">
              <w:rPr>
                <w:sz w:val="18"/>
                <w:szCs w:val="18"/>
              </w:rPr>
              <w:t xml:space="preserve">Mr. Goce Nedelkoski and Mr. </w:t>
            </w:r>
            <w:proofErr w:type="spellStart"/>
            <w:r w:rsidRPr="00B45E1F">
              <w:rPr>
                <w:sz w:val="18"/>
                <w:szCs w:val="18"/>
              </w:rPr>
              <w:t>Vlatko</w:t>
            </w:r>
            <w:proofErr w:type="spellEnd"/>
            <w:r w:rsidRPr="00B45E1F">
              <w:rPr>
                <w:sz w:val="18"/>
                <w:szCs w:val="18"/>
              </w:rPr>
              <w:t xml:space="preserve"> </w:t>
            </w:r>
            <w:proofErr w:type="spellStart"/>
            <w:r w:rsidRPr="00B45E1F">
              <w:rPr>
                <w:sz w:val="18"/>
                <w:szCs w:val="18"/>
              </w:rPr>
              <w:t>Butleski</w:t>
            </w:r>
            <w:proofErr w:type="spellEnd"/>
          </w:p>
          <w:p w14:paraId="79B5AA1F" w14:textId="77777777" w:rsidR="00A65310" w:rsidRPr="00424722" w:rsidRDefault="00A65310" w:rsidP="00D17166">
            <w:pPr>
              <w:rPr>
                <w:sz w:val="18"/>
                <w:szCs w:val="18"/>
              </w:rPr>
            </w:pPr>
            <w:r>
              <w:rPr>
                <w:sz w:val="18"/>
                <w:szCs w:val="18"/>
              </w:rPr>
              <w:t>High School Teachers</w:t>
            </w:r>
          </w:p>
        </w:tc>
      </w:tr>
      <w:tr w:rsidR="007B1D9D" w:rsidRPr="00424722" w14:paraId="4055A61F" w14:textId="77777777" w:rsidTr="007B1D9D">
        <w:tc>
          <w:tcPr>
            <w:tcW w:w="806" w:type="pct"/>
          </w:tcPr>
          <w:p w14:paraId="14DC1E87" w14:textId="77777777" w:rsidR="00A65310" w:rsidRDefault="00A65310" w:rsidP="00D17166">
            <w:pPr>
              <w:rPr>
                <w:sz w:val="18"/>
                <w:szCs w:val="18"/>
              </w:rPr>
            </w:pPr>
            <w:r w:rsidRPr="008024DF">
              <w:rPr>
                <w:sz w:val="18"/>
                <w:szCs w:val="18"/>
              </w:rPr>
              <w:t>Open Educational Resources Initiative</w:t>
            </w:r>
          </w:p>
          <w:p w14:paraId="5B8BD98A" w14:textId="77777777" w:rsidR="00A65310" w:rsidRDefault="00A65310" w:rsidP="00D17166">
            <w:pPr>
              <w:rPr>
                <w:sz w:val="18"/>
                <w:szCs w:val="18"/>
              </w:rPr>
            </w:pPr>
          </w:p>
          <w:p w14:paraId="1F255B53" w14:textId="77777777" w:rsidR="00A65310" w:rsidRPr="00424722" w:rsidRDefault="00A65310" w:rsidP="00D17166">
            <w:pPr>
              <w:rPr>
                <w:sz w:val="18"/>
                <w:szCs w:val="18"/>
              </w:rPr>
            </w:pPr>
            <w:r>
              <w:rPr>
                <w:sz w:val="18"/>
                <w:szCs w:val="18"/>
              </w:rPr>
              <w:t>http://www.oer.mk</w:t>
            </w:r>
          </w:p>
        </w:tc>
        <w:tc>
          <w:tcPr>
            <w:tcW w:w="454" w:type="pct"/>
          </w:tcPr>
          <w:p w14:paraId="772D50F9" w14:textId="77777777" w:rsidR="00A65310" w:rsidRPr="00424722" w:rsidRDefault="00A65310" w:rsidP="00D17166">
            <w:pPr>
              <w:rPr>
                <w:sz w:val="18"/>
                <w:szCs w:val="18"/>
              </w:rPr>
            </w:pPr>
            <w:r w:rsidRPr="008024DF">
              <w:rPr>
                <w:sz w:val="18"/>
                <w:szCs w:val="18"/>
              </w:rPr>
              <w:t>Metamorphosis Foundation</w:t>
            </w:r>
          </w:p>
        </w:tc>
        <w:tc>
          <w:tcPr>
            <w:tcW w:w="405" w:type="pct"/>
          </w:tcPr>
          <w:p w14:paraId="208847C9" w14:textId="77777777" w:rsidR="00A65310" w:rsidRPr="00424722" w:rsidRDefault="00A65310" w:rsidP="00D17166">
            <w:pPr>
              <w:rPr>
                <w:sz w:val="18"/>
                <w:szCs w:val="18"/>
              </w:rPr>
            </w:pPr>
            <w:r>
              <w:rPr>
                <w:sz w:val="18"/>
                <w:szCs w:val="18"/>
              </w:rPr>
              <w:t>585</w:t>
            </w:r>
          </w:p>
        </w:tc>
        <w:tc>
          <w:tcPr>
            <w:tcW w:w="1120" w:type="pct"/>
          </w:tcPr>
          <w:p w14:paraId="2736B014" w14:textId="77777777" w:rsidR="00A65310" w:rsidRPr="00424722" w:rsidRDefault="00A65310" w:rsidP="00D17166">
            <w:pPr>
              <w:rPr>
                <w:sz w:val="18"/>
                <w:szCs w:val="18"/>
              </w:rPr>
            </w:pPr>
            <w:r w:rsidRPr="008024DF">
              <w:rPr>
                <w:sz w:val="18"/>
                <w:szCs w:val="18"/>
              </w:rPr>
              <w:t>Teachers, NGO’s, professors, media workers, students, researchers.</w:t>
            </w:r>
          </w:p>
        </w:tc>
        <w:tc>
          <w:tcPr>
            <w:tcW w:w="490" w:type="pct"/>
          </w:tcPr>
          <w:p w14:paraId="780DC2BC" w14:textId="77777777" w:rsidR="00A65310" w:rsidRPr="00424722" w:rsidRDefault="00A65310" w:rsidP="00D17166">
            <w:pPr>
              <w:rPr>
                <w:sz w:val="18"/>
                <w:szCs w:val="18"/>
              </w:rPr>
            </w:pPr>
            <w:r w:rsidRPr="008024DF">
              <w:rPr>
                <w:sz w:val="18"/>
                <w:szCs w:val="18"/>
              </w:rPr>
              <w:t>Network, point of contact</w:t>
            </w:r>
          </w:p>
        </w:tc>
        <w:tc>
          <w:tcPr>
            <w:tcW w:w="405" w:type="pct"/>
          </w:tcPr>
          <w:p w14:paraId="42F48D79" w14:textId="77777777" w:rsidR="00A65310" w:rsidRPr="00424722" w:rsidRDefault="00A65310" w:rsidP="00D17166">
            <w:pPr>
              <w:rPr>
                <w:sz w:val="18"/>
                <w:szCs w:val="18"/>
              </w:rPr>
            </w:pPr>
            <w:r>
              <w:rPr>
                <w:sz w:val="18"/>
                <w:szCs w:val="18"/>
              </w:rPr>
              <w:t>International Donors</w:t>
            </w:r>
          </w:p>
        </w:tc>
        <w:tc>
          <w:tcPr>
            <w:tcW w:w="279" w:type="pct"/>
          </w:tcPr>
          <w:p w14:paraId="3AE43971" w14:textId="5677EC66" w:rsidR="00A65310" w:rsidRPr="00424722" w:rsidRDefault="009F6FFE" w:rsidP="00D17166">
            <w:pPr>
              <w:rPr>
                <w:sz w:val="18"/>
                <w:szCs w:val="18"/>
              </w:rPr>
            </w:pPr>
            <w:r>
              <w:rPr>
                <w:sz w:val="18"/>
                <w:szCs w:val="18"/>
              </w:rPr>
              <w:t xml:space="preserve">Selected OER Teachers participate in </w:t>
            </w:r>
            <w:proofErr w:type="spellStart"/>
            <w:r>
              <w:rPr>
                <w:sz w:val="18"/>
                <w:szCs w:val="18"/>
              </w:rPr>
              <w:t>Educonference</w:t>
            </w:r>
            <w:proofErr w:type="spellEnd"/>
          </w:p>
        </w:tc>
        <w:tc>
          <w:tcPr>
            <w:tcW w:w="326" w:type="pct"/>
          </w:tcPr>
          <w:p w14:paraId="607C7FC3" w14:textId="77777777" w:rsidR="00A65310" w:rsidRPr="00424722" w:rsidRDefault="009F6FFE" w:rsidP="00D17166">
            <w:pPr>
              <w:rPr>
                <w:sz w:val="18"/>
                <w:szCs w:val="18"/>
              </w:rPr>
            </w:pPr>
            <w:r>
              <w:rPr>
                <w:sz w:val="18"/>
                <w:szCs w:val="18"/>
              </w:rPr>
              <w:t>Primary, secondary and higher education</w:t>
            </w:r>
          </w:p>
        </w:tc>
        <w:tc>
          <w:tcPr>
            <w:tcW w:w="338" w:type="pct"/>
          </w:tcPr>
          <w:p w14:paraId="233E4245" w14:textId="25D9EB7B" w:rsidR="00A65310" w:rsidRPr="00424722" w:rsidRDefault="00A65310" w:rsidP="009F6FFE">
            <w:pPr>
              <w:rPr>
                <w:sz w:val="18"/>
                <w:szCs w:val="18"/>
              </w:rPr>
            </w:pPr>
            <w:r>
              <w:rPr>
                <w:sz w:val="18"/>
                <w:szCs w:val="18"/>
              </w:rPr>
              <w:t>Custom</w:t>
            </w:r>
            <w:r w:rsidR="00BD5BAE">
              <w:rPr>
                <w:sz w:val="18"/>
                <w:szCs w:val="18"/>
              </w:rPr>
              <w:t xml:space="preserve"> development</w:t>
            </w:r>
            <w:r>
              <w:rPr>
                <w:sz w:val="18"/>
                <w:szCs w:val="18"/>
              </w:rPr>
              <w:t xml:space="preserve"> platform</w:t>
            </w:r>
          </w:p>
        </w:tc>
        <w:tc>
          <w:tcPr>
            <w:tcW w:w="377" w:type="pct"/>
          </w:tcPr>
          <w:p w14:paraId="26811028" w14:textId="77777777" w:rsidR="00A65310" w:rsidRPr="00424722" w:rsidRDefault="00A65310" w:rsidP="00D17166">
            <w:pPr>
              <w:rPr>
                <w:sz w:val="18"/>
                <w:szCs w:val="18"/>
              </w:rPr>
            </w:pPr>
            <w:r w:rsidRPr="008024DF">
              <w:rPr>
                <w:sz w:val="18"/>
                <w:szCs w:val="18"/>
              </w:rPr>
              <w:t>Open Educational Resources Initiative</w:t>
            </w:r>
          </w:p>
        </w:tc>
      </w:tr>
      <w:tr w:rsidR="007B1D9D" w:rsidRPr="00424722" w14:paraId="77CA4DF7" w14:textId="77777777" w:rsidTr="007B1D9D">
        <w:tc>
          <w:tcPr>
            <w:tcW w:w="806" w:type="pct"/>
          </w:tcPr>
          <w:p w14:paraId="30D2DA11" w14:textId="77777777" w:rsidR="00A65310" w:rsidRPr="00424722" w:rsidRDefault="00A65310" w:rsidP="00D17166">
            <w:pPr>
              <w:rPr>
                <w:sz w:val="18"/>
                <w:szCs w:val="18"/>
              </w:rPr>
            </w:pPr>
            <w:r>
              <w:rPr>
                <w:sz w:val="18"/>
                <w:szCs w:val="18"/>
              </w:rPr>
              <w:t>http://</w:t>
            </w:r>
            <w:r w:rsidRPr="00584390">
              <w:rPr>
                <w:sz w:val="18"/>
                <w:szCs w:val="18"/>
              </w:rPr>
              <w:t>www.skoool.mk</w:t>
            </w:r>
          </w:p>
        </w:tc>
        <w:tc>
          <w:tcPr>
            <w:tcW w:w="454" w:type="pct"/>
          </w:tcPr>
          <w:p w14:paraId="240479BF" w14:textId="77777777" w:rsidR="00A65310" w:rsidRPr="00424722" w:rsidRDefault="00A65310" w:rsidP="00D17166">
            <w:pPr>
              <w:rPr>
                <w:sz w:val="18"/>
                <w:szCs w:val="18"/>
              </w:rPr>
            </w:pPr>
            <w:r>
              <w:rPr>
                <w:sz w:val="18"/>
                <w:szCs w:val="18"/>
              </w:rPr>
              <w:t>Ministry of Education and Science</w:t>
            </w:r>
          </w:p>
        </w:tc>
        <w:tc>
          <w:tcPr>
            <w:tcW w:w="405" w:type="pct"/>
          </w:tcPr>
          <w:p w14:paraId="5ABF575F" w14:textId="02170BDB" w:rsidR="00A65310" w:rsidRPr="00424722" w:rsidRDefault="009F6FFE" w:rsidP="00D17166">
            <w:pPr>
              <w:rPr>
                <w:sz w:val="18"/>
                <w:szCs w:val="18"/>
              </w:rPr>
            </w:pPr>
            <w:r>
              <w:rPr>
                <w:sz w:val="18"/>
                <w:szCs w:val="18"/>
              </w:rPr>
              <w:t>There is no registration module, resources are available to unregistere</w:t>
            </w:r>
            <w:r>
              <w:rPr>
                <w:sz w:val="18"/>
                <w:szCs w:val="18"/>
              </w:rPr>
              <w:lastRenderedPageBreak/>
              <w:t>d users</w:t>
            </w:r>
          </w:p>
        </w:tc>
        <w:tc>
          <w:tcPr>
            <w:tcW w:w="1120" w:type="pct"/>
          </w:tcPr>
          <w:p w14:paraId="7987C02F" w14:textId="77777777" w:rsidR="00A65310" w:rsidRPr="00424722" w:rsidRDefault="00A65310" w:rsidP="00D17166">
            <w:pPr>
              <w:rPr>
                <w:sz w:val="18"/>
                <w:szCs w:val="18"/>
              </w:rPr>
            </w:pPr>
            <w:r>
              <w:rPr>
                <w:sz w:val="18"/>
                <w:szCs w:val="18"/>
              </w:rPr>
              <w:lastRenderedPageBreak/>
              <w:t>Teachers and students from primary and secondary education</w:t>
            </w:r>
          </w:p>
        </w:tc>
        <w:tc>
          <w:tcPr>
            <w:tcW w:w="490" w:type="pct"/>
          </w:tcPr>
          <w:p w14:paraId="67E4C1C2" w14:textId="77777777" w:rsidR="00A65310" w:rsidRDefault="00A65310" w:rsidP="00D17166">
            <w:pPr>
              <w:rPr>
                <w:sz w:val="18"/>
                <w:szCs w:val="18"/>
              </w:rPr>
            </w:pPr>
            <w:r>
              <w:rPr>
                <w:sz w:val="18"/>
                <w:szCs w:val="18"/>
              </w:rPr>
              <w:t>OER</w:t>
            </w:r>
            <w:r w:rsidR="00161F3A">
              <w:rPr>
                <w:sz w:val="18"/>
                <w:szCs w:val="18"/>
              </w:rPr>
              <w:t>:</w:t>
            </w:r>
          </w:p>
          <w:p w14:paraId="4DEA24E3" w14:textId="77777777" w:rsidR="00A65310" w:rsidRDefault="00A65310" w:rsidP="00D17166">
            <w:pPr>
              <w:rPr>
                <w:sz w:val="18"/>
                <w:szCs w:val="18"/>
              </w:rPr>
            </w:pPr>
            <w:r w:rsidRPr="00E476DD">
              <w:rPr>
                <w:sz w:val="18"/>
                <w:szCs w:val="18"/>
              </w:rPr>
              <w:t xml:space="preserve">347 lessons for primary education </w:t>
            </w:r>
          </w:p>
          <w:p w14:paraId="2A960A82" w14:textId="77777777" w:rsidR="00A65310" w:rsidRDefault="00A65310" w:rsidP="00D17166">
            <w:pPr>
              <w:rPr>
                <w:sz w:val="18"/>
                <w:szCs w:val="18"/>
              </w:rPr>
            </w:pPr>
            <w:r w:rsidRPr="00E476DD">
              <w:rPr>
                <w:sz w:val="18"/>
                <w:szCs w:val="18"/>
              </w:rPr>
              <w:t>57 lessons for secondary education</w:t>
            </w:r>
          </w:p>
          <w:p w14:paraId="591DE23C" w14:textId="77777777" w:rsidR="00A65310" w:rsidRPr="00424722" w:rsidRDefault="00A65310" w:rsidP="00D17166">
            <w:pPr>
              <w:rPr>
                <w:sz w:val="18"/>
                <w:szCs w:val="18"/>
              </w:rPr>
            </w:pPr>
            <w:r w:rsidRPr="00636578">
              <w:rPr>
                <w:sz w:val="18"/>
                <w:szCs w:val="18"/>
              </w:rPr>
              <w:lastRenderedPageBreak/>
              <w:t>25 simulations for primary education</w:t>
            </w:r>
          </w:p>
        </w:tc>
        <w:tc>
          <w:tcPr>
            <w:tcW w:w="405" w:type="pct"/>
          </w:tcPr>
          <w:p w14:paraId="6A7CFCCC" w14:textId="77777777" w:rsidR="00A65310" w:rsidRPr="00424722" w:rsidRDefault="00A65310" w:rsidP="00D17166">
            <w:pPr>
              <w:rPr>
                <w:sz w:val="18"/>
                <w:szCs w:val="18"/>
              </w:rPr>
            </w:pPr>
            <w:r>
              <w:rPr>
                <w:sz w:val="18"/>
                <w:szCs w:val="18"/>
              </w:rPr>
              <w:lastRenderedPageBreak/>
              <w:t>Government and Intel Education</w:t>
            </w:r>
          </w:p>
        </w:tc>
        <w:tc>
          <w:tcPr>
            <w:tcW w:w="279" w:type="pct"/>
          </w:tcPr>
          <w:p w14:paraId="57FB189E" w14:textId="34EDD1D5" w:rsidR="00A65310" w:rsidRPr="00424722" w:rsidRDefault="00574C2A" w:rsidP="00D17166">
            <w:pPr>
              <w:rPr>
                <w:sz w:val="18"/>
                <w:szCs w:val="18"/>
              </w:rPr>
            </w:pPr>
            <w:r>
              <w:rPr>
                <w:sz w:val="18"/>
                <w:szCs w:val="18"/>
              </w:rPr>
              <w:t>No</w:t>
            </w:r>
          </w:p>
        </w:tc>
        <w:tc>
          <w:tcPr>
            <w:tcW w:w="326" w:type="pct"/>
          </w:tcPr>
          <w:p w14:paraId="56EC3E90" w14:textId="77777777" w:rsidR="00A65310" w:rsidRPr="00424722" w:rsidRDefault="00A65310" w:rsidP="00D17166">
            <w:pPr>
              <w:rPr>
                <w:sz w:val="18"/>
                <w:szCs w:val="18"/>
              </w:rPr>
            </w:pPr>
            <w:r>
              <w:rPr>
                <w:sz w:val="18"/>
                <w:szCs w:val="18"/>
              </w:rPr>
              <w:t>Primary and secondary education</w:t>
            </w:r>
          </w:p>
        </w:tc>
        <w:tc>
          <w:tcPr>
            <w:tcW w:w="338" w:type="pct"/>
          </w:tcPr>
          <w:p w14:paraId="4028F9FF" w14:textId="305F0F31" w:rsidR="00A65310" w:rsidRPr="00424722" w:rsidRDefault="00A65310" w:rsidP="009F6FFE">
            <w:pPr>
              <w:rPr>
                <w:sz w:val="18"/>
                <w:szCs w:val="18"/>
              </w:rPr>
            </w:pPr>
            <w:r>
              <w:rPr>
                <w:sz w:val="18"/>
                <w:szCs w:val="18"/>
              </w:rPr>
              <w:t>Custom</w:t>
            </w:r>
            <w:r w:rsidR="009F6FFE">
              <w:rPr>
                <w:sz w:val="18"/>
                <w:szCs w:val="18"/>
              </w:rPr>
              <w:t xml:space="preserve"> </w:t>
            </w:r>
            <w:r w:rsidR="00BD5BAE">
              <w:rPr>
                <w:sz w:val="18"/>
                <w:szCs w:val="18"/>
              </w:rPr>
              <w:t>development</w:t>
            </w:r>
            <w:r>
              <w:rPr>
                <w:sz w:val="18"/>
                <w:szCs w:val="18"/>
              </w:rPr>
              <w:t xml:space="preserve"> website</w:t>
            </w:r>
          </w:p>
        </w:tc>
        <w:tc>
          <w:tcPr>
            <w:tcW w:w="377" w:type="pct"/>
          </w:tcPr>
          <w:p w14:paraId="7F0B83C0" w14:textId="77777777" w:rsidR="00A65310" w:rsidRPr="00424722" w:rsidRDefault="00A65310" w:rsidP="00D17166">
            <w:pPr>
              <w:rPr>
                <w:sz w:val="18"/>
                <w:szCs w:val="18"/>
              </w:rPr>
            </w:pPr>
            <w:r>
              <w:rPr>
                <w:sz w:val="18"/>
                <w:szCs w:val="18"/>
              </w:rPr>
              <w:t>Ministry of Education and Science</w:t>
            </w:r>
          </w:p>
        </w:tc>
      </w:tr>
      <w:tr w:rsidR="007B1D9D" w:rsidRPr="00424722" w14:paraId="57F1536E" w14:textId="77777777" w:rsidTr="007B1D9D">
        <w:tc>
          <w:tcPr>
            <w:tcW w:w="806" w:type="pct"/>
          </w:tcPr>
          <w:p w14:paraId="271DE841" w14:textId="77777777" w:rsidR="00A65310" w:rsidRDefault="00A65310" w:rsidP="00D17166">
            <w:pPr>
              <w:rPr>
                <w:sz w:val="18"/>
                <w:szCs w:val="18"/>
              </w:rPr>
            </w:pPr>
            <w:r w:rsidRPr="0060282D">
              <w:rPr>
                <w:sz w:val="18"/>
                <w:szCs w:val="18"/>
              </w:rPr>
              <w:t>http://www.e-ucebnici.mon.gov.mk</w:t>
            </w:r>
          </w:p>
        </w:tc>
        <w:tc>
          <w:tcPr>
            <w:tcW w:w="454" w:type="pct"/>
          </w:tcPr>
          <w:p w14:paraId="4163D244" w14:textId="77777777" w:rsidR="00A65310" w:rsidRDefault="00A65310" w:rsidP="00D17166">
            <w:pPr>
              <w:rPr>
                <w:sz w:val="18"/>
                <w:szCs w:val="18"/>
              </w:rPr>
            </w:pPr>
            <w:r>
              <w:rPr>
                <w:sz w:val="18"/>
                <w:szCs w:val="18"/>
              </w:rPr>
              <w:t>Ministry of Education and Science</w:t>
            </w:r>
          </w:p>
        </w:tc>
        <w:tc>
          <w:tcPr>
            <w:tcW w:w="405" w:type="pct"/>
          </w:tcPr>
          <w:p w14:paraId="2D864D93" w14:textId="77777777" w:rsidR="00A65310" w:rsidRPr="00424722" w:rsidRDefault="009F6FFE" w:rsidP="00D17166">
            <w:pPr>
              <w:rPr>
                <w:sz w:val="18"/>
                <w:szCs w:val="18"/>
              </w:rPr>
            </w:pPr>
            <w:r>
              <w:rPr>
                <w:sz w:val="18"/>
                <w:szCs w:val="18"/>
              </w:rPr>
              <w:t>There is no registration module, resources are available to unregistered users</w:t>
            </w:r>
          </w:p>
        </w:tc>
        <w:tc>
          <w:tcPr>
            <w:tcW w:w="1120" w:type="pct"/>
          </w:tcPr>
          <w:p w14:paraId="145AD633" w14:textId="77777777" w:rsidR="00A65310" w:rsidRDefault="00A65310" w:rsidP="00D17166">
            <w:pPr>
              <w:rPr>
                <w:sz w:val="18"/>
                <w:szCs w:val="18"/>
              </w:rPr>
            </w:pPr>
            <w:r>
              <w:rPr>
                <w:sz w:val="18"/>
                <w:szCs w:val="18"/>
              </w:rPr>
              <w:t>Teachers and students from primary and secondary education</w:t>
            </w:r>
          </w:p>
        </w:tc>
        <w:tc>
          <w:tcPr>
            <w:tcW w:w="490" w:type="pct"/>
          </w:tcPr>
          <w:p w14:paraId="7BD8152D" w14:textId="77777777" w:rsidR="00A65310" w:rsidRDefault="00A65310" w:rsidP="00D17166">
            <w:pPr>
              <w:rPr>
                <w:sz w:val="18"/>
                <w:szCs w:val="18"/>
              </w:rPr>
            </w:pPr>
            <w:r>
              <w:rPr>
                <w:sz w:val="18"/>
                <w:szCs w:val="18"/>
              </w:rPr>
              <w:t>OER</w:t>
            </w:r>
          </w:p>
          <w:p w14:paraId="2BB15776" w14:textId="77777777" w:rsidR="007B4729" w:rsidRDefault="007B4729" w:rsidP="00D17166">
            <w:pPr>
              <w:rPr>
                <w:sz w:val="18"/>
                <w:szCs w:val="18"/>
              </w:rPr>
            </w:pPr>
            <w:r>
              <w:rPr>
                <w:sz w:val="18"/>
                <w:szCs w:val="18"/>
              </w:rPr>
              <w:t>92 textbooks for primary school</w:t>
            </w:r>
          </w:p>
          <w:p w14:paraId="4D7503F0" w14:textId="77777777" w:rsidR="007B4729" w:rsidRDefault="00B2303C" w:rsidP="00D17166">
            <w:pPr>
              <w:rPr>
                <w:sz w:val="18"/>
                <w:szCs w:val="18"/>
              </w:rPr>
            </w:pPr>
            <w:r>
              <w:rPr>
                <w:sz w:val="18"/>
                <w:szCs w:val="18"/>
              </w:rPr>
              <w:t>310 textbooks for high school (</w:t>
            </w:r>
            <w:r w:rsidR="00EE24BD">
              <w:rPr>
                <w:sz w:val="18"/>
                <w:szCs w:val="18"/>
              </w:rPr>
              <w:t xml:space="preserve">5 </w:t>
            </w:r>
            <w:r>
              <w:rPr>
                <w:sz w:val="18"/>
                <w:szCs w:val="18"/>
              </w:rPr>
              <w:t>for general and 305 for vocational schools)</w:t>
            </w:r>
          </w:p>
        </w:tc>
        <w:tc>
          <w:tcPr>
            <w:tcW w:w="405" w:type="pct"/>
          </w:tcPr>
          <w:p w14:paraId="1D24DF43" w14:textId="77777777" w:rsidR="00A65310" w:rsidRDefault="00A65310" w:rsidP="00D17166">
            <w:pPr>
              <w:rPr>
                <w:sz w:val="18"/>
                <w:szCs w:val="18"/>
              </w:rPr>
            </w:pPr>
            <w:r>
              <w:rPr>
                <w:sz w:val="18"/>
                <w:szCs w:val="18"/>
              </w:rPr>
              <w:t>Government</w:t>
            </w:r>
          </w:p>
        </w:tc>
        <w:tc>
          <w:tcPr>
            <w:tcW w:w="279" w:type="pct"/>
          </w:tcPr>
          <w:p w14:paraId="2A95D559" w14:textId="2297A03D" w:rsidR="00A65310" w:rsidRPr="00424722" w:rsidRDefault="00574C2A" w:rsidP="00D17166">
            <w:pPr>
              <w:rPr>
                <w:sz w:val="18"/>
                <w:szCs w:val="18"/>
              </w:rPr>
            </w:pPr>
            <w:r>
              <w:rPr>
                <w:sz w:val="18"/>
                <w:szCs w:val="18"/>
              </w:rPr>
              <w:t>No</w:t>
            </w:r>
          </w:p>
        </w:tc>
        <w:tc>
          <w:tcPr>
            <w:tcW w:w="326" w:type="pct"/>
          </w:tcPr>
          <w:p w14:paraId="51268029" w14:textId="77777777" w:rsidR="00A65310" w:rsidRDefault="00A65310" w:rsidP="00D17166">
            <w:pPr>
              <w:rPr>
                <w:sz w:val="18"/>
                <w:szCs w:val="18"/>
              </w:rPr>
            </w:pPr>
            <w:r>
              <w:rPr>
                <w:sz w:val="18"/>
                <w:szCs w:val="18"/>
              </w:rPr>
              <w:t>Primary and secondary education</w:t>
            </w:r>
          </w:p>
        </w:tc>
        <w:tc>
          <w:tcPr>
            <w:tcW w:w="338" w:type="pct"/>
          </w:tcPr>
          <w:p w14:paraId="4D0F9403" w14:textId="4638AE15" w:rsidR="00A65310" w:rsidRDefault="00A65310" w:rsidP="00161F3A">
            <w:pPr>
              <w:rPr>
                <w:sz w:val="18"/>
                <w:szCs w:val="18"/>
              </w:rPr>
            </w:pPr>
            <w:r>
              <w:rPr>
                <w:sz w:val="18"/>
                <w:szCs w:val="18"/>
              </w:rPr>
              <w:t xml:space="preserve">Custom </w:t>
            </w:r>
            <w:r w:rsidR="00574C2A">
              <w:rPr>
                <w:sz w:val="18"/>
                <w:szCs w:val="18"/>
              </w:rPr>
              <w:t xml:space="preserve">developed </w:t>
            </w:r>
            <w:r>
              <w:rPr>
                <w:sz w:val="18"/>
                <w:szCs w:val="18"/>
              </w:rPr>
              <w:t>website</w:t>
            </w:r>
          </w:p>
        </w:tc>
        <w:tc>
          <w:tcPr>
            <w:tcW w:w="377" w:type="pct"/>
          </w:tcPr>
          <w:p w14:paraId="69AE1F3D" w14:textId="77777777" w:rsidR="00A65310" w:rsidRDefault="00A65310" w:rsidP="00D17166">
            <w:pPr>
              <w:rPr>
                <w:sz w:val="18"/>
                <w:szCs w:val="18"/>
              </w:rPr>
            </w:pPr>
            <w:r>
              <w:rPr>
                <w:sz w:val="18"/>
                <w:szCs w:val="18"/>
              </w:rPr>
              <w:t>Ministry of Education and Science</w:t>
            </w:r>
          </w:p>
        </w:tc>
      </w:tr>
      <w:tr w:rsidR="007B1D9D" w:rsidRPr="00424722" w14:paraId="21F85128" w14:textId="77777777" w:rsidTr="007B1D9D">
        <w:tc>
          <w:tcPr>
            <w:tcW w:w="806" w:type="pct"/>
          </w:tcPr>
          <w:p w14:paraId="601A8EDB" w14:textId="77777777" w:rsidR="00A65310" w:rsidRPr="0060282D" w:rsidRDefault="00A65310" w:rsidP="00D17166">
            <w:pPr>
              <w:rPr>
                <w:sz w:val="18"/>
                <w:szCs w:val="18"/>
              </w:rPr>
            </w:pPr>
            <w:r w:rsidRPr="00006DC7">
              <w:rPr>
                <w:sz w:val="18"/>
                <w:szCs w:val="18"/>
              </w:rPr>
              <w:t>http://eduvideos.mon.gov.mk/</w:t>
            </w:r>
          </w:p>
        </w:tc>
        <w:tc>
          <w:tcPr>
            <w:tcW w:w="454" w:type="pct"/>
          </w:tcPr>
          <w:p w14:paraId="75E756F9" w14:textId="77777777" w:rsidR="00A65310" w:rsidRDefault="00A65310" w:rsidP="00D17166">
            <w:pPr>
              <w:rPr>
                <w:sz w:val="18"/>
                <w:szCs w:val="18"/>
              </w:rPr>
            </w:pPr>
            <w:r>
              <w:rPr>
                <w:sz w:val="18"/>
                <w:szCs w:val="18"/>
              </w:rPr>
              <w:t>Ministry of Education and Science</w:t>
            </w:r>
          </w:p>
        </w:tc>
        <w:tc>
          <w:tcPr>
            <w:tcW w:w="405" w:type="pct"/>
          </w:tcPr>
          <w:p w14:paraId="4700927B" w14:textId="77777777" w:rsidR="00A65310" w:rsidRPr="00424722" w:rsidRDefault="009F6FFE" w:rsidP="00D17166">
            <w:pPr>
              <w:rPr>
                <w:sz w:val="18"/>
                <w:szCs w:val="18"/>
              </w:rPr>
            </w:pPr>
            <w:r>
              <w:rPr>
                <w:sz w:val="18"/>
                <w:szCs w:val="18"/>
              </w:rPr>
              <w:t>There is no registration module, resources are available to unregistered users</w:t>
            </w:r>
          </w:p>
        </w:tc>
        <w:tc>
          <w:tcPr>
            <w:tcW w:w="1120" w:type="pct"/>
          </w:tcPr>
          <w:p w14:paraId="7C00549E" w14:textId="77777777" w:rsidR="00A65310" w:rsidRDefault="00A65310" w:rsidP="00D17166">
            <w:pPr>
              <w:rPr>
                <w:sz w:val="18"/>
                <w:szCs w:val="18"/>
              </w:rPr>
            </w:pPr>
            <w:r>
              <w:rPr>
                <w:sz w:val="18"/>
                <w:szCs w:val="18"/>
              </w:rPr>
              <w:t>Teachers and students from primary and secondary education</w:t>
            </w:r>
          </w:p>
        </w:tc>
        <w:tc>
          <w:tcPr>
            <w:tcW w:w="490" w:type="pct"/>
          </w:tcPr>
          <w:p w14:paraId="33BB2CBB" w14:textId="77777777" w:rsidR="00A65310" w:rsidRDefault="00A65310" w:rsidP="00D17166">
            <w:pPr>
              <w:rPr>
                <w:sz w:val="18"/>
                <w:szCs w:val="18"/>
              </w:rPr>
            </w:pPr>
            <w:r>
              <w:rPr>
                <w:sz w:val="18"/>
                <w:szCs w:val="18"/>
              </w:rPr>
              <w:t>OER</w:t>
            </w:r>
          </w:p>
          <w:p w14:paraId="2EAFDB2D" w14:textId="77777777" w:rsidR="008F68FB" w:rsidRDefault="008F68FB" w:rsidP="00D17166">
            <w:pPr>
              <w:rPr>
                <w:sz w:val="18"/>
                <w:szCs w:val="18"/>
              </w:rPr>
            </w:pPr>
            <w:r>
              <w:rPr>
                <w:sz w:val="18"/>
                <w:szCs w:val="18"/>
              </w:rPr>
              <w:t>30 videos for high school</w:t>
            </w:r>
          </w:p>
          <w:p w14:paraId="2B780DA3" w14:textId="77777777" w:rsidR="008F68FB" w:rsidRDefault="006E042F" w:rsidP="006E042F">
            <w:pPr>
              <w:rPr>
                <w:sz w:val="18"/>
                <w:szCs w:val="18"/>
              </w:rPr>
            </w:pPr>
            <w:r>
              <w:rPr>
                <w:sz w:val="18"/>
                <w:szCs w:val="18"/>
              </w:rPr>
              <w:t>1176 videos for primary school</w:t>
            </w:r>
          </w:p>
        </w:tc>
        <w:tc>
          <w:tcPr>
            <w:tcW w:w="405" w:type="pct"/>
          </w:tcPr>
          <w:p w14:paraId="37AFFA36" w14:textId="77777777" w:rsidR="00A65310" w:rsidRDefault="00A65310" w:rsidP="00D17166">
            <w:pPr>
              <w:rPr>
                <w:sz w:val="18"/>
                <w:szCs w:val="18"/>
              </w:rPr>
            </w:pPr>
            <w:r>
              <w:rPr>
                <w:sz w:val="18"/>
                <w:szCs w:val="18"/>
              </w:rPr>
              <w:t>Government</w:t>
            </w:r>
          </w:p>
        </w:tc>
        <w:tc>
          <w:tcPr>
            <w:tcW w:w="279" w:type="pct"/>
          </w:tcPr>
          <w:p w14:paraId="751EB4D8" w14:textId="2B478D16" w:rsidR="00A65310" w:rsidRPr="00424722" w:rsidRDefault="00574C2A" w:rsidP="00D17166">
            <w:pPr>
              <w:rPr>
                <w:sz w:val="18"/>
                <w:szCs w:val="18"/>
              </w:rPr>
            </w:pPr>
            <w:r>
              <w:rPr>
                <w:sz w:val="18"/>
                <w:szCs w:val="18"/>
              </w:rPr>
              <w:t>No</w:t>
            </w:r>
          </w:p>
        </w:tc>
        <w:tc>
          <w:tcPr>
            <w:tcW w:w="326" w:type="pct"/>
          </w:tcPr>
          <w:p w14:paraId="360CAA65" w14:textId="77777777" w:rsidR="00A65310" w:rsidRDefault="00A65310" w:rsidP="00D17166">
            <w:pPr>
              <w:rPr>
                <w:sz w:val="18"/>
                <w:szCs w:val="18"/>
              </w:rPr>
            </w:pPr>
            <w:r>
              <w:rPr>
                <w:sz w:val="18"/>
                <w:szCs w:val="18"/>
              </w:rPr>
              <w:t>Primary and secondary education</w:t>
            </w:r>
          </w:p>
        </w:tc>
        <w:tc>
          <w:tcPr>
            <w:tcW w:w="338" w:type="pct"/>
          </w:tcPr>
          <w:p w14:paraId="1EF1BC23" w14:textId="47E1D6FF" w:rsidR="00A65310" w:rsidRDefault="00A65310" w:rsidP="00161F3A">
            <w:pPr>
              <w:rPr>
                <w:sz w:val="18"/>
                <w:szCs w:val="18"/>
              </w:rPr>
            </w:pPr>
            <w:r>
              <w:rPr>
                <w:sz w:val="18"/>
                <w:szCs w:val="18"/>
              </w:rPr>
              <w:t>Custom</w:t>
            </w:r>
            <w:r w:rsidR="00574C2A">
              <w:rPr>
                <w:sz w:val="18"/>
                <w:szCs w:val="18"/>
              </w:rPr>
              <w:t xml:space="preserve"> </w:t>
            </w:r>
            <w:r w:rsidR="00BD5BAE">
              <w:rPr>
                <w:sz w:val="18"/>
                <w:szCs w:val="18"/>
              </w:rPr>
              <w:t>development</w:t>
            </w:r>
            <w:r>
              <w:rPr>
                <w:sz w:val="18"/>
                <w:szCs w:val="18"/>
              </w:rPr>
              <w:t xml:space="preserve"> website</w:t>
            </w:r>
          </w:p>
        </w:tc>
        <w:tc>
          <w:tcPr>
            <w:tcW w:w="377" w:type="pct"/>
          </w:tcPr>
          <w:p w14:paraId="3ACB3D38" w14:textId="77777777" w:rsidR="00A65310" w:rsidRDefault="00A65310" w:rsidP="00D17166">
            <w:pPr>
              <w:rPr>
                <w:sz w:val="18"/>
                <w:szCs w:val="18"/>
              </w:rPr>
            </w:pPr>
            <w:r>
              <w:rPr>
                <w:sz w:val="18"/>
                <w:szCs w:val="18"/>
              </w:rPr>
              <w:t>Ministry of Education and Science</w:t>
            </w:r>
          </w:p>
        </w:tc>
      </w:tr>
      <w:tr w:rsidR="009E4720" w:rsidRPr="00424722" w14:paraId="23D066DE" w14:textId="77777777" w:rsidTr="007B1D9D">
        <w:tc>
          <w:tcPr>
            <w:tcW w:w="806" w:type="pct"/>
          </w:tcPr>
          <w:p w14:paraId="4E4E2DC4" w14:textId="77777777" w:rsidR="009E4720" w:rsidRPr="00006DC7" w:rsidRDefault="009E4720" w:rsidP="009E4720">
            <w:pPr>
              <w:rPr>
                <w:sz w:val="18"/>
                <w:szCs w:val="18"/>
              </w:rPr>
            </w:pPr>
            <w:r w:rsidRPr="009E4720">
              <w:rPr>
                <w:sz w:val="18"/>
                <w:szCs w:val="18"/>
              </w:rPr>
              <w:t>http://elektronskoucenje.mk/</w:t>
            </w:r>
          </w:p>
        </w:tc>
        <w:tc>
          <w:tcPr>
            <w:tcW w:w="454" w:type="pct"/>
          </w:tcPr>
          <w:p w14:paraId="283EA7EC" w14:textId="77777777" w:rsidR="009E4720" w:rsidRDefault="009E4720" w:rsidP="00D17166">
            <w:pPr>
              <w:rPr>
                <w:sz w:val="18"/>
                <w:szCs w:val="18"/>
              </w:rPr>
            </w:pPr>
            <w:r w:rsidRPr="009E4720">
              <w:rPr>
                <w:sz w:val="18"/>
                <w:szCs w:val="18"/>
              </w:rPr>
              <w:t xml:space="preserve">Association for Adult Education, Lifelong Learning </w:t>
            </w:r>
            <w:proofErr w:type="spellStart"/>
            <w:r w:rsidRPr="009E4720">
              <w:rPr>
                <w:sz w:val="18"/>
                <w:szCs w:val="18"/>
              </w:rPr>
              <w:t>Center</w:t>
            </w:r>
            <w:proofErr w:type="spellEnd"/>
          </w:p>
        </w:tc>
        <w:tc>
          <w:tcPr>
            <w:tcW w:w="405" w:type="pct"/>
          </w:tcPr>
          <w:p w14:paraId="06BCDBE9" w14:textId="77777777" w:rsidR="009E4720" w:rsidRPr="00424722" w:rsidRDefault="009E4720" w:rsidP="00D17166">
            <w:pPr>
              <w:rPr>
                <w:sz w:val="18"/>
                <w:szCs w:val="18"/>
              </w:rPr>
            </w:pPr>
            <w:r>
              <w:rPr>
                <w:sz w:val="18"/>
                <w:szCs w:val="18"/>
              </w:rPr>
              <w:t>15 teachers</w:t>
            </w:r>
          </w:p>
        </w:tc>
        <w:tc>
          <w:tcPr>
            <w:tcW w:w="1120" w:type="pct"/>
          </w:tcPr>
          <w:p w14:paraId="164D1E96" w14:textId="77777777" w:rsidR="009E4720" w:rsidRDefault="001A3FAA" w:rsidP="001A3FAA">
            <w:pPr>
              <w:rPr>
                <w:sz w:val="18"/>
                <w:szCs w:val="18"/>
              </w:rPr>
            </w:pPr>
            <w:r>
              <w:rPr>
                <w:sz w:val="18"/>
                <w:szCs w:val="18"/>
              </w:rPr>
              <w:t>A</w:t>
            </w:r>
            <w:r w:rsidR="009E4720">
              <w:rPr>
                <w:sz w:val="18"/>
                <w:szCs w:val="18"/>
              </w:rPr>
              <w:t>dult learning</w:t>
            </w:r>
            <w:r>
              <w:rPr>
                <w:sz w:val="18"/>
                <w:szCs w:val="18"/>
              </w:rPr>
              <w:t xml:space="preserve"> teachers and students</w:t>
            </w:r>
            <w:r w:rsidR="009E4720">
              <w:rPr>
                <w:sz w:val="18"/>
                <w:szCs w:val="18"/>
              </w:rPr>
              <w:t xml:space="preserve"> at 3 open </w:t>
            </w:r>
            <w:r>
              <w:rPr>
                <w:sz w:val="18"/>
                <w:szCs w:val="18"/>
              </w:rPr>
              <w:t>civic</w:t>
            </w:r>
            <w:r w:rsidR="009E4720">
              <w:rPr>
                <w:sz w:val="18"/>
                <w:szCs w:val="18"/>
              </w:rPr>
              <w:t xml:space="preserve"> universities (</w:t>
            </w:r>
            <w:proofErr w:type="spellStart"/>
            <w:r w:rsidR="009E4720">
              <w:rPr>
                <w:sz w:val="18"/>
                <w:szCs w:val="18"/>
              </w:rPr>
              <w:t>Ohrid</w:t>
            </w:r>
            <w:proofErr w:type="spellEnd"/>
            <w:r w:rsidR="009E4720">
              <w:rPr>
                <w:sz w:val="18"/>
                <w:szCs w:val="18"/>
              </w:rPr>
              <w:t xml:space="preserve">, </w:t>
            </w:r>
            <w:proofErr w:type="spellStart"/>
            <w:r w:rsidR="009E4720">
              <w:rPr>
                <w:sz w:val="18"/>
                <w:szCs w:val="18"/>
              </w:rPr>
              <w:t>Prilep</w:t>
            </w:r>
            <w:proofErr w:type="spellEnd"/>
            <w:r w:rsidR="009E4720">
              <w:rPr>
                <w:sz w:val="18"/>
                <w:szCs w:val="18"/>
              </w:rPr>
              <w:t xml:space="preserve">, </w:t>
            </w:r>
            <w:proofErr w:type="spellStart"/>
            <w:r w:rsidR="009E4720">
              <w:rPr>
                <w:sz w:val="18"/>
                <w:szCs w:val="18"/>
              </w:rPr>
              <w:t>Strumica</w:t>
            </w:r>
            <w:proofErr w:type="spellEnd"/>
            <w:r w:rsidR="009E4720">
              <w:rPr>
                <w:sz w:val="18"/>
                <w:szCs w:val="18"/>
              </w:rPr>
              <w:t>)</w:t>
            </w:r>
          </w:p>
        </w:tc>
        <w:tc>
          <w:tcPr>
            <w:tcW w:w="490" w:type="pct"/>
          </w:tcPr>
          <w:p w14:paraId="7E589F1B" w14:textId="77777777" w:rsidR="00277D29" w:rsidRDefault="001723F5" w:rsidP="00D17166">
            <w:pPr>
              <w:rPr>
                <w:sz w:val="18"/>
                <w:szCs w:val="18"/>
              </w:rPr>
            </w:pPr>
            <w:proofErr w:type="spellStart"/>
            <w:r>
              <w:rPr>
                <w:sz w:val="18"/>
                <w:szCs w:val="18"/>
              </w:rPr>
              <w:t>eTeacher</w:t>
            </w:r>
            <w:proofErr w:type="spellEnd"/>
            <w:r>
              <w:rPr>
                <w:sz w:val="18"/>
                <w:szCs w:val="18"/>
              </w:rPr>
              <w:t xml:space="preserve"> generated-learning materials for learners: text, video</w:t>
            </w:r>
            <w:r w:rsidR="00277D29">
              <w:rPr>
                <w:sz w:val="18"/>
                <w:szCs w:val="18"/>
              </w:rPr>
              <w:t>.</w:t>
            </w:r>
          </w:p>
          <w:p w14:paraId="279B2906" w14:textId="2BC17043" w:rsidR="009E4720" w:rsidRDefault="00277D29" w:rsidP="00D17166">
            <w:pPr>
              <w:rPr>
                <w:sz w:val="18"/>
                <w:szCs w:val="18"/>
              </w:rPr>
            </w:pPr>
            <w:r>
              <w:rPr>
                <w:sz w:val="18"/>
                <w:szCs w:val="18"/>
              </w:rPr>
              <w:t>Forums</w:t>
            </w:r>
          </w:p>
        </w:tc>
        <w:tc>
          <w:tcPr>
            <w:tcW w:w="405" w:type="pct"/>
          </w:tcPr>
          <w:p w14:paraId="06819E6E" w14:textId="77777777" w:rsidR="009E4720" w:rsidRDefault="00A54B4B" w:rsidP="00D17166">
            <w:pPr>
              <w:rPr>
                <w:sz w:val="18"/>
                <w:szCs w:val="18"/>
              </w:rPr>
            </w:pPr>
            <w:r>
              <w:rPr>
                <w:sz w:val="18"/>
                <w:szCs w:val="18"/>
              </w:rPr>
              <w:t>DVV International</w:t>
            </w:r>
          </w:p>
        </w:tc>
        <w:tc>
          <w:tcPr>
            <w:tcW w:w="279" w:type="pct"/>
          </w:tcPr>
          <w:p w14:paraId="35A78DDF" w14:textId="77777777" w:rsidR="009E4720" w:rsidRPr="00424722" w:rsidRDefault="00A54B4B" w:rsidP="00D17166">
            <w:pPr>
              <w:rPr>
                <w:sz w:val="18"/>
                <w:szCs w:val="18"/>
              </w:rPr>
            </w:pPr>
            <w:r>
              <w:rPr>
                <w:sz w:val="18"/>
                <w:szCs w:val="18"/>
              </w:rPr>
              <w:t>Yes, blended learning</w:t>
            </w:r>
          </w:p>
        </w:tc>
        <w:tc>
          <w:tcPr>
            <w:tcW w:w="326" w:type="pct"/>
          </w:tcPr>
          <w:p w14:paraId="77FA686B" w14:textId="77777777" w:rsidR="009E4720" w:rsidRDefault="00A54B4B" w:rsidP="00D17166">
            <w:pPr>
              <w:rPr>
                <w:sz w:val="18"/>
                <w:szCs w:val="18"/>
              </w:rPr>
            </w:pPr>
            <w:r>
              <w:rPr>
                <w:sz w:val="18"/>
                <w:szCs w:val="18"/>
              </w:rPr>
              <w:t>Adult Learning and Lifelong learning</w:t>
            </w:r>
          </w:p>
        </w:tc>
        <w:tc>
          <w:tcPr>
            <w:tcW w:w="338" w:type="pct"/>
          </w:tcPr>
          <w:p w14:paraId="5C84CADA" w14:textId="77777777" w:rsidR="009E4720" w:rsidRDefault="00A54B4B" w:rsidP="00D17166">
            <w:pPr>
              <w:rPr>
                <w:sz w:val="18"/>
                <w:szCs w:val="18"/>
              </w:rPr>
            </w:pPr>
            <w:r>
              <w:rPr>
                <w:sz w:val="18"/>
                <w:szCs w:val="18"/>
              </w:rPr>
              <w:t>Moodle</w:t>
            </w:r>
          </w:p>
        </w:tc>
        <w:tc>
          <w:tcPr>
            <w:tcW w:w="377" w:type="pct"/>
          </w:tcPr>
          <w:p w14:paraId="6D67024E" w14:textId="77777777" w:rsidR="009E4720" w:rsidRDefault="00A54B4B" w:rsidP="00D17166">
            <w:pPr>
              <w:rPr>
                <w:sz w:val="18"/>
                <w:szCs w:val="18"/>
              </w:rPr>
            </w:pPr>
            <w:proofErr w:type="spellStart"/>
            <w:r>
              <w:rPr>
                <w:sz w:val="18"/>
                <w:szCs w:val="18"/>
              </w:rPr>
              <w:t>Center</w:t>
            </w:r>
            <w:proofErr w:type="spellEnd"/>
            <w:r>
              <w:rPr>
                <w:sz w:val="18"/>
                <w:szCs w:val="18"/>
              </w:rPr>
              <w:t xml:space="preserve"> for Lifelong Learning at the University Goce </w:t>
            </w:r>
            <w:proofErr w:type="spellStart"/>
            <w:r>
              <w:rPr>
                <w:sz w:val="18"/>
                <w:szCs w:val="18"/>
              </w:rPr>
              <w:t>Delchev</w:t>
            </w:r>
            <w:proofErr w:type="spellEnd"/>
            <w:r>
              <w:rPr>
                <w:sz w:val="18"/>
                <w:szCs w:val="18"/>
              </w:rPr>
              <w:t xml:space="preserve"> - </w:t>
            </w:r>
            <w:proofErr w:type="spellStart"/>
            <w:r>
              <w:rPr>
                <w:sz w:val="18"/>
                <w:szCs w:val="18"/>
              </w:rPr>
              <w:t>Shtip</w:t>
            </w:r>
            <w:proofErr w:type="spellEnd"/>
          </w:p>
        </w:tc>
      </w:tr>
      <w:tr w:rsidR="007B1D9D" w:rsidRPr="00424722" w14:paraId="2E701F7B" w14:textId="77777777" w:rsidTr="007B1D9D">
        <w:tc>
          <w:tcPr>
            <w:tcW w:w="806" w:type="pct"/>
          </w:tcPr>
          <w:p w14:paraId="0D07284B" w14:textId="28DCCEF0" w:rsidR="00A65310" w:rsidRPr="00006DC7" w:rsidRDefault="00A65310" w:rsidP="00D17166">
            <w:pPr>
              <w:rPr>
                <w:sz w:val="18"/>
                <w:szCs w:val="18"/>
              </w:rPr>
            </w:pPr>
            <w:r w:rsidRPr="007C216D">
              <w:rPr>
                <w:sz w:val="18"/>
                <w:szCs w:val="18"/>
              </w:rPr>
              <w:t>https://education.microsoft.com</w:t>
            </w:r>
          </w:p>
        </w:tc>
        <w:tc>
          <w:tcPr>
            <w:tcW w:w="454" w:type="pct"/>
          </w:tcPr>
          <w:p w14:paraId="66A19052" w14:textId="77777777" w:rsidR="00A65310" w:rsidRDefault="00A65310" w:rsidP="00D17166">
            <w:pPr>
              <w:rPr>
                <w:sz w:val="18"/>
                <w:szCs w:val="18"/>
              </w:rPr>
            </w:pPr>
            <w:r>
              <w:rPr>
                <w:sz w:val="18"/>
                <w:szCs w:val="18"/>
              </w:rPr>
              <w:t>Microsoft</w:t>
            </w:r>
          </w:p>
        </w:tc>
        <w:tc>
          <w:tcPr>
            <w:tcW w:w="405" w:type="pct"/>
          </w:tcPr>
          <w:p w14:paraId="5F2A9A24" w14:textId="77777777" w:rsidR="00A65310" w:rsidRPr="00424722" w:rsidRDefault="00A65310" w:rsidP="00D17166">
            <w:pPr>
              <w:rPr>
                <w:sz w:val="18"/>
                <w:szCs w:val="18"/>
              </w:rPr>
            </w:pPr>
            <w:r>
              <w:rPr>
                <w:sz w:val="18"/>
                <w:szCs w:val="18"/>
              </w:rPr>
              <w:t>157 teachers</w:t>
            </w:r>
          </w:p>
        </w:tc>
        <w:tc>
          <w:tcPr>
            <w:tcW w:w="1120" w:type="pct"/>
          </w:tcPr>
          <w:p w14:paraId="006836B1" w14:textId="77777777" w:rsidR="00A65310" w:rsidRDefault="00A65310" w:rsidP="00D17166">
            <w:pPr>
              <w:rPr>
                <w:sz w:val="18"/>
                <w:szCs w:val="18"/>
              </w:rPr>
            </w:pPr>
            <w:r>
              <w:rPr>
                <w:sz w:val="18"/>
                <w:szCs w:val="18"/>
              </w:rPr>
              <w:t>Teachers from primary and secondary education</w:t>
            </w:r>
          </w:p>
        </w:tc>
        <w:tc>
          <w:tcPr>
            <w:tcW w:w="490" w:type="pct"/>
          </w:tcPr>
          <w:p w14:paraId="3906CF16" w14:textId="77777777" w:rsidR="00A65310" w:rsidRDefault="00A65310" w:rsidP="00D17166">
            <w:pPr>
              <w:rPr>
                <w:sz w:val="18"/>
                <w:szCs w:val="18"/>
              </w:rPr>
            </w:pPr>
            <w:r w:rsidRPr="008024DF">
              <w:rPr>
                <w:sz w:val="18"/>
                <w:szCs w:val="18"/>
              </w:rPr>
              <w:t>Network</w:t>
            </w:r>
            <w:r>
              <w:rPr>
                <w:sz w:val="18"/>
                <w:szCs w:val="18"/>
              </w:rPr>
              <w:t>, repository for digital material, forums, webinars etc.</w:t>
            </w:r>
          </w:p>
        </w:tc>
        <w:tc>
          <w:tcPr>
            <w:tcW w:w="405" w:type="pct"/>
          </w:tcPr>
          <w:p w14:paraId="55434DF8" w14:textId="77777777" w:rsidR="00A65310" w:rsidRDefault="00A65310" w:rsidP="00D17166">
            <w:pPr>
              <w:rPr>
                <w:sz w:val="18"/>
                <w:szCs w:val="18"/>
              </w:rPr>
            </w:pPr>
            <w:r>
              <w:rPr>
                <w:sz w:val="18"/>
                <w:szCs w:val="18"/>
              </w:rPr>
              <w:t>Microsoft</w:t>
            </w:r>
          </w:p>
        </w:tc>
        <w:tc>
          <w:tcPr>
            <w:tcW w:w="279" w:type="pct"/>
          </w:tcPr>
          <w:p w14:paraId="1212F631" w14:textId="5D980080" w:rsidR="00A65310" w:rsidRPr="00424722" w:rsidRDefault="001723F5" w:rsidP="00D17166">
            <w:pPr>
              <w:rPr>
                <w:sz w:val="18"/>
                <w:szCs w:val="18"/>
              </w:rPr>
            </w:pPr>
            <w:r>
              <w:rPr>
                <w:sz w:val="18"/>
                <w:szCs w:val="18"/>
              </w:rPr>
              <w:t>No</w:t>
            </w:r>
          </w:p>
        </w:tc>
        <w:tc>
          <w:tcPr>
            <w:tcW w:w="326" w:type="pct"/>
          </w:tcPr>
          <w:p w14:paraId="7C7B7A22" w14:textId="77777777" w:rsidR="00A65310" w:rsidRDefault="00A65310" w:rsidP="00D17166">
            <w:pPr>
              <w:rPr>
                <w:sz w:val="18"/>
                <w:szCs w:val="18"/>
              </w:rPr>
            </w:pPr>
            <w:r>
              <w:rPr>
                <w:sz w:val="18"/>
                <w:szCs w:val="18"/>
              </w:rPr>
              <w:t>Primary and secondary education</w:t>
            </w:r>
          </w:p>
        </w:tc>
        <w:tc>
          <w:tcPr>
            <w:tcW w:w="338" w:type="pct"/>
          </w:tcPr>
          <w:p w14:paraId="28095D5E" w14:textId="77777777" w:rsidR="00A65310" w:rsidRDefault="00A65310" w:rsidP="00D17166">
            <w:pPr>
              <w:rPr>
                <w:sz w:val="18"/>
                <w:szCs w:val="18"/>
              </w:rPr>
            </w:pPr>
            <w:r>
              <w:rPr>
                <w:sz w:val="18"/>
                <w:szCs w:val="18"/>
              </w:rPr>
              <w:t>Custom based website</w:t>
            </w:r>
          </w:p>
        </w:tc>
        <w:tc>
          <w:tcPr>
            <w:tcW w:w="377" w:type="pct"/>
          </w:tcPr>
          <w:p w14:paraId="0A4FB219" w14:textId="77777777" w:rsidR="00A65310" w:rsidRDefault="00A65310" w:rsidP="00D17166">
            <w:pPr>
              <w:rPr>
                <w:sz w:val="18"/>
                <w:szCs w:val="18"/>
              </w:rPr>
            </w:pPr>
            <w:r>
              <w:rPr>
                <w:sz w:val="18"/>
                <w:szCs w:val="18"/>
              </w:rPr>
              <w:t>Microsoft</w:t>
            </w:r>
          </w:p>
        </w:tc>
      </w:tr>
      <w:tr w:rsidR="00500CC5" w:rsidRPr="00424722" w14:paraId="49831B50" w14:textId="77777777" w:rsidTr="007B1D9D">
        <w:tc>
          <w:tcPr>
            <w:tcW w:w="806" w:type="pct"/>
          </w:tcPr>
          <w:p w14:paraId="69F539F4" w14:textId="6B03C446" w:rsidR="00500CC5" w:rsidRPr="00500CC5" w:rsidRDefault="00C521C4" w:rsidP="00D17166">
            <w:pPr>
              <w:spacing w:after="160" w:line="259" w:lineRule="auto"/>
              <w:rPr>
                <w:sz w:val="18"/>
                <w:szCs w:val="18"/>
                <w:lang w:val="en-US"/>
              </w:rPr>
            </w:pPr>
            <w:hyperlink r:id="rId15" w:history="1">
              <w:r w:rsidR="00500CC5" w:rsidRPr="00500CC5">
                <w:rPr>
                  <w:rStyle w:val="Hyperlink"/>
                  <w:sz w:val="18"/>
                  <w:szCs w:val="18"/>
                  <w:lang w:val="en-US"/>
                </w:rPr>
                <w:t>https://pilmacedonia.wordpress.com/</w:t>
              </w:r>
            </w:hyperlink>
          </w:p>
        </w:tc>
        <w:tc>
          <w:tcPr>
            <w:tcW w:w="454" w:type="pct"/>
          </w:tcPr>
          <w:p w14:paraId="7FBD417E" w14:textId="744F9A5C" w:rsidR="00500CC5" w:rsidRDefault="00500CC5" w:rsidP="00D17166">
            <w:pPr>
              <w:rPr>
                <w:sz w:val="18"/>
                <w:szCs w:val="18"/>
              </w:rPr>
            </w:pPr>
            <w:r>
              <w:rPr>
                <w:sz w:val="18"/>
                <w:szCs w:val="18"/>
              </w:rPr>
              <w:t>Microsoft</w:t>
            </w:r>
          </w:p>
        </w:tc>
        <w:tc>
          <w:tcPr>
            <w:tcW w:w="405" w:type="pct"/>
          </w:tcPr>
          <w:p w14:paraId="1A8688A5" w14:textId="2CE1BB8D" w:rsidR="00500CC5" w:rsidRDefault="00500CC5" w:rsidP="00D17166">
            <w:pPr>
              <w:rPr>
                <w:sz w:val="18"/>
                <w:szCs w:val="18"/>
              </w:rPr>
            </w:pPr>
            <w:r>
              <w:rPr>
                <w:sz w:val="18"/>
                <w:szCs w:val="18"/>
              </w:rPr>
              <w:t>695 teachers</w:t>
            </w:r>
          </w:p>
        </w:tc>
        <w:tc>
          <w:tcPr>
            <w:tcW w:w="1120" w:type="pct"/>
          </w:tcPr>
          <w:p w14:paraId="3634DDCF" w14:textId="0F4B6975" w:rsidR="00500CC5" w:rsidRDefault="00500CC5" w:rsidP="00D17166">
            <w:pPr>
              <w:rPr>
                <w:sz w:val="18"/>
                <w:szCs w:val="18"/>
              </w:rPr>
            </w:pPr>
            <w:r>
              <w:rPr>
                <w:sz w:val="18"/>
                <w:szCs w:val="18"/>
              </w:rPr>
              <w:t>Teachers from primary and secondary education</w:t>
            </w:r>
          </w:p>
        </w:tc>
        <w:tc>
          <w:tcPr>
            <w:tcW w:w="490" w:type="pct"/>
          </w:tcPr>
          <w:p w14:paraId="252E2D0F" w14:textId="5B196519" w:rsidR="00500CC5" w:rsidRPr="008024DF" w:rsidRDefault="00500CC5" w:rsidP="00D17166">
            <w:pPr>
              <w:rPr>
                <w:sz w:val="18"/>
                <w:szCs w:val="18"/>
              </w:rPr>
            </w:pPr>
            <w:r>
              <w:rPr>
                <w:sz w:val="18"/>
                <w:szCs w:val="18"/>
              </w:rPr>
              <w:t>Information sharing</w:t>
            </w:r>
          </w:p>
        </w:tc>
        <w:tc>
          <w:tcPr>
            <w:tcW w:w="405" w:type="pct"/>
          </w:tcPr>
          <w:p w14:paraId="778370A3" w14:textId="784867BD" w:rsidR="00500CC5" w:rsidRDefault="00500CC5" w:rsidP="00D17166">
            <w:pPr>
              <w:rPr>
                <w:sz w:val="18"/>
                <w:szCs w:val="18"/>
              </w:rPr>
            </w:pPr>
            <w:r>
              <w:rPr>
                <w:sz w:val="18"/>
                <w:szCs w:val="18"/>
              </w:rPr>
              <w:t>Microsoft</w:t>
            </w:r>
          </w:p>
        </w:tc>
        <w:tc>
          <w:tcPr>
            <w:tcW w:w="279" w:type="pct"/>
          </w:tcPr>
          <w:p w14:paraId="08851567" w14:textId="0CC0C0F0" w:rsidR="00500CC5" w:rsidRDefault="00500CC5" w:rsidP="00D17166">
            <w:pPr>
              <w:rPr>
                <w:sz w:val="18"/>
                <w:szCs w:val="18"/>
              </w:rPr>
            </w:pPr>
            <w:r>
              <w:rPr>
                <w:sz w:val="18"/>
                <w:szCs w:val="18"/>
              </w:rPr>
              <w:t xml:space="preserve">Microsoft organized </w:t>
            </w:r>
            <w:r>
              <w:rPr>
                <w:sz w:val="18"/>
                <w:szCs w:val="18"/>
              </w:rPr>
              <w:lastRenderedPageBreak/>
              <w:t xml:space="preserve">events like MS </w:t>
            </w:r>
            <w:proofErr w:type="spellStart"/>
            <w:r>
              <w:rPr>
                <w:sz w:val="18"/>
                <w:szCs w:val="18"/>
              </w:rPr>
              <w:t>Vizija</w:t>
            </w:r>
            <w:proofErr w:type="spellEnd"/>
          </w:p>
        </w:tc>
        <w:tc>
          <w:tcPr>
            <w:tcW w:w="326" w:type="pct"/>
          </w:tcPr>
          <w:p w14:paraId="7492D161" w14:textId="0AA5713C" w:rsidR="00500CC5" w:rsidRDefault="00500CC5" w:rsidP="00D17166">
            <w:pPr>
              <w:rPr>
                <w:sz w:val="18"/>
                <w:szCs w:val="18"/>
              </w:rPr>
            </w:pPr>
            <w:r>
              <w:rPr>
                <w:sz w:val="18"/>
                <w:szCs w:val="18"/>
              </w:rPr>
              <w:lastRenderedPageBreak/>
              <w:t xml:space="preserve">Primary and secondary </w:t>
            </w:r>
            <w:r>
              <w:rPr>
                <w:sz w:val="18"/>
                <w:szCs w:val="18"/>
              </w:rPr>
              <w:lastRenderedPageBreak/>
              <w:t>education</w:t>
            </w:r>
          </w:p>
        </w:tc>
        <w:tc>
          <w:tcPr>
            <w:tcW w:w="338" w:type="pct"/>
          </w:tcPr>
          <w:p w14:paraId="3F776296" w14:textId="07F5B942" w:rsidR="00500CC5" w:rsidRDefault="00500CC5" w:rsidP="00D17166">
            <w:pPr>
              <w:rPr>
                <w:sz w:val="18"/>
                <w:szCs w:val="18"/>
              </w:rPr>
            </w:pPr>
            <w:proofErr w:type="spellStart"/>
            <w:r>
              <w:rPr>
                <w:sz w:val="18"/>
                <w:szCs w:val="18"/>
              </w:rPr>
              <w:lastRenderedPageBreak/>
              <w:t>Wordpress</w:t>
            </w:r>
            <w:proofErr w:type="spellEnd"/>
          </w:p>
        </w:tc>
        <w:tc>
          <w:tcPr>
            <w:tcW w:w="377" w:type="pct"/>
          </w:tcPr>
          <w:p w14:paraId="620DE124" w14:textId="78D0BDC3" w:rsidR="00500CC5" w:rsidRDefault="00500CC5" w:rsidP="00D17166">
            <w:pPr>
              <w:rPr>
                <w:sz w:val="18"/>
                <w:szCs w:val="18"/>
              </w:rPr>
            </w:pPr>
            <w:r>
              <w:rPr>
                <w:sz w:val="18"/>
                <w:szCs w:val="18"/>
              </w:rPr>
              <w:t>Microsoft</w:t>
            </w:r>
          </w:p>
        </w:tc>
      </w:tr>
      <w:tr w:rsidR="007B1D9D" w:rsidRPr="00424722" w14:paraId="7141E54B" w14:textId="77777777" w:rsidTr="007B1D9D">
        <w:tc>
          <w:tcPr>
            <w:tcW w:w="806" w:type="pct"/>
          </w:tcPr>
          <w:p w14:paraId="1E748694" w14:textId="77777777" w:rsidR="00A65310" w:rsidRPr="007C216D" w:rsidRDefault="00A65310" w:rsidP="00D17166">
            <w:pPr>
              <w:rPr>
                <w:sz w:val="18"/>
                <w:szCs w:val="18"/>
              </w:rPr>
            </w:pPr>
            <w:r w:rsidRPr="009F282A">
              <w:rPr>
                <w:sz w:val="18"/>
                <w:szCs w:val="18"/>
              </w:rPr>
              <w:t>http://courses.finki.ukim.mk</w:t>
            </w:r>
          </w:p>
        </w:tc>
        <w:tc>
          <w:tcPr>
            <w:tcW w:w="454" w:type="pct"/>
          </w:tcPr>
          <w:p w14:paraId="775BADE2" w14:textId="77777777" w:rsidR="00A65310" w:rsidRDefault="00A65310" w:rsidP="00D17166">
            <w:pPr>
              <w:rPr>
                <w:sz w:val="18"/>
                <w:szCs w:val="18"/>
              </w:rPr>
            </w:pPr>
            <w:r>
              <w:rPr>
                <w:sz w:val="18"/>
                <w:szCs w:val="18"/>
              </w:rPr>
              <w:t xml:space="preserve">Faculty of </w:t>
            </w:r>
            <w:r w:rsidRPr="009F282A">
              <w:rPr>
                <w:sz w:val="18"/>
                <w:szCs w:val="18"/>
              </w:rPr>
              <w:t>Computer Sciences and Information Technology</w:t>
            </w:r>
          </w:p>
        </w:tc>
        <w:tc>
          <w:tcPr>
            <w:tcW w:w="405" w:type="pct"/>
          </w:tcPr>
          <w:p w14:paraId="132ABA4E" w14:textId="77777777" w:rsidR="00A65310" w:rsidRDefault="00A65310" w:rsidP="00D17166">
            <w:pPr>
              <w:rPr>
                <w:sz w:val="18"/>
                <w:szCs w:val="18"/>
              </w:rPr>
            </w:pPr>
            <w:r>
              <w:rPr>
                <w:sz w:val="18"/>
                <w:szCs w:val="18"/>
              </w:rPr>
              <w:t>120</w:t>
            </w:r>
          </w:p>
          <w:p w14:paraId="6939F7E8" w14:textId="77777777" w:rsidR="00A65310" w:rsidRDefault="00A65310" w:rsidP="00D17166">
            <w:pPr>
              <w:rPr>
                <w:sz w:val="18"/>
                <w:szCs w:val="18"/>
              </w:rPr>
            </w:pPr>
            <w:r>
              <w:rPr>
                <w:sz w:val="18"/>
                <w:szCs w:val="18"/>
              </w:rPr>
              <w:t>Teachers</w:t>
            </w:r>
          </w:p>
          <w:p w14:paraId="6FE87A9C" w14:textId="77777777" w:rsidR="00A65310" w:rsidRDefault="007673AC" w:rsidP="00D17166">
            <w:pPr>
              <w:rPr>
                <w:sz w:val="18"/>
                <w:szCs w:val="18"/>
              </w:rPr>
            </w:pPr>
            <w:r>
              <w:rPr>
                <w:sz w:val="18"/>
                <w:szCs w:val="18"/>
              </w:rPr>
              <w:t>8</w:t>
            </w:r>
            <w:r w:rsidR="00A65310">
              <w:rPr>
                <w:sz w:val="18"/>
                <w:szCs w:val="18"/>
              </w:rPr>
              <w:t>000</w:t>
            </w:r>
          </w:p>
          <w:p w14:paraId="44B4B220" w14:textId="77777777" w:rsidR="00A65310" w:rsidRDefault="00A65310" w:rsidP="00D17166">
            <w:pPr>
              <w:rPr>
                <w:sz w:val="18"/>
                <w:szCs w:val="18"/>
              </w:rPr>
            </w:pPr>
            <w:r>
              <w:rPr>
                <w:sz w:val="18"/>
                <w:szCs w:val="18"/>
              </w:rPr>
              <w:t>Students</w:t>
            </w:r>
          </w:p>
        </w:tc>
        <w:tc>
          <w:tcPr>
            <w:tcW w:w="1120" w:type="pct"/>
          </w:tcPr>
          <w:p w14:paraId="63224E6A" w14:textId="11B3C70F" w:rsidR="00A65310" w:rsidRDefault="00A65310" w:rsidP="002F36F8">
            <w:pPr>
              <w:rPr>
                <w:sz w:val="18"/>
                <w:szCs w:val="18"/>
              </w:rPr>
            </w:pPr>
            <w:r>
              <w:rPr>
                <w:sz w:val="18"/>
                <w:szCs w:val="18"/>
              </w:rPr>
              <w:t xml:space="preserve">Teachers and Students at the </w:t>
            </w:r>
            <w:r w:rsidR="002F36F8">
              <w:rPr>
                <w:sz w:val="18"/>
                <w:szCs w:val="18"/>
              </w:rPr>
              <w:t xml:space="preserve">Faculty of </w:t>
            </w:r>
            <w:r w:rsidR="002F36F8" w:rsidRPr="009F282A">
              <w:rPr>
                <w:sz w:val="18"/>
                <w:szCs w:val="18"/>
              </w:rPr>
              <w:t>Computer Sciences and Information Technology</w:t>
            </w:r>
            <w:r w:rsidR="002F36F8" w:rsidDel="002F36F8">
              <w:rPr>
                <w:sz w:val="18"/>
                <w:szCs w:val="18"/>
              </w:rPr>
              <w:t xml:space="preserve"> </w:t>
            </w:r>
          </w:p>
        </w:tc>
        <w:tc>
          <w:tcPr>
            <w:tcW w:w="490" w:type="pct"/>
          </w:tcPr>
          <w:p w14:paraId="195FEB0D" w14:textId="07555818" w:rsidR="00161F3A" w:rsidRDefault="002F36F8" w:rsidP="00D17166">
            <w:pPr>
              <w:rPr>
                <w:sz w:val="18"/>
                <w:szCs w:val="18"/>
              </w:rPr>
            </w:pPr>
            <w:proofErr w:type="spellStart"/>
            <w:r>
              <w:rPr>
                <w:sz w:val="18"/>
                <w:szCs w:val="18"/>
              </w:rPr>
              <w:t>eTeacher</w:t>
            </w:r>
            <w:proofErr w:type="spellEnd"/>
            <w:r>
              <w:rPr>
                <w:sz w:val="18"/>
                <w:szCs w:val="18"/>
              </w:rPr>
              <w:t xml:space="preserve"> generated-learning materials for learners: text, video</w:t>
            </w:r>
          </w:p>
          <w:p w14:paraId="0404A315" w14:textId="77777777" w:rsidR="00277D29" w:rsidRDefault="002F36F8" w:rsidP="00D17166">
            <w:pPr>
              <w:rPr>
                <w:sz w:val="18"/>
                <w:szCs w:val="18"/>
              </w:rPr>
            </w:pPr>
            <w:r>
              <w:rPr>
                <w:sz w:val="18"/>
                <w:szCs w:val="18"/>
              </w:rPr>
              <w:t xml:space="preserve">Assessments, Assignments, Surveys, </w:t>
            </w:r>
          </w:p>
          <w:p w14:paraId="155F01D7" w14:textId="7DBB4E2E" w:rsidR="002F36F8" w:rsidRPr="008024DF" w:rsidRDefault="00277D29" w:rsidP="00D17166">
            <w:pPr>
              <w:rPr>
                <w:sz w:val="18"/>
                <w:szCs w:val="18"/>
              </w:rPr>
            </w:pPr>
            <w:r>
              <w:rPr>
                <w:sz w:val="18"/>
                <w:szCs w:val="18"/>
              </w:rPr>
              <w:t xml:space="preserve">Forum, </w:t>
            </w:r>
            <w:r w:rsidR="002F36F8">
              <w:rPr>
                <w:sz w:val="18"/>
                <w:szCs w:val="18"/>
              </w:rPr>
              <w:t>Information sharing</w:t>
            </w:r>
          </w:p>
        </w:tc>
        <w:tc>
          <w:tcPr>
            <w:tcW w:w="405" w:type="pct"/>
          </w:tcPr>
          <w:p w14:paraId="78D65E15" w14:textId="77777777" w:rsidR="00A65310" w:rsidRDefault="00A65310" w:rsidP="00D17166">
            <w:pPr>
              <w:rPr>
                <w:sz w:val="18"/>
                <w:szCs w:val="18"/>
              </w:rPr>
            </w:pPr>
            <w:r>
              <w:rPr>
                <w:sz w:val="18"/>
                <w:szCs w:val="18"/>
              </w:rPr>
              <w:t xml:space="preserve">Faculty of </w:t>
            </w:r>
            <w:r w:rsidRPr="009F282A">
              <w:rPr>
                <w:sz w:val="18"/>
                <w:szCs w:val="18"/>
              </w:rPr>
              <w:t>Computer Sciences and Information Technology</w:t>
            </w:r>
          </w:p>
        </w:tc>
        <w:tc>
          <w:tcPr>
            <w:tcW w:w="279" w:type="pct"/>
          </w:tcPr>
          <w:p w14:paraId="52E448AF" w14:textId="326B3291" w:rsidR="00A65310" w:rsidRPr="00424722" w:rsidRDefault="002F36F8" w:rsidP="00D17166">
            <w:pPr>
              <w:rPr>
                <w:sz w:val="18"/>
                <w:szCs w:val="18"/>
              </w:rPr>
            </w:pPr>
            <w:r>
              <w:rPr>
                <w:sz w:val="18"/>
                <w:szCs w:val="18"/>
              </w:rPr>
              <w:t>Blended Learning</w:t>
            </w:r>
          </w:p>
        </w:tc>
        <w:tc>
          <w:tcPr>
            <w:tcW w:w="326" w:type="pct"/>
          </w:tcPr>
          <w:p w14:paraId="1AC5418F" w14:textId="77777777" w:rsidR="00A65310" w:rsidRDefault="00A65310" w:rsidP="00D17166">
            <w:pPr>
              <w:rPr>
                <w:sz w:val="18"/>
                <w:szCs w:val="18"/>
              </w:rPr>
            </w:pPr>
            <w:r>
              <w:rPr>
                <w:sz w:val="18"/>
                <w:szCs w:val="18"/>
              </w:rPr>
              <w:t>High Education</w:t>
            </w:r>
          </w:p>
        </w:tc>
        <w:tc>
          <w:tcPr>
            <w:tcW w:w="338" w:type="pct"/>
          </w:tcPr>
          <w:p w14:paraId="1C70D894" w14:textId="77777777" w:rsidR="00A65310" w:rsidRDefault="00A65310" w:rsidP="00D17166">
            <w:pPr>
              <w:rPr>
                <w:sz w:val="18"/>
                <w:szCs w:val="18"/>
              </w:rPr>
            </w:pPr>
            <w:r>
              <w:rPr>
                <w:sz w:val="18"/>
                <w:szCs w:val="18"/>
              </w:rPr>
              <w:t>Moodle</w:t>
            </w:r>
          </w:p>
        </w:tc>
        <w:tc>
          <w:tcPr>
            <w:tcW w:w="377" w:type="pct"/>
          </w:tcPr>
          <w:p w14:paraId="30316023" w14:textId="77777777" w:rsidR="00A65310" w:rsidRDefault="00A65310" w:rsidP="00D17166">
            <w:pPr>
              <w:rPr>
                <w:sz w:val="18"/>
                <w:szCs w:val="18"/>
              </w:rPr>
            </w:pPr>
            <w:r>
              <w:rPr>
                <w:sz w:val="18"/>
                <w:szCs w:val="18"/>
              </w:rPr>
              <w:t xml:space="preserve">Faculty of </w:t>
            </w:r>
            <w:r w:rsidRPr="009F282A">
              <w:rPr>
                <w:sz w:val="18"/>
                <w:szCs w:val="18"/>
              </w:rPr>
              <w:t>Computer Sciences and Information Technology</w:t>
            </w:r>
          </w:p>
        </w:tc>
      </w:tr>
      <w:tr w:rsidR="007B1D9D" w:rsidRPr="00424722" w14:paraId="3C1A8E77" w14:textId="77777777" w:rsidTr="007B1D9D">
        <w:tc>
          <w:tcPr>
            <w:tcW w:w="806" w:type="pct"/>
          </w:tcPr>
          <w:p w14:paraId="08067280" w14:textId="77777777" w:rsidR="00A65310" w:rsidRPr="009F282A" w:rsidRDefault="00A65310" w:rsidP="00D17166">
            <w:pPr>
              <w:rPr>
                <w:sz w:val="18"/>
                <w:szCs w:val="18"/>
              </w:rPr>
            </w:pPr>
            <w:r w:rsidRPr="00801F99">
              <w:rPr>
                <w:sz w:val="18"/>
                <w:szCs w:val="18"/>
              </w:rPr>
              <w:t>http://hipon.ivote.mk</w:t>
            </w:r>
          </w:p>
        </w:tc>
        <w:tc>
          <w:tcPr>
            <w:tcW w:w="454" w:type="pct"/>
          </w:tcPr>
          <w:p w14:paraId="7A633C8A" w14:textId="77777777" w:rsidR="00A65310" w:rsidRDefault="00A65310" w:rsidP="00D17166">
            <w:pPr>
              <w:rPr>
                <w:sz w:val="18"/>
                <w:szCs w:val="18"/>
              </w:rPr>
            </w:pPr>
            <w:r>
              <w:rPr>
                <w:sz w:val="18"/>
                <w:szCs w:val="18"/>
              </w:rPr>
              <w:t>5 Universities from Athens, Skopje, Zagreb, Amsterdam and Nicosia</w:t>
            </w:r>
          </w:p>
        </w:tc>
        <w:tc>
          <w:tcPr>
            <w:tcW w:w="405" w:type="pct"/>
          </w:tcPr>
          <w:p w14:paraId="4C166222" w14:textId="77777777" w:rsidR="00A65310" w:rsidRDefault="00A65310" w:rsidP="00D17166">
            <w:pPr>
              <w:rPr>
                <w:sz w:val="18"/>
                <w:szCs w:val="18"/>
              </w:rPr>
            </w:pPr>
            <w:r>
              <w:rPr>
                <w:sz w:val="18"/>
                <w:szCs w:val="18"/>
              </w:rPr>
              <w:t xml:space="preserve">30 </w:t>
            </w:r>
          </w:p>
          <w:p w14:paraId="11BF90B0" w14:textId="77777777" w:rsidR="00A65310" w:rsidRDefault="00A65310" w:rsidP="00D17166">
            <w:pPr>
              <w:rPr>
                <w:sz w:val="18"/>
                <w:szCs w:val="18"/>
              </w:rPr>
            </w:pPr>
            <w:r>
              <w:rPr>
                <w:sz w:val="18"/>
                <w:szCs w:val="18"/>
              </w:rPr>
              <w:t>Teachers</w:t>
            </w:r>
          </w:p>
          <w:p w14:paraId="7D1E7DB6" w14:textId="77777777" w:rsidR="00A65310" w:rsidRDefault="00A65310" w:rsidP="00D17166">
            <w:pPr>
              <w:rPr>
                <w:sz w:val="18"/>
                <w:szCs w:val="18"/>
              </w:rPr>
            </w:pPr>
            <w:r>
              <w:rPr>
                <w:sz w:val="18"/>
                <w:szCs w:val="18"/>
              </w:rPr>
              <w:t>500</w:t>
            </w:r>
          </w:p>
          <w:p w14:paraId="15C99DCA" w14:textId="77777777" w:rsidR="00A65310" w:rsidRDefault="00A65310" w:rsidP="00D17166">
            <w:pPr>
              <w:rPr>
                <w:sz w:val="18"/>
                <w:szCs w:val="18"/>
              </w:rPr>
            </w:pPr>
            <w:r>
              <w:rPr>
                <w:sz w:val="18"/>
                <w:szCs w:val="18"/>
              </w:rPr>
              <w:t>Students</w:t>
            </w:r>
          </w:p>
        </w:tc>
        <w:tc>
          <w:tcPr>
            <w:tcW w:w="1120" w:type="pct"/>
          </w:tcPr>
          <w:p w14:paraId="72B70CCC" w14:textId="70214EC2" w:rsidR="00A65310" w:rsidRDefault="00A65310" w:rsidP="002F36F8">
            <w:pPr>
              <w:rPr>
                <w:sz w:val="18"/>
                <w:szCs w:val="18"/>
              </w:rPr>
            </w:pPr>
            <w:r>
              <w:rPr>
                <w:sz w:val="18"/>
                <w:szCs w:val="18"/>
              </w:rPr>
              <w:t>Teachers and Students of Pathology</w:t>
            </w:r>
            <w:r w:rsidR="00161F3A">
              <w:rPr>
                <w:sz w:val="18"/>
                <w:szCs w:val="18"/>
              </w:rPr>
              <w:t xml:space="preserve"> across 5 universities.  </w:t>
            </w:r>
            <w:r w:rsidR="002F36F8">
              <w:rPr>
                <w:sz w:val="18"/>
                <w:szCs w:val="18"/>
              </w:rPr>
              <w:t>Open for registration for other interested users.</w:t>
            </w:r>
          </w:p>
        </w:tc>
        <w:tc>
          <w:tcPr>
            <w:tcW w:w="490" w:type="pct"/>
          </w:tcPr>
          <w:p w14:paraId="7372D3B6" w14:textId="48D7519A" w:rsidR="00A65310" w:rsidRDefault="002F36F8" w:rsidP="00D17166">
            <w:pPr>
              <w:rPr>
                <w:sz w:val="18"/>
                <w:szCs w:val="18"/>
              </w:rPr>
            </w:pPr>
            <w:proofErr w:type="spellStart"/>
            <w:r>
              <w:rPr>
                <w:sz w:val="18"/>
                <w:szCs w:val="18"/>
              </w:rPr>
              <w:t>eTeacher</w:t>
            </w:r>
            <w:proofErr w:type="spellEnd"/>
            <w:r>
              <w:rPr>
                <w:sz w:val="18"/>
                <w:szCs w:val="18"/>
              </w:rPr>
              <w:t xml:space="preserve"> generated-learning materials for learners: text, video, glossary, image gallery, </w:t>
            </w:r>
            <w:r w:rsidR="00277D29">
              <w:rPr>
                <w:sz w:val="18"/>
                <w:szCs w:val="18"/>
              </w:rPr>
              <w:t xml:space="preserve"> Forum, </w:t>
            </w:r>
            <w:r>
              <w:rPr>
                <w:sz w:val="18"/>
                <w:szCs w:val="18"/>
              </w:rPr>
              <w:t>interactive learning material</w:t>
            </w:r>
          </w:p>
        </w:tc>
        <w:tc>
          <w:tcPr>
            <w:tcW w:w="405" w:type="pct"/>
          </w:tcPr>
          <w:p w14:paraId="1730D2A6" w14:textId="77777777" w:rsidR="00A65310" w:rsidRDefault="00A65310" w:rsidP="00D17166">
            <w:pPr>
              <w:rPr>
                <w:sz w:val="18"/>
                <w:szCs w:val="18"/>
              </w:rPr>
            </w:pPr>
            <w:r>
              <w:rPr>
                <w:sz w:val="18"/>
                <w:szCs w:val="18"/>
              </w:rPr>
              <w:t>European Union</w:t>
            </w:r>
          </w:p>
        </w:tc>
        <w:tc>
          <w:tcPr>
            <w:tcW w:w="279" w:type="pct"/>
          </w:tcPr>
          <w:p w14:paraId="470DE293" w14:textId="2C74B774" w:rsidR="00A65310" w:rsidRPr="00424722" w:rsidRDefault="002F36F8" w:rsidP="00D17166">
            <w:pPr>
              <w:rPr>
                <w:sz w:val="18"/>
                <w:szCs w:val="18"/>
              </w:rPr>
            </w:pPr>
            <w:r>
              <w:rPr>
                <w:sz w:val="18"/>
                <w:szCs w:val="18"/>
              </w:rPr>
              <w:t>Blended learning</w:t>
            </w:r>
          </w:p>
        </w:tc>
        <w:tc>
          <w:tcPr>
            <w:tcW w:w="326" w:type="pct"/>
          </w:tcPr>
          <w:p w14:paraId="7ABA0B0C" w14:textId="77777777" w:rsidR="00A65310" w:rsidRDefault="00A65310" w:rsidP="00D17166">
            <w:pPr>
              <w:rPr>
                <w:sz w:val="18"/>
                <w:szCs w:val="18"/>
              </w:rPr>
            </w:pPr>
            <w:r>
              <w:rPr>
                <w:sz w:val="18"/>
                <w:szCs w:val="18"/>
              </w:rPr>
              <w:t>Pathology</w:t>
            </w:r>
          </w:p>
        </w:tc>
        <w:tc>
          <w:tcPr>
            <w:tcW w:w="338" w:type="pct"/>
          </w:tcPr>
          <w:p w14:paraId="4E46CFE8" w14:textId="77777777" w:rsidR="00A65310" w:rsidRDefault="00A65310" w:rsidP="00D17166">
            <w:pPr>
              <w:rPr>
                <w:sz w:val="18"/>
                <w:szCs w:val="18"/>
              </w:rPr>
            </w:pPr>
            <w:r>
              <w:rPr>
                <w:sz w:val="18"/>
                <w:szCs w:val="18"/>
              </w:rPr>
              <w:t>Moodle</w:t>
            </w:r>
          </w:p>
        </w:tc>
        <w:tc>
          <w:tcPr>
            <w:tcW w:w="377" w:type="pct"/>
          </w:tcPr>
          <w:p w14:paraId="0DA2DD90" w14:textId="77777777" w:rsidR="00A65310" w:rsidRDefault="00A65310" w:rsidP="00D17166">
            <w:pPr>
              <w:rPr>
                <w:sz w:val="18"/>
                <w:szCs w:val="18"/>
              </w:rPr>
            </w:pPr>
            <w:r>
              <w:rPr>
                <w:sz w:val="18"/>
                <w:szCs w:val="18"/>
              </w:rPr>
              <w:t>University of Athens</w:t>
            </w:r>
          </w:p>
        </w:tc>
      </w:tr>
      <w:tr w:rsidR="007B1D9D" w:rsidRPr="00424722" w14:paraId="6226AEE6" w14:textId="77777777" w:rsidTr="007B1D9D">
        <w:tc>
          <w:tcPr>
            <w:tcW w:w="806" w:type="pct"/>
          </w:tcPr>
          <w:p w14:paraId="61D84B10" w14:textId="77777777" w:rsidR="00A65310" w:rsidRPr="00801F99" w:rsidRDefault="00A65310" w:rsidP="00D17166">
            <w:pPr>
              <w:rPr>
                <w:sz w:val="18"/>
                <w:szCs w:val="18"/>
              </w:rPr>
            </w:pPr>
            <w:r w:rsidRPr="00C3192F">
              <w:rPr>
                <w:sz w:val="18"/>
                <w:szCs w:val="18"/>
              </w:rPr>
              <w:t>http://www.cs.org.mk/moodle/</w:t>
            </w:r>
          </w:p>
        </w:tc>
        <w:tc>
          <w:tcPr>
            <w:tcW w:w="454" w:type="pct"/>
          </w:tcPr>
          <w:p w14:paraId="41C48ADD" w14:textId="77777777" w:rsidR="00A65310" w:rsidRDefault="00A65310" w:rsidP="00D17166">
            <w:pPr>
              <w:rPr>
                <w:sz w:val="18"/>
                <w:szCs w:val="18"/>
              </w:rPr>
            </w:pPr>
            <w:r w:rsidRPr="00C3192F">
              <w:rPr>
                <w:sz w:val="18"/>
                <w:szCs w:val="18"/>
              </w:rPr>
              <w:t>Association of IT Teachers in Macedonia</w:t>
            </w:r>
          </w:p>
        </w:tc>
        <w:tc>
          <w:tcPr>
            <w:tcW w:w="405" w:type="pct"/>
          </w:tcPr>
          <w:p w14:paraId="2C102943" w14:textId="77777777" w:rsidR="00A65310" w:rsidRDefault="00A65310" w:rsidP="00D17166">
            <w:pPr>
              <w:rPr>
                <w:sz w:val="18"/>
                <w:szCs w:val="18"/>
              </w:rPr>
            </w:pPr>
            <w:r>
              <w:rPr>
                <w:sz w:val="18"/>
                <w:szCs w:val="18"/>
              </w:rPr>
              <w:t>100 IT high school teachers</w:t>
            </w:r>
          </w:p>
        </w:tc>
        <w:tc>
          <w:tcPr>
            <w:tcW w:w="1120" w:type="pct"/>
          </w:tcPr>
          <w:p w14:paraId="030BB52D" w14:textId="77777777" w:rsidR="00A65310" w:rsidRDefault="00A65310" w:rsidP="00D17166">
            <w:pPr>
              <w:rPr>
                <w:sz w:val="18"/>
                <w:szCs w:val="18"/>
              </w:rPr>
            </w:pPr>
            <w:r>
              <w:rPr>
                <w:sz w:val="18"/>
                <w:szCs w:val="18"/>
              </w:rPr>
              <w:t>IT high school teachers</w:t>
            </w:r>
          </w:p>
        </w:tc>
        <w:tc>
          <w:tcPr>
            <w:tcW w:w="490" w:type="pct"/>
          </w:tcPr>
          <w:p w14:paraId="73323DE9" w14:textId="076254CB" w:rsidR="00A65310" w:rsidRDefault="002F36F8" w:rsidP="00D17166">
            <w:pPr>
              <w:rPr>
                <w:sz w:val="18"/>
                <w:szCs w:val="18"/>
              </w:rPr>
            </w:pPr>
            <w:proofErr w:type="spellStart"/>
            <w:r>
              <w:rPr>
                <w:sz w:val="18"/>
                <w:szCs w:val="18"/>
              </w:rPr>
              <w:t>eTeacher</w:t>
            </w:r>
            <w:proofErr w:type="spellEnd"/>
            <w:r>
              <w:rPr>
                <w:sz w:val="18"/>
                <w:szCs w:val="18"/>
              </w:rPr>
              <w:t xml:space="preserve"> generated-learning materials for learners: text, video</w:t>
            </w:r>
          </w:p>
        </w:tc>
        <w:tc>
          <w:tcPr>
            <w:tcW w:w="405" w:type="pct"/>
          </w:tcPr>
          <w:p w14:paraId="697E072F" w14:textId="77777777" w:rsidR="00A65310" w:rsidRDefault="00A65310" w:rsidP="00D17166">
            <w:pPr>
              <w:rPr>
                <w:sz w:val="18"/>
                <w:szCs w:val="18"/>
              </w:rPr>
            </w:pPr>
            <w:r w:rsidRPr="00C3192F">
              <w:rPr>
                <w:sz w:val="18"/>
                <w:szCs w:val="18"/>
              </w:rPr>
              <w:t>Association of IT Teachers in Macedonia</w:t>
            </w:r>
          </w:p>
        </w:tc>
        <w:tc>
          <w:tcPr>
            <w:tcW w:w="279" w:type="pct"/>
          </w:tcPr>
          <w:p w14:paraId="22E68A71" w14:textId="77777777" w:rsidR="00A65310" w:rsidRPr="00424722" w:rsidRDefault="00A65310" w:rsidP="00D17166">
            <w:pPr>
              <w:rPr>
                <w:sz w:val="18"/>
                <w:szCs w:val="18"/>
              </w:rPr>
            </w:pPr>
            <w:r>
              <w:rPr>
                <w:sz w:val="18"/>
                <w:szCs w:val="18"/>
              </w:rPr>
              <w:t>Annual Meetings of the Association</w:t>
            </w:r>
          </w:p>
        </w:tc>
        <w:tc>
          <w:tcPr>
            <w:tcW w:w="326" w:type="pct"/>
          </w:tcPr>
          <w:p w14:paraId="0159C7E7" w14:textId="77777777" w:rsidR="00A65310" w:rsidRDefault="00A65310" w:rsidP="00D17166">
            <w:pPr>
              <w:rPr>
                <w:sz w:val="18"/>
                <w:szCs w:val="18"/>
              </w:rPr>
            </w:pPr>
            <w:r>
              <w:rPr>
                <w:sz w:val="18"/>
                <w:szCs w:val="18"/>
              </w:rPr>
              <w:t>IT</w:t>
            </w:r>
          </w:p>
        </w:tc>
        <w:tc>
          <w:tcPr>
            <w:tcW w:w="338" w:type="pct"/>
          </w:tcPr>
          <w:p w14:paraId="6C569AE5" w14:textId="77777777" w:rsidR="00A65310" w:rsidRDefault="00A65310" w:rsidP="00D17166">
            <w:pPr>
              <w:rPr>
                <w:sz w:val="18"/>
                <w:szCs w:val="18"/>
              </w:rPr>
            </w:pPr>
            <w:r>
              <w:rPr>
                <w:sz w:val="18"/>
                <w:szCs w:val="18"/>
              </w:rPr>
              <w:t>Moodle</w:t>
            </w:r>
          </w:p>
        </w:tc>
        <w:tc>
          <w:tcPr>
            <w:tcW w:w="377" w:type="pct"/>
          </w:tcPr>
          <w:p w14:paraId="518122F3" w14:textId="77777777" w:rsidR="00A65310" w:rsidRDefault="00A65310" w:rsidP="00D17166">
            <w:pPr>
              <w:rPr>
                <w:sz w:val="18"/>
                <w:szCs w:val="18"/>
              </w:rPr>
            </w:pPr>
            <w:r w:rsidRPr="00C3192F">
              <w:rPr>
                <w:sz w:val="18"/>
                <w:szCs w:val="18"/>
              </w:rPr>
              <w:t>Association of IT Teachers in Macedonia</w:t>
            </w:r>
          </w:p>
        </w:tc>
      </w:tr>
      <w:tr w:rsidR="007B1D9D" w:rsidRPr="00424722" w14:paraId="08E1C110" w14:textId="77777777" w:rsidTr="007B1D9D">
        <w:tc>
          <w:tcPr>
            <w:tcW w:w="806" w:type="pct"/>
          </w:tcPr>
          <w:p w14:paraId="0110999B" w14:textId="77777777" w:rsidR="00A65310" w:rsidRPr="00C3192F" w:rsidRDefault="00A65310" w:rsidP="00D17166">
            <w:pPr>
              <w:rPr>
                <w:sz w:val="18"/>
                <w:szCs w:val="18"/>
              </w:rPr>
            </w:pPr>
            <w:r w:rsidRPr="00B34496">
              <w:rPr>
                <w:sz w:val="18"/>
                <w:szCs w:val="18"/>
              </w:rPr>
              <w:t>http://mendo.mk/</w:t>
            </w:r>
          </w:p>
        </w:tc>
        <w:tc>
          <w:tcPr>
            <w:tcW w:w="454" w:type="pct"/>
          </w:tcPr>
          <w:p w14:paraId="74E17FEF" w14:textId="77777777" w:rsidR="00A65310" w:rsidRPr="00C3192F" w:rsidRDefault="00A65310" w:rsidP="00D17166">
            <w:pPr>
              <w:rPr>
                <w:sz w:val="18"/>
                <w:szCs w:val="18"/>
              </w:rPr>
            </w:pPr>
            <w:r w:rsidRPr="00C3192F">
              <w:rPr>
                <w:sz w:val="18"/>
                <w:szCs w:val="18"/>
              </w:rPr>
              <w:t>Association of IT Teachers in Macedonia</w:t>
            </w:r>
          </w:p>
        </w:tc>
        <w:tc>
          <w:tcPr>
            <w:tcW w:w="405" w:type="pct"/>
          </w:tcPr>
          <w:p w14:paraId="09F5EF9C" w14:textId="77777777" w:rsidR="00A65310" w:rsidRDefault="00A65310" w:rsidP="00D17166">
            <w:pPr>
              <w:rPr>
                <w:sz w:val="18"/>
                <w:szCs w:val="18"/>
              </w:rPr>
            </w:pPr>
            <w:r>
              <w:rPr>
                <w:sz w:val="18"/>
                <w:szCs w:val="18"/>
              </w:rPr>
              <w:t>9915 Students from high schools</w:t>
            </w:r>
          </w:p>
        </w:tc>
        <w:tc>
          <w:tcPr>
            <w:tcW w:w="1120" w:type="pct"/>
          </w:tcPr>
          <w:p w14:paraId="3AF5F562" w14:textId="77777777" w:rsidR="00A65310" w:rsidRDefault="00A65310" w:rsidP="00D17166">
            <w:pPr>
              <w:rPr>
                <w:sz w:val="18"/>
                <w:szCs w:val="18"/>
              </w:rPr>
            </w:pPr>
            <w:r>
              <w:rPr>
                <w:sz w:val="18"/>
                <w:szCs w:val="18"/>
              </w:rPr>
              <w:t>Students from high schools</w:t>
            </w:r>
          </w:p>
        </w:tc>
        <w:tc>
          <w:tcPr>
            <w:tcW w:w="490" w:type="pct"/>
          </w:tcPr>
          <w:p w14:paraId="08D395E9" w14:textId="77777777" w:rsidR="00A65310" w:rsidRDefault="00A65310" w:rsidP="00D17166">
            <w:pPr>
              <w:rPr>
                <w:sz w:val="18"/>
                <w:szCs w:val="18"/>
              </w:rPr>
            </w:pPr>
            <w:r>
              <w:rPr>
                <w:sz w:val="18"/>
                <w:szCs w:val="18"/>
              </w:rPr>
              <w:t>Programming code problem solving</w:t>
            </w:r>
          </w:p>
          <w:p w14:paraId="382AAEF0" w14:textId="77777777" w:rsidR="00A65310" w:rsidRDefault="00A65310" w:rsidP="00D17166">
            <w:pPr>
              <w:rPr>
                <w:sz w:val="18"/>
                <w:szCs w:val="18"/>
              </w:rPr>
            </w:pPr>
            <w:r>
              <w:rPr>
                <w:sz w:val="18"/>
                <w:szCs w:val="18"/>
              </w:rPr>
              <w:t>Networking</w:t>
            </w:r>
          </w:p>
        </w:tc>
        <w:tc>
          <w:tcPr>
            <w:tcW w:w="405" w:type="pct"/>
          </w:tcPr>
          <w:p w14:paraId="5885F5DE" w14:textId="77777777" w:rsidR="00A65310" w:rsidRPr="00C3192F" w:rsidRDefault="00A65310" w:rsidP="00D17166">
            <w:pPr>
              <w:rPr>
                <w:sz w:val="18"/>
                <w:szCs w:val="18"/>
              </w:rPr>
            </w:pPr>
            <w:r w:rsidRPr="00C3192F">
              <w:rPr>
                <w:sz w:val="18"/>
                <w:szCs w:val="18"/>
              </w:rPr>
              <w:t>Association of IT Teachers in Macedonia</w:t>
            </w:r>
          </w:p>
        </w:tc>
        <w:tc>
          <w:tcPr>
            <w:tcW w:w="279" w:type="pct"/>
          </w:tcPr>
          <w:p w14:paraId="263626D5" w14:textId="77777777" w:rsidR="00A65310" w:rsidRDefault="00A65310" w:rsidP="00D17166">
            <w:pPr>
              <w:rPr>
                <w:sz w:val="18"/>
                <w:szCs w:val="18"/>
              </w:rPr>
            </w:pPr>
            <w:r>
              <w:rPr>
                <w:sz w:val="18"/>
                <w:szCs w:val="18"/>
              </w:rPr>
              <w:t>Annual Competitions in IT</w:t>
            </w:r>
          </w:p>
        </w:tc>
        <w:tc>
          <w:tcPr>
            <w:tcW w:w="326" w:type="pct"/>
          </w:tcPr>
          <w:p w14:paraId="067C8369" w14:textId="77777777" w:rsidR="00A65310" w:rsidRDefault="00A65310" w:rsidP="00D17166">
            <w:pPr>
              <w:rPr>
                <w:sz w:val="18"/>
                <w:szCs w:val="18"/>
              </w:rPr>
            </w:pPr>
            <w:r>
              <w:rPr>
                <w:sz w:val="18"/>
                <w:szCs w:val="18"/>
              </w:rPr>
              <w:t>IT</w:t>
            </w:r>
          </w:p>
        </w:tc>
        <w:tc>
          <w:tcPr>
            <w:tcW w:w="338" w:type="pct"/>
          </w:tcPr>
          <w:p w14:paraId="71CA184D" w14:textId="649A842A" w:rsidR="00A65310" w:rsidRDefault="00A65310" w:rsidP="00161F3A">
            <w:pPr>
              <w:rPr>
                <w:sz w:val="18"/>
                <w:szCs w:val="18"/>
              </w:rPr>
            </w:pPr>
            <w:r>
              <w:rPr>
                <w:sz w:val="18"/>
                <w:szCs w:val="18"/>
              </w:rPr>
              <w:t>Custom</w:t>
            </w:r>
            <w:r w:rsidR="002F36F8">
              <w:rPr>
                <w:sz w:val="18"/>
                <w:szCs w:val="18"/>
              </w:rPr>
              <w:t xml:space="preserve"> </w:t>
            </w:r>
            <w:r w:rsidR="00BD5BAE">
              <w:rPr>
                <w:sz w:val="18"/>
                <w:szCs w:val="18"/>
              </w:rPr>
              <w:t>development</w:t>
            </w:r>
            <w:r>
              <w:rPr>
                <w:sz w:val="18"/>
                <w:szCs w:val="18"/>
              </w:rPr>
              <w:t xml:space="preserve"> platform</w:t>
            </w:r>
          </w:p>
        </w:tc>
        <w:tc>
          <w:tcPr>
            <w:tcW w:w="377" w:type="pct"/>
          </w:tcPr>
          <w:p w14:paraId="711334E9" w14:textId="77777777" w:rsidR="00A65310" w:rsidRPr="00C3192F" w:rsidRDefault="00A65310" w:rsidP="00D17166">
            <w:pPr>
              <w:rPr>
                <w:sz w:val="18"/>
                <w:szCs w:val="18"/>
              </w:rPr>
            </w:pPr>
            <w:r w:rsidRPr="00C3192F">
              <w:rPr>
                <w:sz w:val="18"/>
                <w:szCs w:val="18"/>
              </w:rPr>
              <w:t>Association of IT Teachers in Macedonia</w:t>
            </w:r>
          </w:p>
        </w:tc>
      </w:tr>
      <w:tr w:rsidR="007B1D9D" w:rsidRPr="00424722" w14:paraId="1E5F4159" w14:textId="77777777" w:rsidTr="007B1D9D">
        <w:tc>
          <w:tcPr>
            <w:tcW w:w="806" w:type="pct"/>
          </w:tcPr>
          <w:p w14:paraId="57B84460" w14:textId="77777777" w:rsidR="00A65310" w:rsidRPr="00B34496" w:rsidRDefault="00A65310" w:rsidP="00D17166">
            <w:pPr>
              <w:rPr>
                <w:sz w:val="18"/>
                <w:szCs w:val="18"/>
              </w:rPr>
            </w:pPr>
            <w:r w:rsidRPr="007B6DFD">
              <w:rPr>
                <w:sz w:val="18"/>
                <w:szCs w:val="18"/>
              </w:rPr>
              <w:t>http://kupikurs.mk/</w:t>
            </w:r>
          </w:p>
        </w:tc>
        <w:tc>
          <w:tcPr>
            <w:tcW w:w="454" w:type="pct"/>
          </w:tcPr>
          <w:p w14:paraId="5323EE3E" w14:textId="77777777" w:rsidR="00A65310" w:rsidRPr="00C3192F" w:rsidRDefault="00A65310" w:rsidP="00D17166">
            <w:pPr>
              <w:rPr>
                <w:sz w:val="18"/>
                <w:szCs w:val="18"/>
              </w:rPr>
            </w:pPr>
            <w:proofErr w:type="spellStart"/>
            <w:r>
              <w:rPr>
                <w:sz w:val="18"/>
                <w:szCs w:val="18"/>
              </w:rPr>
              <w:t>iVote</w:t>
            </w:r>
            <w:proofErr w:type="spellEnd"/>
          </w:p>
        </w:tc>
        <w:tc>
          <w:tcPr>
            <w:tcW w:w="405" w:type="pct"/>
          </w:tcPr>
          <w:p w14:paraId="2477926C" w14:textId="77777777" w:rsidR="00A65310" w:rsidRDefault="00A65310" w:rsidP="00D17166">
            <w:pPr>
              <w:rPr>
                <w:sz w:val="18"/>
                <w:szCs w:val="18"/>
              </w:rPr>
            </w:pPr>
            <w:r>
              <w:rPr>
                <w:sz w:val="18"/>
                <w:szCs w:val="18"/>
              </w:rPr>
              <w:t>130</w:t>
            </w:r>
          </w:p>
        </w:tc>
        <w:tc>
          <w:tcPr>
            <w:tcW w:w="1120" w:type="pct"/>
          </w:tcPr>
          <w:p w14:paraId="1A39012B" w14:textId="77777777" w:rsidR="00A65310" w:rsidRDefault="00DD67E5" w:rsidP="00D17166">
            <w:pPr>
              <w:rPr>
                <w:sz w:val="18"/>
                <w:szCs w:val="18"/>
              </w:rPr>
            </w:pPr>
            <w:r>
              <w:rPr>
                <w:sz w:val="18"/>
                <w:szCs w:val="18"/>
              </w:rPr>
              <w:t xml:space="preserve">Mainly private sector: </w:t>
            </w:r>
            <w:r w:rsidR="00A65310">
              <w:rPr>
                <w:sz w:val="18"/>
                <w:szCs w:val="18"/>
              </w:rPr>
              <w:t xml:space="preserve">Company employees, Instructors, Teaching </w:t>
            </w:r>
            <w:proofErr w:type="spellStart"/>
            <w:r w:rsidR="00A65310">
              <w:rPr>
                <w:sz w:val="18"/>
                <w:szCs w:val="18"/>
              </w:rPr>
              <w:t>centers</w:t>
            </w:r>
            <w:proofErr w:type="spellEnd"/>
          </w:p>
        </w:tc>
        <w:tc>
          <w:tcPr>
            <w:tcW w:w="490" w:type="pct"/>
          </w:tcPr>
          <w:p w14:paraId="17EE907C" w14:textId="3D83FE47" w:rsidR="00A65310" w:rsidRDefault="00DD67E5" w:rsidP="00D17166">
            <w:pPr>
              <w:rPr>
                <w:sz w:val="18"/>
                <w:szCs w:val="18"/>
              </w:rPr>
            </w:pPr>
            <w:r>
              <w:rPr>
                <w:sz w:val="18"/>
                <w:szCs w:val="18"/>
              </w:rPr>
              <w:t xml:space="preserve">e-learning, courses, materials, </w:t>
            </w:r>
            <w:r>
              <w:rPr>
                <w:sz w:val="18"/>
                <w:szCs w:val="18"/>
              </w:rPr>
              <w:lastRenderedPageBreak/>
              <w:t>webinars</w:t>
            </w:r>
          </w:p>
        </w:tc>
        <w:tc>
          <w:tcPr>
            <w:tcW w:w="405" w:type="pct"/>
          </w:tcPr>
          <w:p w14:paraId="3629B1ED" w14:textId="77777777" w:rsidR="00A65310" w:rsidRPr="00C3192F" w:rsidRDefault="00A65310" w:rsidP="00D17166">
            <w:pPr>
              <w:rPr>
                <w:sz w:val="18"/>
                <w:szCs w:val="18"/>
              </w:rPr>
            </w:pPr>
            <w:proofErr w:type="spellStart"/>
            <w:r>
              <w:rPr>
                <w:sz w:val="18"/>
                <w:szCs w:val="18"/>
              </w:rPr>
              <w:lastRenderedPageBreak/>
              <w:t>iVote</w:t>
            </w:r>
            <w:proofErr w:type="spellEnd"/>
          </w:p>
        </w:tc>
        <w:tc>
          <w:tcPr>
            <w:tcW w:w="279" w:type="pct"/>
          </w:tcPr>
          <w:p w14:paraId="789B9282" w14:textId="182D2BD5" w:rsidR="00A65310" w:rsidRDefault="002F36F8" w:rsidP="00D17166">
            <w:pPr>
              <w:rPr>
                <w:sz w:val="18"/>
                <w:szCs w:val="18"/>
              </w:rPr>
            </w:pPr>
            <w:r>
              <w:rPr>
                <w:sz w:val="18"/>
                <w:szCs w:val="18"/>
              </w:rPr>
              <w:t>Blended learnin</w:t>
            </w:r>
            <w:r>
              <w:rPr>
                <w:sz w:val="18"/>
                <w:szCs w:val="18"/>
              </w:rPr>
              <w:lastRenderedPageBreak/>
              <w:t>g</w:t>
            </w:r>
          </w:p>
        </w:tc>
        <w:tc>
          <w:tcPr>
            <w:tcW w:w="326" w:type="pct"/>
          </w:tcPr>
          <w:p w14:paraId="03507506" w14:textId="77777777" w:rsidR="00A65310" w:rsidRDefault="00DD67E5" w:rsidP="00D17166">
            <w:pPr>
              <w:rPr>
                <w:sz w:val="18"/>
                <w:szCs w:val="18"/>
              </w:rPr>
            </w:pPr>
            <w:r>
              <w:rPr>
                <w:sz w:val="18"/>
                <w:szCs w:val="18"/>
              </w:rPr>
              <w:lastRenderedPageBreak/>
              <w:t>Business training</w:t>
            </w:r>
          </w:p>
        </w:tc>
        <w:tc>
          <w:tcPr>
            <w:tcW w:w="338" w:type="pct"/>
          </w:tcPr>
          <w:p w14:paraId="40A61AF5" w14:textId="5992B45A" w:rsidR="00A65310" w:rsidRDefault="00A65310" w:rsidP="00161F3A">
            <w:pPr>
              <w:rPr>
                <w:sz w:val="18"/>
                <w:szCs w:val="18"/>
              </w:rPr>
            </w:pPr>
            <w:r>
              <w:rPr>
                <w:sz w:val="18"/>
                <w:szCs w:val="18"/>
              </w:rPr>
              <w:t>Custom</w:t>
            </w:r>
            <w:r w:rsidR="002F36F8">
              <w:rPr>
                <w:sz w:val="18"/>
                <w:szCs w:val="18"/>
              </w:rPr>
              <w:t xml:space="preserve"> </w:t>
            </w:r>
            <w:r w:rsidR="00BD5BAE">
              <w:rPr>
                <w:sz w:val="18"/>
                <w:szCs w:val="18"/>
              </w:rPr>
              <w:t>development</w:t>
            </w:r>
            <w:r>
              <w:rPr>
                <w:sz w:val="18"/>
                <w:szCs w:val="18"/>
              </w:rPr>
              <w:t xml:space="preserve"> </w:t>
            </w:r>
            <w:r>
              <w:rPr>
                <w:sz w:val="18"/>
                <w:szCs w:val="18"/>
              </w:rPr>
              <w:lastRenderedPageBreak/>
              <w:t>platform</w:t>
            </w:r>
          </w:p>
        </w:tc>
        <w:tc>
          <w:tcPr>
            <w:tcW w:w="377" w:type="pct"/>
          </w:tcPr>
          <w:p w14:paraId="3F64F030" w14:textId="77777777" w:rsidR="00A65310" w:rsidRPr="00C3192F" w:rsidRDefault="00A65310" w:rsidP="00D17166">
            <w:pPr>
              <w:rPr>
                <w:sz w:val="18"/>
                <w:szCs w:val="18"/>
              </w:rPr>
            </w:pPr>
            <w:proofErr w:type="spellStart"/>
            <w:r>
              <w:rPr>
                <w:sz w:val="18"/>
                <w:szCs w:val="18"/>
              </w:rPr>
              <w:lastRenderedPageBreak/>
              <w:t>iVote</w:t>
            </w:r>
            <w:proofErr w:type="spellEnd"/>
          </w:p>
        </w:tc>
      </w:tr>
    </w:tbl>
    <w:p w14:paraId="475AB9FD" w14:textId="77777777" w:rsidR="00A65310" w:rsidRDefault="00A65310" w:rsidP="00A65310">
      <w:pPr>
        <w:spacing w:line="276" w:lineRule="auto"/>
      </w:pPr>
    </w:p>
    <w:p w14:paraId="7E9E03C3" w14:textId="77777777" w:rsidR="00A65310" w:rsidRDefault="00A65310" w:rsidP="00A65310">
      <w:pPr>
        <w:spacing w:line="276" w:lineRule="auto"/>
      </w:pPr>
      <w:r>
        <w:t>The following Facebook groups have been identified for teachers:</w:t>
      </w:r>
    </w:p>
    <w:tbl>
      <w:tblPr>
        <w:tblStyle w:val="TableGrid"/>
        <w:tblW w:w="4962" w:type="pct"/>
        <w:tblInd w:w="108" w:type="dxa"/>
        <w:tblLook w:val="04A0" w:firstRow="1" w:lastRow="0" w:firstColumn="1" w:lastColumn="0" w:noHBand="0" w:noVBand="1"/>
      </w:tblPr>
      <w:tblGrid>
        <w:gridCol w:w="7523"/>
        <w:gridCol w:w="1494"/>
        <w:gridCol w:w="5050"/>
      </w:tblGrid>
      <w:tr w:rsidR="00612A6B" w14:paraId="4303B895" w14:textId="77777777" w:rsidTr="00D17166">
        <w:tc>
          <w:tcPr>
            <w:tcW w:w="2721" w:type="pct"/>
          </w:tcPr>
          <w:p w14:paraId="0F033C6A" w14:textId="77777777" w:rsidR="00D17166" w:rsidRDefault="00D17166" w:rsidP="00A65310">
            <w:pPr>
              <w:spacing w:line="276" w:lineRule="auto"/>
            </w:pPr>
            <w:r>
              <w:t>Name of the Facebook Group</w:t>
            </w:r>
          </w:p>
        </w:tc>
        <w:tc>
          <w:tcPr>
            <w:tcW w:w="578" w:type="pct"/>
          </w:tcPr>
          <w:p w14:paraId="0A3169A1" w14:textId="77777777" w:rsidR="00D17166" w:rsidRDefault="00D17166" w:rsidP="00A65310">
            <w:pPr>
              <w:spacing w:line="276" w:lineRule="auto"/>
            </w:pPr>
            <w:r>
              <w:t>Members</w:t>
            </w:r>
          </w:p>
        </w:tc>
        <w:tc>
          <w:tcPr>
            <w:tcW w:w="1701" w:type="pct"/>
          </w:tcPr>
          <w:p w14:paraId="24AE0508" w14:textId="77777777" w:rsidR="00D17166" w:rsidRDefault="00D17166" w:rsidP="00A65310">
            <w:pPr>
              <w:spacing w:line="276" w:lineRule="auto"/>
            </w:pPr>
            <w:r>
              <w:t>Administrators</w:t>
            </w:r>
          </w:p>
        </w:tc>
      </w:tr>
      <w:tr w:rsidR="00612A6B" w14:paraId="511CDD47" w14:textId="77777777" w:rsidTr="00D17166">
        <w:tc>
          <w:tcPr>
            <w:tcW w:w="2721" w:type="pct"/>
          </w:tcPr>
          <w:p w14:paraId="00CCFA35" w14:textId="77777777" w:rsidR="00D17166" w:rsidRDefault="00D17166" w:rsidP="00A65310">
            <w:pPr>
              <w:spacing w:line="276" w:lineRule="auto"/>
            </w:pPr>
            <w:r>
              <w:t>Teachers in first grade 2016/2017</w:t>
            </w:r>
          </w:p>
          <w:p w14:paraId="52A78112" w14:textId="77777777" w:rsidR="00D17166" w:rsidRDefault="00D17166" w:rsidP="00D17166">
            <w:pPr>
              <w:spacing w:line="276" w:lineRule="auto"/>
            </w:pPr>
            <w:r w:rsidRPr="00D17166">
              <w:t>https://www.facebook.com/groups/1575056969389505/</w:t>
            </w:r>
          </w:p>
        </w:tc>
        <w:tc>
          <w:tcPr>
            <w:tcW w:w="578" w:type="pct"/>
          </w:tcPr>
          <w:p w14:paraId="7F0F63C2" w14:textId="77777777" w:rsidR="00D17166" w:rsidRDefault="00D17166" w:rsidP="00A65310">
            <w:pPr>
              <w:spacing w:line="276" w:lineRule="auto"/>
            </w:pPr>
            <w:r>
              <w:t>3500</w:t>
            </w:r>
          </w:p>
        </w:tc>
        <w:tc>
          <w:tcPr>
            <w:tcW w:w="1701" w:type="pct"/>
          </w:tcPr>
          <w:p w14:paraId="0C72F514" w14:textId="77777777" w:rsidR="00D17166" w:rsidRDefault="00D17166" w:rsidP="00A65310">
            <w:pPr>
              <w:spacing w:line="276" w:lineRule="auto"/>
            </w:pPr>
            <w:r>
              <w:t>Valentina Todorova</w:t>
            </w:r>
          </w:p>
          <w:p w14:paraId="3130AD73" w14:textId="77777777" w:rsidR="00D17166" w:rsidRDefault="00C521C4" w:rsidP="00A65310">
            <w:pPr>
              <w:spacing w:line="276" w:lineRule="auto"/>
            </w:pPr>
            <w:hyperlink r:id="rId16" w:history="1">
              <w:r w:rsidR="00D17166" w:rsidRPr="000E2EAF">
                <w:rPr>
                  <w:rStyle w:val="Hyperlink"/>
                </w:rPr>
                <w:t>https://www.facebook.com/todorovav21</w:t>
              </w:r>
            </w:hyperlink>
          </w:p>
          <w:p w14:paraId="337ADC8F" w14:textId="77777777" w:rsidR="00D17166" w:rsidRDefault="000059FF" w:rsidP="00A65310">
            <w:pPr>
              <w:spacing w:line="276" w:lineRule="auto"/>
            </w:pPr>
            <w:r>
              <w:t xml:space="preserve">Mirjana </w:t>
            </w:r>
            <w:proofErr w:type="spellStart"/>
            <w:r>
              <w:t>Dimoska</w:t>
            </w:r>
            <w:proofErr w:type="spellEnd"/>
            <w:r>
              <w:t>-Miki</w:t>
            </w:r>
          </w:p>
          <w:p w14:paraId="0B6C343E" w14:textId="77777777" w:rsidR="000059FF" w:rsidRDefault="000059FF" w:rsidP="00A65310">
            <w:pPr>
              <w:spacing w:line="276" w:lineRule="auto"/>
            </w:pPr>
            <w:r w:rsidRPr="000059FF">
              <w:t>https://www.facebook.com/mirjanamikid</w:t>
            </w:r>
          </w:p>
        </w:tc>
      </w:tr>
      <w:tr w:rsidR="00612A6B" w14:paraId="2F29D084" w14:textId="77777777" w:rsidTr="00D17166">
        <w:tc>
          <w:tcPr>
            <w:tcW w:w="2721" w:type="pct"/>
          </w:tcPr>
          <w:p w14:paraId="5B61D3D1" w14:textId="77777777" w:rsidR="00D17166" w:rsidRDefault="000059FF" w:rsidP="00A65310">
            <w:pPr>
              <w:spacing w:line="276" w:lineRule="auto"/>
            </w:pPr>
            <w:r w:rsidRPr="000059FF">
              <w:t>Macedonia Microsoft Teacher Expert</w:t>
            </w:r>
          </w:p>
          <w:p w14:paraId="5307EFC3" w14:textId="77777777" w:rsidR="000059FF" w:rsidRDefault="000059FF" w:rsidP="00A65310">
            <w:pPr>
              <w:spacing w:line="276" w:lineRule="auto"/>
            </w:pPr>
            <w:r w:rsidRPr="000059FF">
              <w:t>https://www.facebook.com/groups/521871844527912/</w:t>
            </w:r>
          </w:p>
        </w:tc>
        <w:tc>
          <w:tcPr>
            <w:tcW w:w="578" w:type="pct"/>
          </w:tcPr>
          <w:p w14:paraId="7285E8D3" w14:textId="77777777" w:rsidR="00D17166" w:rsidRDefault="000059FF" w:rsidP="00A65310">
            <w:pPr>
              <w:spacing w:line="276" w:lineRule="auto"/>
            </w:pPr>
            <w:r>
              <w:t>562</w:t>
            </w:r>
          </w:p>
        </w:tc>
        <w:tc>
          <w:tcPr>
            <w:tcW w:w="1701" w:type="pct"/>
          </w:tcPr>
          <w:p w14:paraId="1641D074" w14:textId="77777777" w:rsidR="00D17166" w:rsidRDefault="000059FF" w:rsidP="00A65310">
            <w:pPr>
              <w:spacing w:line="276" w:lineRule="auto"/>
            </w:pPr>
            <w:r>
              <w:t xml:space="preserve">Darko </w:t>
            </w:r>
            <w:proofErr w:type="spellStart"/>
            <w:r>
              <w:t>Taleski</w:t>
            </w:r>
            <w:proofErr w:type="spellEnd"/>
          </w:p>
          <w:p w14:paraId="75E6B7E5" w14:textId="77777777" w:rsidR="000059FF" w:rsidRDefault="000059FF" w:rsidP="00A65310">
            <w:pPr>
              <w:spacing w:line="276" w:lineRule="auto"/>
            </w:pPr>
            <w:r w:rsidRPr="000059FF">
              <w:t>https://www.facebo</w:t>
            </w:r>
            <w:r>
              <w:t>ok.com/darko.taleski</w:t>
            </w:r>
          </w:p>
        </w:tc>
      </w:tr>
      <w:tr w:rsidR="00612A6B" w14:paraId="45794CCE" w14:textId="77777777" w:rsidTr="00D17166">
        <w:tc>
          <w:tcPr>
            <w:tcW w:w="2721" w:type="pct"/>
          </w:tcPr>
          <w:p w14:paraId="72312966" w14:textId="77777777" w:rsidR="00D17166" w:rsidRDefault="00150121" w:rsidP="00A65310">
            <w:pPr>
              <w:spacing w:line="276" w:lineRule="auto"/>
            </w:pPr>
            <w:r>
              <w:t>e-Accessible Education</w:t>
            </w:r>
          </w:p>
          <w:p w14:paraId="630E18E7" w14:textId="77777777" w:rsidR="00150121" w:rsidRDefault="00C521C4" w:rsidP="00A65310">
            <w:pPr>
              <w:spacing w:line="276" w:lineRule="auto"/>
            </w:pPr>
            <w:hyperlink r:id="rId17" w:history="1">
              <w:r w:rsidR="00150121" w:rsidRPr="000E2EAF">
                <w:rPr>
                  <w:rStyle w:val="Hyperlink"/>
                </w:rPr>
                <w:t>https://www.facebook.com/groups/1429795410566636/</w:t>
              </w:r>
            </w:hyperlink>
          </w:p>
        </w:tc>
        <w:tc>
          <w:tcPr>
            <w:tcW w:w="578" w:type="pct"/>
          </w:tcPr>
          <w:p w14:paraId="2EDE30A8" w14:textId="77777777" w:rsidR="00D17166" w:rsidRDefault="00150121" w:rsidP="00A65310">
            <w:pPr>
              <w:spacing w:line="276" w:lineRule="auto"/>
            </w:pPr>
            <w:r>
              <w:t>2430</w:t>
            </w:r>
          </w:p>
        </w:tc>
        <w:tc>
          <w:tcPr>
            <w:tcW w:w="1701" w:type="pct"/>
          </w:tcPr>
          <w:p w14:paraId="1CFD7599" w14:textId="77777777" w:rsidR="00D17166" w:rsidRDefault="00150121" w:rsidP="00A65310">
            <w:pPr>
              <w:spacing w:line="276" w:lineRule="auto"/>
            </w:pPr>
            <w:r w:rsidRPr="00150121">
              <w:t xml:space="preserve">Olga </w:t>
            </w:r>
            <w:proofErr w:type="spellStart"/>
            <w:r w:rsidRPr="00150121">
              <w:t>Samardzic</w:t>
            </w:r>
            <w:proofErr w:type="spellEnd"/>
            <w:r w:rsidRPr="00150121">
              <w:t xml:space="preserve"> </w:t>
            </w:r>
            <w:proofErr w:type="spellStart"/>
            <w:r w:rsidRPr="00150121">
              <w:t>Jankova</w:t>
            </w:r>
            <w:proofErr w:type="spellEnd"/>
          </w:p>
          <w:p w14:paraId="42953CE2" w14:textId="77777777" w:rsidR="00150121" w:rsidRDefault="00C521C4" w:rsidP="00150121">
            <w:pPr>
              <w:spacing w:line="276" w:lineRule="auto"/>
            </w:pPr>
            <w:hyperlink r:id="rId18" w:history="1">
              <w:r w:rsidR="00150121" w:rsidRPr="000E2EAF">
                <w:rPr>
                  <w:rStyle w:val="Hyperlink"/>
                </w:rPr>
                <w:t>https://www.facebook.com/olga.samardzicjankova</w:t>
              </w:r>
            </w:hyperlink>
          </w:p>
          <w:p w14:paraId="724D7CD2" w14:textId="77777777" w:rsidR="00150121" w:rsidRDefault="00150121" w:rsidP="00150121">
            <w:pPr>
              <w:spacing w:line="276" w:lineRule="auto"/>
            </w:pPr>
            <w:r>
              <w:t xml:space="preserve">Aleksandra S. </w:t>
            </w:r>
            <w:proofErr w:type="spellStart"/>
            <w:r>
              <w:t>Mitrevska</w:t>
            </w:r>
            <w:proofErr w:type="spellEnd"/>
          </w:p>
          <w:p w14:paraId="21BA7283" w14:textId="77777777" w:rsidR="00150121" w:rsidRDefault="00C521C4" w:rsidP="00150121">
            <w:pPr>
              <w:spacing w:line="276" w:lineRule="auto"/>
            </w:pPr>
            <w:hyperlink r:id="rId19" w:history="1">
              <w:r w:rsidR="00150121" w:rsidRPr="000E2EAF">
                <w:rPr>
                  <w:rStyle w:val="Hyperlink"/>
                </w:rPr>
                <w:t>https://www.facebook.com/aleksandra.spasovska1</w:t>
              </w:r>
            </w:hyperlink>
          </w:p>
          <w:p w14:paraId="08C7C690" w14:textId="77777777" w:rsidR="00150121" w:rsidRDefault="00150121" w:rsidP="00150121">
            <w:pPr>
              <w:spacing w:line="276" w:lineRule="auto"/>
            </w:pPr>
            <w:r>
              <w:t xml:space="preserve">Marija </w:t>
            </w:r>
            <w:proofErr w:type="spellStart"/>
            <w:r>
              <w:t>Velinovska</w:t>
            </w:r>
            <w:proofErr w:type="spellEnd"/>
          </w:p>
          <w:p w14:paraId="731933EA" w14:textId="77777777" w:rsidR="00150121" w:rsidRDefault="00C521C4" w:rsidP="00150121">
            <w:pPr>
              <w:spacing w:line="276" w:lineRule="auto"/>
            </w:pPr>
            <w:hyperlink r:id="rId20" w:history="1">
              <w:r w:rsidR="00150121" w:rsidRPr="000E2EAF">
                <w:rPr>
                  <w:rStyle w:val="Hyperlink"/>
                </w:rPr>
                <w:t>https://www.facebook.com/velimarija</w:t>
              </w:r>
            </w:hyperlink>
          </w:p>
          <w:p w14:paraId="28E97B4A" w14:textId="77777777" w:rsidR="00150121" w:rsidRDefault="00150121" w:rsidP="00150121">
            <w:pPr>
              <w:spacing w:line="276" w:lineRule="auto"/>
            </w:pPr>
            <w:r>
              <w:t xml:space="preserve">Margarita </w:t>
            </w:r>
            <w:proofErr w:type="spellStart"/>
            <w:r>
              <w:t>Gulevska</w:t>
            </w:r>
            <w:proofErr w:type="spellEnd"/>
          </w:p>
          <w:p w14:paraId="202B9349" w14:textId="77777777" w:rsidR="00150121" w:rsidRDefault="00C521C4" w:rsidP="00150121">
            <w:pPr>
              <w:spacing w:line="276" w:lineRule="auto"/>
            </w:pPr>
            <w:hyperlink r:id="rId21" w:history="1">
              <w:r w:rsidR="00150121" w:rsidRPr="000E2EAF">
                <w:rPr>
                  <w:rStyle w:val="Hyperlink"/>
                </w:rPr>
                <w:t>https://www.facebook.com/margarita.concita</w:t>
              </w:r>
            </w:hyperlink>
          </w:p>
          <w:p w14:paraId="42BE2359" w14:textId="77777777" w:rsidR="00150121" w:rsidRDefault="00150121" w:rsidP="00150121">
            <w:pPr>
              <w:spacing w:line="276" w:lineRule="auto"/>
            </w:pPr>
            <w:r>
              <w:t xml:space="preserve">Radmila </w:t>
            </w:r>
            <w:proofErr w:type="spellStart"/>
            <w:r>
              <w:t>Stojkovska</w:t>
            </w:r>
            <w:proofErr w:type="spellEnd"/>
            <w:r>
              <w:t xml:space="preserve"> </w:t>
            </w:r>
            <w:proofErr w:type="spellStart"/>
            <w:r>
              <w:t>Aleksova</w:t>
            </w:r>
            <w:proofErr w:type="spellEnd"/>
          </w:p>
          <w:p w14:paraId="135EE048" w14:textId="77777777" w:rsidR="00150121" w:rsidRDefault="00C521C4" w:rsidP="00150121">
            <w:pPr>
              <w:spacing w:line="276" w:lineRule="auto"/>
            </w:pPr>
            <w:hyperlink r:id="rId22" w:history="1">
              <w:r w:rsidR="00150121" w:rsidRPr="000E2EAF">
                <w:rPr>
                  <w:rStyle w:val="Hyperlink"/>
                </w:rPr>
                <w:t>https://www.facebook.com/radmila.aleksova</w:t>
              </w:r>
            </w:hyperlink>
          </w:p>
          <w:p w14:paraId="39CEE08E" w14:textId="77777777" w:rsidR="00150121" w:rsidRDefault="00150121" w:rsidP="00150121">
            <w:pPr>
              <w:spacing w:line="276" w:lineRule="auto"/>
            </w:pPr>
            <w:r>
              <w:t xml:space="preserve">Magdalena </w:t>
            </w:r>
            <w:proofErr w:type="spellStart"/>
            <w:r>
              <w:t>Dimkova</w:t>
            </w:r>
            <w:proofErr w:type="spellEnd"/>
          </w:p>
          <w:p w14:paraId="50897C7B" w14:textId="77777777" w:rsidR="00150121" w:rsidRDefault="00150121" w:rsidP="00150121">
            <w:pPr>
              <w:spacing w:line="276" w:lineRule="auto"/>
            </w:pPr>
            <w:r w:rsidRPr="00150121">
              <w:t>https://www.facebook.com/magdalena.dimkova</w:t>
            </w:r>
          </w:p>
        </w:tc>
      </w:tr>
      <w:tr w:rsidR="00612A6B" w14:paraId="3A89582A" w14:textId="77777777" w:rsidTr="00D17166">
        <w:tc>
          <w:tcPr>
            <w:tcW w:w="2721" w:type="pct"/>
          </w:tcPr>
          <w:p w14:paraId="598457AC" w14:textId="77777777" w:rsidR="00D17166" w:rsidRDefault="00037D44" w:rsidP="00A65310">
            <w:pPr>
              <w:spacing w:line="276" w:lineRule="auto"/>
            </w:pPr>
            <w:r>
              <w:t>Math for primary and secondary education in R. Macedonia</w:t>
            </w:r>
          </w:p>
          <w:p w14:paraId="45243D59" w14:textId="77777777" w:rsidR="00037D44" w:rsidRDefault="00C521C4" w:rsidP="00A65310">
            <w:pPr>
              <w:spacing w:line="276" w:lineRule="auto"/>
            </w:pPr>
            <w:hyperlink r:id="rId23" w:history="1">
              <w:r w:rsidR="00037D44" w:rsidRPr="000E2EAF">
                <w:rPr>
                  <w:rStyle w:val="Hyperlink"/>
                </w:rPr>
                <w:t>https://www.facebook.com/groups/176535725796211/</w:t>
              </w:r>
            </w:hyperlink>
          </w:p>
        </w:tc>
        <w:tc>
          <w:tcPr>
            <w:tcW w:w="578" w:type="pct"/>
          </w:tcPr>
          <w:p w14:paraId="1A524D56" w14:textId="77777777" w:rsidR="00D17166" w:rsidRDefault="00037D44" w:rsidP="00A65310">
            <w:pPr>
              <w:spacing w:line="276" w:lineRule="auto"/>
            </w:pPr>
            <w:r>
              <w:t>6031</w:t>
            </w:r>
          </w:p>
        </w:tc>
        <w:tc>
          <w:tcPr>
            <w:tcW w:w="1701" w:type="pct"/>
          </w:tcPr>
          <w:p w14:paraId="626D9317" w14:textId="77777777" w:rsidR="00D17166" w:rsidRDefault="00037D44" w:rsidP="00A65310">
            <w:pPr>
              <w:spacing w:line="276" w:lineRule="auto"/>
            </w:pPr>
            <w:r>
              <w:t xml:space="preserve">Goran </w:t>
            </w:r>
            <w:proofErr w:type="spellStart"/>
            <w:r>
              <w:t>Atanasov</w:t>
            </w:r>
            <w:proofErr w:type="spellEnd"/>
          </w:p>
          <w:p w14:paraId="20B0B1B3" w14:textId="77777777" w:rsidR="00037D44" w:rsidRDefault="00C521C4" w:rsidP="00037D44">
            <w:pPr>
              <w:spacing w:line="276" w:lineRule="auto"/>
            </w:pPr>
            <w:hyperlink r:id="rId24" w:history="1">
              <w:r w:rsidR="00037D44" w:rsidRPr="000E2EAF">
                <w:rPr>
                  <w:rStyle w:val="Hyperlink"/>
                </w:rPr>
                <w:t>https://www.facebook.com/goran.atanasov.581</w:t>
              </w:r>
            </w:hyperlink>
          </w:p>
          <w:p w14:paraId="359DD96C" w14:textId="77777777" w:rsidR="00037D44" w:rsidRDefault="00037D44" w:rsidP="00037D44">
            <w:pPr>
              <w:spacing w:line="276" w:lineRule="auto"/>
            </w:pPr>
            <w:proofErr w:type="spellStart"/>
            <w:r>
              <w:t>Petar</w:t>
            </w:r>
            <w:proofErr w:type="spellEnd"/>
            <w:r>
              <w:t xml:space="preserve"> </w:t>
            </w:r>
            <w:proofErr w:type="spellStart"/>
            <w:r>
              <w:t>Sokoloski</w:t>
            </w:r>
            <w:proofErr w:type="spellEnd"/>
          </w:p>
          <w:p w14:paraId="03AAE353" w14:textId="77777777" w:rsidR="00037D44" w:rsidRDefault="00C521C4" w:rsidP="00037D44">
            <w:pPr>
              <w:spacing w:line="276" w:lineRule="auto"/>
            </w:pPr>
            <w:hyperlink r:id="rId25" w:history="1">
              <w:r w:rsidR="00037D44" w:rsidRPr="000E2EAF">
                <w:rPr>
                  <w:rStyle w:val="Hyperlink"/>
                </w:rPr>
                <w:t>https://www.facebook.com/petar.sokoloski</w:t>
              </w:r>
            </w:hyperlink>
          </w:p>
          <w:p w14:paraId="4DDF8785" w14:textId="77777777" w:rsidR="00037D44" w:rsidRDefault="00037D44" w:rsidP="00037D44">
            <w:pPr>
              <w:spacing w:line="276" w:lineRule="auto"/>
            </w:pPr>
            <w:proofErr w:type="spellStart"/>
            <w:r>
              <w:t>Jasmina</w:t>
            </w:r>
            <w:proofErr w:type="spellEnd"/>
            <w:r>
              <w:t xml:space="preserve"> </w:t>
            </w:r>
            <w:proofErr w:type="spellStart"/>
            <w:r>
              <w:t>Anancevska</w:t>
            </w:r>
            <w:proofErr w:type="spellEnd"/>
          </w:p>
          <w:p w14:paraId="135EE524" w14:textId="77777777" w:rsidR="00037D44" w:rsidRDefault="00C521C4" w:rsidP="00037D44">
            <w:pPr>
              <w:spacing w:line="276" w:lineRule="auto"/>
            </w:pPr>
            <w:hyperlink r:id="rId26" w:history="1">
              <w:r w:rsidR="00612A6B" w:rsidRPr="000E2EAF">
                <w:rPr>
                  <w:rStyle w:val="Hyperlink"/>
                </w:rPr>
                <w:t>https://www.facebook.com/jasminka.anancevska</w:t>
              </w:r>
            </w:hyperlink>
          </w:p>
        </w:tc>
      </w:tr>
      <w:tr w:rsidR="00612A6B" w14:paraId="0E92F54F" w14:textId="77777777" w:rsidTr="00D17166">
        <w:tc>
          <w:tcPr>
            <w:tcW w:w="2721" w:type="pct"/>
          </w:tcPr>
          <w:p w14:paraId="4208250A" w14:textId="77777777" w:rsidR="00612A6B" w:rsidRDefault="00612A6B" w:rsidP="00612A6B">
            <w:pPr>
              <w:spacing w:line="276" w:lineRule="auto"/>
            </w:pPr>
            <w:r>
              <w:lastRenderedPageBreak/>
              <w:t>Teachers in combined grades</w:t>
            </w:r>
          </w:p>
          <w:p w14:paraId="4D81CC0B" w14:textId="77777777" w:rsidR="00B307CD" w:rsidRDefault="00B307CD" w:rsidP="00612A6B">
            <w:pPr>
              <w:spacing w:line="276" w:lineRule="auto"/>
            </w:pPr>
            <w:r w:rsidRPr="00B307CD">
              <w:t>https://www.facebook.com/groups/192039674196247/</w:t>
            </w:r>
          </w:p>
        </w:tc>
        <w:tc>
          <w:tcPr>
            <w:tcW w:w="578" w:type="pct"/>
          </w:tcPr>
          <w:p w14:paraId="077DB2EB" w14:textId="77777777" w:rsidR="00612A6B" w:rsidRDefault="00612A6B" w:rsidP="00A65310">
            <w:pPr>
              <w:spacing w:line="276" w:lineRule="auto"/>
            </w:pPr>
            <w:r>
              <w:t>1237</w:t>
            </w:r>
          </w:p>
        </w:tc>
        <w:tc>
          <w:tcPr>
            <w:tcW w:w="1701" w:type="pct"/>
          </w:tcPr>
          <w:p w14:paraId="7C458A94" w14:textId="77777777" w:rsidR="00612A6B" w:rsidRDefault="00612A6B" w:rsidP="00A65310">
            <w:pPr>
              <w:spacing w:line="276" w:lineRule="auto"/>
            </w:pPr>
            <w:r>
              <w:t xml:space="preserve">Mito </w:t>
            </w:r>
            <w:proofErr w:type="spellStart"/>
            <w:r>
              <w:t>Simeonov</w:t>
            </w:r>
            <w:proofErr w:type="spellEnd"/>
          </w:p>
          <w:p w14:paraId="12E24C39" w14:textId="77777777" w:rsidR="00612A6B" w:rsidRDefault="00C521C4" w:rsidP="00612A6B">
            <w:pPr>
              <w:spacing w:line="276" w:lineRule="auto"/>
            </w:pPr>
            <w:hyperlink r:id="rId27" w:history="1">
              <w:r w:rsidR="00B307CD" w:rsidRPr="000E2EAF">
                <w:rPr>
                  <w:rStyle w:val="Hyperlink"/>
                </w:rPr>
                <w:t>https://www.facebook.com/mito.simeonov</w:t>
              </w:r>
            </w:hyperlink>
          </w:p>
        </w:tc>
      </w:tr>
      <w:tr w:rsidR="00B307CD" w14:paraId="7F3196CB" w14:textId="77777777" w:rsidTr="00D17166">
        <w:tc>
          <w:tcPr>
            <w:tcW w:w="2721" w:type="pct"/>
          </w:tcPr>
          <w:p w14:paraId="36D99FEE" w14:textId="77777777" w:rsidR="00B307CD" w:rsidRDefault="00300DAD" w:rsidP="00B307CD">
            <w:pPr>
              <w:spacing w:line="276" w:lineRule="auto"/>
            </w:pPr>
            <w:r>
              <w:t>Educators – Pedagogical Faculty in Skopje</w:t>
            </w:r>
          </w:p>
          <w:p w14:paraId="55D94B32" w14:textId="77777777" w:rsidR="00300DAD" w:rsidRDefault="00C521C4" w:rsidP="00B307CD">
            <w:pPr>
              <w:spacing w:line="276" w:lineRule="auto"/>
            </w:pPr>
            <w:hyperlink r:id="rId28" w:history="1">
              <w:r w:rsidR="00300DAD" w:rsidRPr="000E2EAF">
                <w:rPr>
                  <w:rStyle w:val="Hyperlink"/>
                </w:rPr>
                <w:t>https://www.facebook.com/groups/pedagozi/</w:t>
              </w:r>
            </w:hyperlink>
          </w:p>
        </w:tc>
        <w:tc>
          <w:tcPr>
            <w:tcW w:w="578" w:type="pct"/>
          </w:tcPr>
          <w:p w14:paraId="0C269FEC" w14:textId="77777777" w:rsidR="00B307CD" w:rsidRDefault="00300DAD" w:rsidP="00A65310">
            <w:pPr>
              <w:spacing w:line="276" w:lineRule="auto"/>
            </w:pPr>
            <w:r>
              <w:t>848</w:t>
            </w:r>
          </w:p>
        </w:tc>
        <w:tc>
          <w:tcPr>
            <w:tcW w:w="1701" w:type="pct"/>
          </w:tcPr>
          <w:p w14:paraId="40D1E3A5" w14:textId="77777777" w:rsidR="00B307CD" w:rsidRDefault="00300DAD" w:rsidP="00A65310">
            <w:pPr>
              <w:spacing w:line="276" w:lineRule="auto"/>
            </w:pPr>
            <w:r>
              <w:t xml:space="preserve">Natasha A. </w:t>
            </w:r>
            <w:proofErr w:type="spellStart"/>
            <w:r>
              <w:t>Galevska</w:t>
            </w:r>
            <w:proofErr w:type="spellEnd"/>
          </w:p>
          <w:p w14:paraId="4F1712A6" w14:textId="77777777" w:rsidR="00300DAD" w:rsidRDefault="00C521C4" w:rsidP="00300DAD">
            <w:pPr>
              <w:spacing w:line="276" w:lineRule="auto"/>
            </w:pPr>
            <w:hyperlink r:id="rId29" w:history="1">
              <w:r w:rsidR="00300DAD" w:rsidRPr="000E2EAF">
                <w:rPr>
                  <w:rStyle w:val="Hyperlink"/>
                </w:rPr>
                <w:t>https://www.facebook.com/natasha.galevska</w:t>
              </w:r>
            </w:hyperlink>
          </w:p>
          <w:p w14:paraId="43333EC0" w14:textId="77777777" w:rsidR="00300DAD" w:rsidRDefault="00300DAD" w:rsidP="00300DAD">
            <w:pPr>
              <w:spacing w:line="276" w:lineRule="auto"/>
            </w:pPr>
            <w:proofErr w:type="spellStart"/>
            <w:r>
              <w:t>Ena</w:t>
            </w:r>
            <w:proofErr w:type="spellEnd"/>
            <w:r>
              <w:t xml:space="preserve"> </w:t>
            </w:r>
            <w:proofErr w:type="spellStart"/>
            <w:r>
              <w:t>Abjanik</w:t>
            </w:r>
            <w:proofErr w:type="spellEnd"/>
          </w:p>
          <w:p w14:paraId="1FFB1A6D" w14:textId="77777777" w:rsidR="00300DAD" w:rsidRDefault="00C521C4" w:rsidP="00300DAD">
            <w:pPr>
              <w:spacing w:line="276" w:lineRule="auto"/>
            </w:pPr>
            <w:hyperlink r:id="rId30" w:history="1">
              <w:r w:rsidR="00CF0FB7" w:rsidRPr="000E2EAF">
                <w:rPr>
                  <w:rStyle w:val="Hyperlink"/>
                </w:rPr>
                <w:t>https://www.facebook.com/ena.abjanic</w:t>
              </w:r>
            </w:hyperlink>
          </w:p>
        </w:tc>
      </w:tr>
      <w:tr w:rsidR="00CF0FB7" w14:paraId="44843640" w14:textId="77777777" w:rsidTr="00D17166">
        <w:tc>
          <w:tcPr>
            <w:tcW w:w="2721" w:type="pct"/>
          </w:tcPr>
          <w:p w14:paraId="2C72E9BA" w14:textId="77777777" w:rsidR="00CF0FB7" w:rsidRDefault="00CF0FB7" w:rsidP="00B307CD">
            <w:pPr>
              <w:spacing w:line="276" w:lineRule="auto"/>
            </w:pPr>
            <w:r>
              <w:t>Association of Teachers</w:t>
            </w:r>
          </w:p>
          <w:p w14:paraId="4F7D4156" w14:textId="77777777" w:rsidR="00CF0FB7" w:rsidRDefault="00CF0FB7" w:rsidP="00B307CD">
            <w:pPr>
              <w:spacing w:line="276" w:lineRule="auto"/>
            </w:pPr>
            <w:r w:rsidRPr="00CF0FB7">
              <w:t>https://www.facebook.com/groups/142650482461718/</w:t>
            </w:r>
          </w:p>
        </w:tc>
        <w:tc>
          <w:tcPr>
            <w:tcW w:w="578" w:type="pct"/>
          </w:tcPr>
          <w:p w14:paraId="134065FF" w14:textId="77777777" w:rsidR="00CF0FB7" w:rsidRDefault="00CF0FB7" w:rsidP="00A65310">
            <w:pPr>
              <w:spacing w:line="276" w:lineRule="auto"/>
            </w:pPr>
            <w:r>
              <w:t>4582</w:t>
            </w:r>
          </w:p>
        </w:tc>
        <w:tc>
          <w:tcPr>
            <w:tcW w:w="1701" w:type="pct"/>
          </w:tcPr>
          <w:p w14:paraId="2895B4BD" w14:textId="77777777" w:rsidR="00CF0FB7" w:rsidRDefault="00CF0FB7" w:rsidP="00A65310">
            <w:pPr>
              <w:spacing w:line="276" w:lineRule="auto"/>
            </w:pPr>
            <w:proofErr w:type="spellStart"/>
            <w:r>
              <w:t>Jelena</w:t>
            </w:r>
            <w:proofErr w:type="spellEnd"/>
            <w:r>
              <w:t xml:space="preserve"> </w:t>
            </w:r>
            <w:proofErr w:type="spellStart"/>
            <w:r>
              <w:t>Savova</w:t>
            </w:r>
            <w:proofErr w:type="spellEnd"/>
          </w:p>
          <w:p w14:paraId="12438CFB" w14:textId="77777777" w:rsidR="00CF0FB7" w:rsidRDefault="00C521C4" w:rsidP="00CF0FB7">
            <w:pPr>
              <w:spacing w:line="276" w:lineRule="auto"/>
            </w:pPr>
            <w:hyperlink r:id="rId31" w:history="1">
              <w:r w:rsidR="00CF0FB7" w:rsidRPr="000E2EAF">
                <w:rPr>
                  <w:rStyle w:val="Hyperlink"/>
                </w:rPr>
                <w:t>https://www.facebook.com/jelena.savova</w:t>
              </w:r>
            </w:hyperlink>
          </w:p>
        </w:tc>
      </w:tr>
      <w:tr w:rsidR="00CF0FB7" w14:paraId="370D58D5" w14:textId="77777777" w:rsidTr="00D17166">
        <w:tc>
          <w:tcPr>
            <w:tcW w:w="2721" w:type="pct"/>
          </w:tcPr>
          <w:p w14:paraId="1F221084" w14:textId="77777777" w:rsidR="00E33541" w:rsidRDefault="007A7950" w:rsidP="00B307CD">
            <w:pPr>
              <w:spacing w:line="276" w:lineRule="auto"/>
            </w:pPr>
            <w:r>
              <w:t>Teachers</w:t>
            </w:r>
          </w:p>
          <w:p w14:paraId="78E05491" w14:textId="77777777" w:rsidR="00A71033" w:rsidRDefault="00A71033" w:rsidP="00B307CD">
            <w:pPr>
              <w:spacing w:line="276" w:lineRule="auto"/>
            </w:pPr>
            <w:r w:rsidRPr="00A71033">
              <w:t>https://www.facebook.com/</w:t>
            </w:r>
            <w:r>
              <w:t>groups/258922774137424/</w:t>
            </w:r>
          </w:p>
        </w:tc>
        <w:tc>
          <w:tcPr>
            <w:tcW w:w="578" w:type="pct"/>
          </w:tcPr>
          <w:p w14:paraId="51193CDB" w14:textId="77777777" w:rsidR="00CF0FB7" w:rsidRDefault="00A71033" w:rsidP="00A65310">
            <w:pPr>
              <w:spacing w:line="276" w:lineRule="auto"/>
            </w:pPr>
            <w:r>
              <w:t>2874</w:t>
            </w:r>
          </w:p>
        </w:tc>
        <w:tc>
          <w:tcPr>
            <w:tcW w:w="1701" w:type="pct"/>
          </w:tcPr>
          <w:p w14:paraId="504072E7" w14:textId="77777777" w:rsidR="00CF0FB7" w:rsidRDefault="00A71033" w:rsidP="00A65310">
            <w:pPr>
              <w:spacing w:line="276" w:lineRule="auto"/>
            </w:pPr>
            <w:proofErr w:type="spellStart"/>
            <w:r>
              <w:t>Makedonka</w:t>
            </w:r>
            <w:proofErr w:type="spellEnd"/>
            <w:r>
              <w:t xml:space="preserve"> </w:t>
            </w:r>
            <w:proofErr w:type="spellStart"/>
            <w:r>
              <w:t>Poptodorova</w:t>
            </w:r>
            <w:proofErr w:type="spellEnd"/>
          </w:p>
          <w:p w14:paraId="5384DD7C" w14:textId="77777777" w:rsidR="00A71033" w:rsidRDefault="00C521C4" w:rsidP="00A65310">
            <w:pPr>
              <w:spacing w:line="276" w:lineRule="auto"/>
            </w:pPr>
            <w:hyperlink r:id="rId32" w:history="1">
              <w:r w:rsidR="00A71033" w:rsidRPr="000E2EAF">
                <w:rPr>
                  <w:rStyle w:val="Hyperlink"/>
                </w:rPr>
                <w:t>https://www.facebook.com/poptodorova.makedonka</w:t>
              </w:r>
            </w:hyperlink>
          </w:p>
          <w:p w14:paraId="2B31C886" w14:textId="77777777" w:rsidR="00A71033" w:rsidRDefault="00A71033" w:rsidP="00A65310">
            <w:pPr>
              <w:spacing w:line="276" w:lineRule="auto"/>
            </w:pPr>
            <w:proofErr w:type="spellStart"/>
            <w:r>
              <w:t>Ivanka</w:t>
            </w:r>
            <w:proofErr w:type="spellEnd"/>
            <w:r>
              <w:t xml:space="preserve"> </w:t>
            </w:r>
            <w:proofErr w:type="spellStart"/>
            <w:r>
              <w:t>Slavkovska</w:t>
            </w:r>
            <w:proofErr w:type="spellEnd"/>
          </w:p>
          <w:p w14:paraId="2FE6746D" w14:textId="77777777" w:rsidR="00A71033" w:rsidRDefault="00C521C4" w:rsidP="00A65310">
            <w:pPr>
              <w:spacing w:line="276" w:lineRule="auto"/>
            </w:pPr>
            <w:hyperlink r:id="rId33" w:history="1">
              <w:r w:rsidR="00873040" w:rsidRPr="000E2EAF">
                <w:rPr>
                  <w:rStyle w:val="Hyperlink"/>
                </w:rPr>
                <w:t>https://www.facebook.com/islavkovska</w:t>
              </w:r>
            </w:hyperlink>
          </w:p>
        </w:tc>
      </w:tr>
      <w:tr w:rsidR="00873040" w14:paraId="16F13975" w14:textId="77777777" w:rsidTr="00D17166">
        <w:tc>
          <w:tcPr>
            <w:tcW w:w="2721" w:type="pct"/>
          </w:tcPr>
          <w:p w14:paraId="1615B80D" w14:textId="77777777" w:rsidR="00873040" w:rsidRDefault="00873040" w:rsidP="00B307CD">
            <w:pPr>
              <w:spacing w:line="276" w:lineRule="auto"/>
            </w:pPr>
            <w:r>
              <w:t>Association of Educational Teachers</w:t>
            </w:r>
          </w:p>
          <w:p w14:paraId="5A4287F0" w14:textId="77777777" w:rsidR="00873040" w:rsidRDefault="00C521C4" w:rsidP="00B307CD">
            <w:pPr>
              <w:spacing w:line="276" w:lineRule="auto"/>
            </w:pPr>
            <w:hyperlink r:id="rId34" w:history="1">
              <w:r w:rsidR="00873040" w:rsidRPr="000E2EAF">
                <w:rPr>
                  <w:rStyle w:val="Hyperlink"/>
                </w:rPr>
                <w:t>https://www.facebook.com/groups/142258909198490/</w:t>
              </w:r>
            </w:hyperlink>
          </w:p>
        </w:tc>
        <w:tc>
          <w:tcPr>
            <w:tcW w:w="578" w:type="pct"/>
          </w:tcPr>
          <w:p w14:paraId="4565EB63" w14:textId="77777777" w:rsidR="00873040" w:rsidRDefault="00873040" w:rsidP="00A65310">
            <w:pPr>
              <w:spacing w:line="276" w:lineRule="auto"/>
            </w:pPr>
            <w:r>
              <w:t>3293</w:t>
            </w:r>
          </w:p>
        </w:tc>
        <w:tc>
          <w:tcPr>
            <w:tcW w:w="1701" w:type="pct"/>
          </w:tcPr>
          <w:p w14:paraId="72040FB3" w14:textId="77777777" w:rsidR="00873040" w:rsidRDefault="00873040" w:rsidP="00A65310">
            <w:pPr>
              <w:spacing w:line="276" w:lineRule="auto"/>
            </w:pPr>
            <w:proofErr w:type="spellStart"/>
            <w:r>
              <w:t>Biljana</w:t>
            </w:r>
            <w:proofErr w:type="spellEnd"/>
            <w:r>
              <w:t xml:space="preserve"> </w:t>
            </w:r>
            <w:proofErr w:type="spellStart"/>
            <w:r>
              <w:t>Ugrinovska</w:t>
            </w:r>
            <w:proofErr w:type="spellEnd"/>
          </w:p>
          <w:p w14:paraId="20DB44F5" w14:textId="77777777" w:rsidR="00873040" w:rsidRDefault="00C521C4" w:rsidP="00873040">
            <w:pPr>
              <w:spacing w:line="276" w:lineRule="auto"/>
            </w:pPr>
            <w:hyperlink r:id="rId35" w:history="1">
              <w:r w:rsidR="00873040" w:rsidRPr="000E2EAF">
                <w:rPr>
                  <w:rStyle w:val="Hyperlink"/>
                </w:rPr>
                <w:t>https://www.facebook.com/biljana.ugrinoska</w:t>
              </w:r>
            </w:hyperlink>
          </w:p>
        </w:tc>
      </w:tr>
      <w:tr w:rsidR="00873040" w14:paraId="413829DD" w14:textId="77777777" w:rsidTr="00D17166">
        <w:tc>
          <w:tcPr>
            <w:tcW w:w="2721" w:type="pct"/>
          </w:tcPr>
          <w:p w14:paraId="3F35F7CC" w14:textId="77777777" w:rsidR="00873040" w:rsidRDefault="00EA16AC" w:rsidP="00B307CD">
            <w:pPr>
              <w:spacing w:line="276" w:lineRule="auto"/>
            </w:pPr>
            <w:r>
              <w:t>Teachers in 5</w:t>
            </w:r>
            <w:r w:rsidRPr="00EA16AC">
              <w:rPr>
                <w:vertAlign w:val="superscript"/>
              </w:rPr>
              <w:t>th</w:t>
            </w:r>
            <w:r>
              <w:t xml:space="preserve"> grade</w:t>
            </w:r>
          </w:p>
          <w:p w14:paraId="14703317" w14:textId="77777777" w:rsidR="00EA16AC" w:rsidRDefault="00C521C4" w:rsidP="00EA16AC">
            <w:pPr>
              <w:spacing w:line="276" w:lineRule="auto"/>
            </w:pPr>
            <w:hyperlink r:id="rId36" w:history="1">
              <w:r w:rsidR="00EA16AC" w:rsidRPr="000E2EAF">
                <w:rPr>
                  <w:rStyle w:val="Hyperlink"/>
                </w:rPr>
                <w:t>https://www.facebook.com/groups/716216908457997/</w:t>
              </w:r>
            </w:hyperlink>
          </w:p>
        </w:tc>
        <w:tc>
          <w:tcPr>
            <w:tcW w:w="578" w:type="pct"/>
          </w:tcPr>
          <w:p w14:paraId="2F64B500" w14:textId="77777777" w:rsidR="00873040" w:rsidRDefault="00EA16AC" w:rsidP="00A65310">
            <w:pPr>
              <w:spacing w:line="276" w:lineRule="auto"/>
            </w:pPr>
            <w:r>
              <w:t>1468</w:t>
            </w:r>
          </w:p>
        </w:tc>
        <w:tc>
          <w:tcPr>
            <w:tcW w:w="1701" w:type="pct"/>
          </w:tcPr>
          <w:p w14:paraId="45808AF4" w14:textId="77777777" w:rsidR="00873040" w:rsidRDefault="00EA16AC" w:rsidP="00A65310">
            <w:pPr>
              <w:spacing w:line="276" w:lineRule="auto"/>
            </w:pPr>
            <w:r>
              <w:t>Valentina Todorova</w:t>
            </w:r>
          </w:p>
          <w:p w14:paraId="6F5F9731" w14:textId="77777777" w:rsidR="00EA16AC" w:rsidRDefault="00C521C4" w:rsidP="00A65310">
            <w:pPr>
              <w:spacing w:line="276" w:lineRule="auto"/>
            </w:pPr>
            <w:hyperlink r:id="rId37" w:history="1">
              <w:r w:rsidR="00EA16AC" w:rsidRPr="000E2EAF">
                <w:rPr>
                  <w:rStyle w:val="Hyperlink"/>
                </w:rPr>
                <w:t>https://www.facebook.com/todorovav21</w:t>
              </w:r>
            </w:hyperlink>
          </w:p>
        </w:tc>
      </w:tr>
      <w:tr w:rsidR="00EA16AC" w14:paraId="1FCE4326" w14:textId="77777777" w:rsidTr="00D17166">
        <w:tc>
          <w:tcPr>
            <w:tcW w:w="2721" w:type="pct"/>
          </w:tcPr>
          <w:p w14:paraId="22AACEE4" w14:textId="77777777" w:rsidR="00EA16AC" w:rsidRDefault="00D80BEE" w:rsidP="00B307CD">
            <w:pPr>
              <w:spacing w:line="276" w:lineRule="auto"/>
            </w:pPr>
            <w:r>
              <w:t xml:space="preserve">Teachers from </w:t>
            </w:r>
            <w:proofErr w:type="spellStart"/>
            <w:r>
              <w:t>Strumica</w:t>
            </w:r>
            <w:proofErr w:type="spellEnd"/>
            <w:r>
              <w:t xml:space="preserve"> Region</w:t>
            </w:r>
          </w:p>
          <w:p w14:paraId="0DCFBEDF" w14:textId="77777777" w:rsidR="00D80BEE" w:rsidRDefault="00C521C4" w:rsidP="00B307CD">
            <w:pPr>
              <w:spacing w:line="276" w:lineRule="auto"/>
            </w:pPr>
            <w:hyperlink r:id="rId38" w:history="1">
              <w:r w:rsidR="00D80BEE" w:rsidRPr="000E2EAF">
                <w:rPr>
                  <w:rStyle w:val="Hyperlink"/>
                </w:rPr>
                <w:t>https://www.facebook.com/groups/336433883115817/</w:t>
              </w:r>
            </w:hyperlink>
          </w:p>
        </w:tc>
        <w:tc>
          <w:tcPr>
            <w:tcW w:w="578" w:type="pct"/>
          </w:tcPr>
          <w:p w14:paraId="75DA33C5" w14:textId="77777777" w:rsidR="00EA16AC" w:rsidRDefault="00D80BEE" w:rsidP="00A65310">
            <w:pPr>
              <w:spacing w:line="276" w:lineRule="auto"/>
            </w:pPr>
            <w:r>
              <w:t>566</w:t>
            </w:r>
          </w:p>
        </w:tc>
        <w:tc>
          <w:tcPr>
            <w:tcW w:w="1701" w:type="pct"/>
          </w:tcPr>
          <w:p w14:paraId="4F0106B3" w14:textId="77777777" w:rsidR="00EA16AC" w:rsidRDefault="00D80BEE" w:rsidP="00A65310">
            <w:pPr>
              <w:spacing w:line="276" w:lineRule="auto"/>
            </w:pPr>
            <w:proofErr w:type="spellStart"/>
            <w:r>
              <w:t>Strumicki</w:t>
            </w:r>
            <w:proofErr w:type="spellEnd"/>
            <w:r>
              <w:t xml:space="preserve"> </w:t>
            </w:r>
            <w:proofErr w:type="spellStart"/>
            <w:r>
              <w:t>Prosvetari</w:t>
            </w:r>
            <w:proofErr w:type="spellEnd"/>
          </w:p>
          <w:p w14:paraId="756ADDDC" w14:textId="77777777" w:rsidR="00D80BEE" w:rsidRDefault="00C521C4" w:rsidP="00D80BEE">
            <w:pPr>
              <w:spacing w:line="276" w:lineRule="auto"/>
            </w:pPr>
            <w:hyperlink r:id="rId39" w:history="1">
              <w:r w:rsidR="00D80BEE" w:rsidRPr="000E2EAF">
                <w:rPr>
                  <w:rStyle w:val="Hyperlink"/>
                </w:rPr>
                <w:t>https://www.facebook.com/strumickiprosvetari</w:t>
              </w:r>
            </w:hyperlink>
          </w:p>
        </w:tc>
      </w:tr>
      <w:tr w:rsidR="00D80BEE" w14:paraId="2BC7781E" w14:textId="77777777" w:rsidTr="00D17166">
        <w:tc>
          <w:tcPr>
            <w:tcW w:w="2721" w:type="pct"/>
          </w:tcPr>
          <w:p w14:paraId="46F2D6F4" w14:textId="77777777" w:rsidR="00D80BEE" w:rsidRDefault="00F66166" w:rsidP="00B307CD">
            <w:pPr>
              <w:spacing w:line="276" w:lineRule="auto"/>
            </w:pPr>
            <w:r>
              <w:t>Biology Teachers</w:t>
            </w:r>
          </w:p>
          <w:p w14:paraId="6D2D39C9" w14:textId="77777777" w:rsidR="00F66166" w:rsidRDefault="00C521C4" w:rsidP="00F66166">
            <w:pPr>
              <w:spacing w:line="276" w:lineRule="auto"/>
            </w:pPr>
            <w:hyperlink r:id="rId40" w:history="1">
              <w:r w:rsidR="00F66166" w:rsidRPr="000E2EAF">
                <w:rPr>
                  <w:rStyle w:val="Hyperlink"/>
                </w:rPr>
                <w:t>https://www.facebook.com/groups/213604445430654/</w:t>
              </w:r>
            </w:hyperlink>
          </w:p>
        </w:tc>
        <w:tc>
          <w:tcPr>
            <w:tcW w:w="578" w:type="pct"/>
          </w:tcPr>
          <w:p w14:paraId="7B0ECA7A" w14:textId="77777777" w:rsidR="00D80BEE" w:rsidRDefault="00F66166" w:rsidP="00A65310">
            <w:pPr>
              <w:spacing w:line="276" w:lineRule="auto"/>
            </w:pPr>
            <w:r>
              <w:t>390</w:t>
            </w:r>
          </w:p>
        </w:tc>
        <w:tc>
          <w:tcPr>
            <w:tcW w:w="1701" w:type="pct"/>
          </w:tcPr>
          <w:p w14:paraId="017AB145" w14:textId="77777777" w:rsidR="00D80BEE" w:rsidRDefault="00F66166" w:rsidP="00A65310">
            <w:pPr>
              <w:spacing w:line="276" w:lineRule="auto"/>
            </w:pPr>
            <w:proofErr w:type="spellStart"/>
            <w:r>
              <w:t>Pavlina</w:t>
            </w:r>
            <w:proofErr w:type="spellEnd"/>
            <w:r>
              <w:t xml:space="preserve"> </w:t>
            </w:r>
            <w:proofErr w:type="spellStart"/>
            <w:r>
              <w:t>Karova</w:t>
            </w:r>
            <w:proofErr w:type="spellEnd"/>
          </w:p>
          <w:p w14:paraId="5AEF5CC9" w14:textId="77777777" w:rsidR="00F66166" w:rsidRDefault="00C521C4" w:rsidP="00A65310">
            <w:pPr>
              <w:spacing w:line="276" w:lineRule="auto"/>
            </w:pPr>
            <w:hyperlink r:id="rId41" w:history="1">
              <w:r w:rsidR="00F66166" w:rsidRPr="000E2EAF">
                <w:rPr>
                  <w:rStyle w:val="Hyperlink"/>
                </w:rPr>
                <w:t>https://www.facebook.com/pavlina.karova</w:t>
              </w:r>
            </w:hyperlink>
          </w:p>
        </w:tc>
      </w:tr>
      <w:tr w:rsidR="00F66166" w14:paraId="7DB2D784" w14:textId="77777777" w:rsidTr="00D17166">
        <w:tc>
          <w:tcPr>
            <w:tcW w:w="2721" w:type="pct"/>
          </w:tcPr>
          <w:p w14:paraId="1E57E7D3" w14:textId="77777777" w:rsidR="00F66166" w:rsidRDefault="00F30329" w:rsidP="00B307CD">
            <w:pPr>
              <w:spacing w:line="276" w:lineRule="auto"/>
            </w:pPr>
            <w:r>
              <w:t>Teachers teaching Macedonian Language in primary school</w:t>
            </w:r>
          </w:p>
          <w:p w14:paraId="2D6543B9" w14:textId="77777777" w:rsidR="00F30329" w:rsidRDefault="00C521C4" w:rsidP="00F30329">
            <w:pPr>
              <w:spacing w:line="276" w:lineRule="auto"/>
            </w:pPr>
            <w:hyperlink r:id="rId42" w:history="1">
              <w:r w:rsidR="00F30329" w:rsidRPr="000E2EAF">
                <w:rPr>
                  <w:rStyle w:val="Hyperlink"/>
                </w:rPr>
                <w:t>https://www.facebook.com/groups/1574913429472049/</w:t>
              </w:r>
            </w:hyperlink>
          </w:p>
        </w:tc>
        <w:tc>
          <w:tcPr>
            <w:tcW w:w="578" w:type="pct"/>
          </w:tcPr>
          <w:p w14:paraId="20E3E148" w14:textId="77777777" w:rsidR="00F66166" w:rsidRDefault="00F30329" w:rsidP="00A65310">
            <w:pPr>
              <w:spacing w:line="276" w:lineRule="auto"/>
            </w:pPr>
            <w:r>
              <w:t>225</w:t>
            </w:r>
          </w:p>
        </w:tc>
        <w:tc>
          <w:tcPr>
            <w:tcW w:w="1701" w:type="pct"/>
          </w:tcPr>
          <w:p w14:paraId="61464F29" w14:textId="77777777" w:rsidR="00F66166" w:rsidRDefault="00F30329" w:rsidP="00A65310">
            <w:pPr>
              <w:spacing w:line="276" w:lineRule="auto"/>
            </w:pPr>
            <w:r>
              <w:t xml:space="preserve">Natasa </w:t>
            </w:r>
            <w:proofErr w:type="spellStart"/>
            <w:r>
              <w:t>Pavleski</w:t>
            </w:r>
            <w:proofErr w:type="spellEnd"/>
          </w:p>
          <w:p w14:paraId="6157C716" w14:textId="77777777" w:rsidR="00F30329" w:rsidRDefault="00C521C4" w:rsidP="00A65310">
            <w:pPr>
              <w:spacing w:line="276" w:lineRule="auto"/>
            </w:pPr>
            <w:hyperlink r:id="rId43" w:history="1">
              <w:r w:rsidR="00F30329" w:rsidRPr="000E2EAF">
                <w:rPr>
                  <w:rStyle w:val="Hyperlink"/>
                </w:rPr>
                <w:t>https://www.facebook.com/natasa.pavleski</w:t>
              </w:r>
            </w:hyperlink>
          </w:p>
          <w:p w14:paraId="7F7D861B" w14:textId="77777777" w:rsidR="00F30329" w:rsidRDefault="00F30329" w:rsidP="00A65310">
            <w:pPr>
              <w:spacing w:line="276" w:lineRule="auto"/>
            </w:pPr>
            <w:r>
              <w:t xml:space="preserve">Sonja </w:t>
            </w:r>
            <w:proofErr w:type="spellStart"/>
            <w:r>
              <w:t>Beleska</w:t>
            </w:r>
            <w:proofErr w:type="spellEnd"/>
          </w:p>
          <w:p w14:paraId="0D8EC853" w14:textId="77777777" w:rsidR="00F30329" w:rsidRDefault="00C521C4" w:rsidP="00A65310">
            <w:pPr>
              <w:spacing w:line="276" w:lineRule="auto"/>
            </w:pPr>
            <w:hyperlink r:id="rId44" w:history="1">
              <w:r w:rsidR="00F30329" w:rsidRPr="000E2EAF">
                <w:rPr>
                  <w:rStyle w:val="Hyperlink"/>
                </w:rPr>
                <w:t>https://www.facebook.com/sonja.kicevo</w:t>
              </w:r>
            </w:hyperlink>
          </w:p>
          <w:p w14:paraId="39A7DE36" w14:textId="77777777" w:rsidR="00F30329" w:rsidRDefault="00F30329" w:rsidP="00A65310">
            <w:pPr>
              <w:spacing w:line="276" w:lineRule="auto"/>
            </w:pPr>
            <w:r>
              <w:t xml:space="preserve">Marija </w:t>
            </w:r>
            <w:proofErr w:type="spellStart"/>
            <w:r>
              <w:t>Lozanoska</w:t>
            </w:r>
            <w:proofErr w:type="spellEnd"/>
          </w:p>
          <w:p w14:paraId="78049116" w14:textId="77777777" w:rsidR="00F30329" w:rsidRDefault="00C521C4" w:rsidP="00A65310">
            <w:pPr>
              <w:spacing w:line="276" w:lineRule="auto"/>
            </w:pPr>
            <w:hyperlink r:id="rId45" w:history="1">
              <w:r w:rsidR="00F30329" w:rsidRPr="000E2EAF">
                <w:rPr>
                  <w:rStyle w:val="Hyperlink"/>
                </w:rPr>
                <w:t>https://www.facebook.com/mare.lozano</w:t>
              </w:r>
            </w:hyperlink>
          </w:p>
          <w:p w14:paraId="623EE02B" w14:textId="77777777" w:rsidR="00F30329" w:rsidRDefault="00F30329" w:rsidP="00A65310">
            <w:pPr>
              <w:spacing w:line="276" w:lineRule="auto"/>
            </w:pPr>
            <w:r>
              <w:lastRenderedPageBreak/>
              <w:t xml:space="preserve">Daniela </w:t>
            </w:r>
            <w:proofErr w:type="spellStart"/>
            <w:r>
              <w:t>Grozdanoska</w:t>
            </w:r>
            <w:proofErr w:type="spellEnd"/>
          </w:p>
          <w:p w14:paraId="212AB01C" w14:textId="77777777" w:rsidR="00F30329" w:rsidRDefault="00C521C4" w:rsidP="00A65310">
            <w:pPr>
              <w:spacing w:line="276" w:lineRule="auto"/>
            </w:pPr>
            <w:hyperlink r:id="rId46" w:history="1">
              <w:r w:rsidR="00F30329" w:rsidRPr="000E2EAF">
                <w:rPr>
                  <w:rStyle w:val="Hyperlink"/>
                </w:rPr>
                <w:t>https://www.facebook.com/daniela.grozdanoska.58</w:t>
              </w:r>
            </w:hyperlink>
          </w:p>
        </w:tc>
      </w:tr>
    </w:tbl>
    <w:p w14:paraId="5102EFBE" w14:textId="77777777" w:rsidR="00A65310" w:rsidRDefault="00A65310" w:rsidP="00A65310">
      <w:pPr>
        <w:spacing w:line="276" w:lineRule="auto"/>
      </w:pPr>
    </w:p>
    <w:p w14:paraId="5F05F77C" w14:textId="314F7D32" w:rsidR="00A65310" w:rsidRPr="00A65310" w:rsidRDefault="00DD1D47" w:rsidP="00A65310">
      <w:pPr>
        <w:spacing w:line="276" w:lineRule="auto"/>
        <w:sectPr w:rsidR="00A65310" w:rsidRPr="00A65310" w:rsidSect="0020762B">
          <w:headerReference w:type="default" r:id="rId47"/>
          <w:pgSz w:w="16839" w:h="11907" w:orient="landscape" w:code="9"/>
          <w:pgMar w:top="1440" w:right="1440" w:bottom="1440" w:left="1440" w:header="737" w:footer="737" w:gutter="0"/>
          <w:cols w:space="720"/>
          <w:docGrid w:linePitch="360"/>
        </w:sectPr>
      </w:pPr>
      <w:r>
        <w:t>There are tens of others Facebook groups, mainly for specific primary and secondary schools in the country that have between</w:t>
      </w:r>
      <w:r w:rsidR="00887789">
        <w:t xml:space="preserve"> 10-80 member</w:t>
      </w:r>
    </w:p>
    <w:p w14:paraId="51DA0255" w14:textId="77777777" w:rsidR="00B160C0" w:rsidRPr="00B160C0" w:rsidRDefault="00B160C0" w:rsidP="00B160C0">
      <w:pPr>
        <w:tabs>
          <w:tab w:val="left" w:pos="3737"/>
        </w:tabs>
        <w:spacing w:before="120" w:after="0" w:line="276" w:lineRule="auto"/>
        <w:jc w:val="both"/>
        <w:rPr>
          <w:rFonts w:eastAsia="Times New Roman"/>
          <w:bCs/>
        </w:rPr>
        <w:sectPr w:rsidR="00B160C0" w:rsidRPr="00B160C0" w:rsidSect="0033011B">
          <w:pgSz w:w="11900" w:h="16840"/>
          <w:pgMar w:top="1440" w:right="1440" w:bottom="1440" w:left="1440" w:header="737" w:footer="737" w:gutter="0"/>
          <w:cols w:space="720"/>
          <w:docGrid w:linePitch="360"/>
        </w:sectPr>
      </w:pPr>
    </w:p>
    <w:p w14:paraId="76886710" w14:textId="77777777" w:rsidR="00824545" w:rsidRPr="00BD6412" w:rsidRDefault="00676ED1" w:rsidP="00676ED1">
      <w:pPr>
        <w:pStyle w:val="Heading1"/>
        <w:rPr>
          <w:color w:val="auto"/>
        </w:rPr>
      </w:pPr>
      <w:bookmarkStart w:id="5" w:name="_Toc358931296"/>
      <w:r w:rsidRPr="00BD6412">
        <w:rPr>
          <w:color w:val="auto"/>
        </w:rPr>
        <w:lastRenderedPageBreak/>
        <w:t>initial FINDINGS</w:t>
      </w:r>
      <w:bookmarkEnd w:id="5"/>
    </w:p>
    <w:p w14:paraId="69E6C9F8" w14:textId="77777777" w:rsidR="00187890" w:rsidRDefault="009B5EB6" w:rsidP="006A4443">
      <w:pPr>
        <w:tabs>
          <w:tab w:val="left" w:pos="3737"/>
        </w:tabs>
        <w:spacing w:before="120" w:after="0" w:line="276" w:lineRule="auto"/>
        <w:jc w:val="both"/>
        <w:rPr>
          <w:rFonts w:eastAsia="Times New Roman"/>
          <w:bCs/>
        </w:rPr>
      </w:pPr>
      <w:r w:rsidRPr="009B5EB6">
        <w:rPr>
          <w:rFonts w:eastAsia="Times New Roman"/>
          <w:bCs/>
        </w:rPr>
        <w:t xml:space="preserve">Based on the results of </w:t>
      </w:r>
      <w:r w:rsidR="003761ED">
        <w:rPr>
          <w:rFonts w:eastAsia="Times New Roman"/>
          <w:bCs/>
        </w:rPr>
        <w:t xml:space="preserve">the </w:t>
      </w:r>
      <w:r w:rsidRPr="009B5EB6">
        <w:rPr>
          <w:rFonts w:eastAsia="Times New Roman"/>
          <w:bCs/>
        </w:rPr>
        <w:t xml:space="preserve">interviews and a search of related web-sources, the initial findings regarding the </w:t>
      </w:r>
      <w:r>
        <w:rPr>
          <w:rFonts w:eastAsia="Times New Roman"/>
          <w:bCs/>
        </w:rPr>
        <w:t xml:space="preserve">available </w:t>
      </w:r>
      <w:r w:rsidRPr="009B5EB6">
        <w:rPr>
          <w:rFonts w:eastAsia="Times New Roman"/>
          <w:bCs/>
        </w:rPr>
        <w:t>online platforms are as follows:</w:t>
      </w:r>
      <w:r w:rsidR="00187890" w:rsidRPr="006515E7">
        <w:rPr>
          <w:rFonts w:eastAsia="Times New Roman"/>
          <w:bCs/>
        </w:rPr>
        <w:t xml:space="preserve"> </w:t>
      </w:r>
    </w:p>
    <w:p w14:paraId="55DF245B" w14:textId="77777777" w:rsidR="00164C78" w:rsidRDefault="00164C78" w:rsidP="006A4443">
      <w:pPr>
        <w:pStyle w:val="ListParagraph"/>
        <w:numPr>
          <w:ilvl w:val="0"/>
          <w:numId w:val="6"/>
        </w:numPr>
        <w:tabs>
          <w:tab w:val="left" w:pos="3737"/>
        </w:tabs>
        <w:spacing w:before="120" w:after="0" w:line="276" w:lineRule="auto"/>
        <w:contextualSpacing w:val="0"/>
        <w:jc w:val="both"/>
        <w:rPr>
          <w:rFonts w:eastAsia="Times New Roman"/>
          <w:bCs/>
        </w:rPr>
      </w:pPr>
      <w:r>
        <w:rPr>
          <w:rFonts w:eastAsia="Times New Roman"/>
          <w:bCs/>
        </w:rPr>
        <w:t xml:space="preserve">Although there is a high interest in all Governmental institutions </w:t>
      </w:r>
      <w:r w:rsidR="0077173B">
        <w:rPr>
          <w:rFonts w:eastAsia="Times New Roman"/>
          <w:bCs/>
        </w:rPr>
        <w:t>connected with the</w:t>
      </w:r>
      <w:r>
        <w:rPr>
          <w:rFonts w:eastAsia="Times New Roman"/>
          <w:bCs/>
        </w:rPr>
        <w:t xml:space="preserve"> education, at the moment there is no digital virtual network for teachers in primary and secondary schools that operates on a country level.</w:t>
      </w:r>
    </w:p>
    <w:p w14:paraId="6C829B29" w14:textId="77777777" w:rsidR="00164C78" w:rsidRDefault="00164C78" w:rsidP="006A4443">
      <w:pPr>
        <w:pStyle w:val="ListParagraph"/>
        <w:numPr>
          <w:ilvl w:val="0"/>
          <w:numId w:val="6"/>
        </w:numPr>
        <w:tabs>
          <w:tab w:val="left" w:pos="3737"/>
        </w:tabs>
        <w:spacing w:before="120" w:after="0" w:line="276" w:lineRule="auto"/>
        <w:contextualSpacing w:val="0"/>
        <w:jc w:val="both"/>
        <w:rPr>
          <w:rFonts w:eastAsia="Times New Roman"/>
          <w:bCs/>
        </w:rPr>
      </w:pPr>
      <w:r>
        <w:rPr>
          <w:rFonts w:eastAsia="Times New Roman"/>
          <w:bCs/>
        </w:rPr>
        <w:t>There are several initiatives on a country level for creation of Open Educational Resources. The impression is that the activities for creation of these OER were more intensive in the</w:t>
      </w:r>
      <w:r w:rsidR="0077173B">
        <w:rPr>
          <w:rFonts w:eastAsia="Times New Roman"/>
          <w:bCs/>
        </w:rPr>
        <w:t xml:space="preserve"> past than</w:t>
      </w:r>
      <w:r>
        <w:rPr>
          <w:rFonts w:eastAsia="Times New Roman"/>
          <w:bCs/>
        </w:rPr>
        <w:t xml:space="preserve"> it is at the moment. Several portals have been created</w:t>
      </w:r>
      <w:r w:rsidR="0013605B">
        <w:rPr>
          <w:rFonts w:eastAsia="Times New Roman"/>
          <w:bCs/>
        </w:rPr>
        <w:t xml:space="preserve"> years ago</w:t>
      </w:r>
      <w:r>
        <w:rPr>
          <w:rFonts w:eastAsia="Times New Roman"/>
          <w:bCs/>
        </w:rPr>
        <w:t>, but only few of them are regularly updated and maintained.</w:t>
      </w:r>
    </w:p>
    <w:p w14:paraId="69876782" w14:textId="77777777" w:rsidR="009B5EB6" w:rsidRDefault="009B5EB6" w:rsidP="006A4443">
      <w:pPr>
        <w:pStyle w:val="ListParagraph"/>
        <w:numPr>
          <w:ilvl w:val="0"/>
          <w:numId w:val="6"/>
        </w:numPr>
        <w:tabs>
          <w:tab w:val="left" w:pos="3737"/>
        </w:tabs>
        <w:spacing w:before="120" w:after="0" w:line="276" w:lineRule="auto"/>
        <w:contextualSpacing w:val="0"/>
        <w:jc w:val="both"/>
        <w:rPr>
          <w:rFonts w:eastAsia="Times New Roman"/>
          <w:bCs/>
        </w:rPr>
      </w:pPr>
      <w:r w:rsidRPr="009B5EB6">
        <w:rPr>
          <w:rFonts w:eastAsia="Times New Roman"/>
          <w:bCs/>
        </w:rPr>
        <w:t xml:space="preserve">Most </w:t>
      </w:r>
      <w:r w:rsidR="00164C78">
        <w:rPr>
          <w:rFonts w:eastAsia="Times New Roman"/>
          <w:bCs/>
        </w:rPr>
        <w:t xml:space="preserve">existing </w:t>
      </w:r>
      <w:r w:rsidRPr="009B5EB6">
        <w:rPr>
          <w:rFonts w:eastAsia="Times New Roman"/>
          <w:bCs/>
        </w:rPr>
        <w:t>online communities for VET teachers are limited within the schools where they work</w:t>
      </w:r>
      <w:r w:rsidR="00164C78">
        <w:rPr>
          <w:rFonts w:eastAsia="Times New Roman"/>
          <w:bCs/>
        </w:rPr>
        <w:t>, with one example where 11 schools in a specific region in the country cooperat</w:t>
      </w:r>
      <w:r w:rsidR="0013605B">
        <w:rPr>
          <w:rFonts w:eastAsia="Times New Roman"/>
          <w:bCs/>
        </w:rPr>
        <w:t>e</w:t>
      </w:r>
      <w:r w:rsidRPr="009B5EB6">
        <w:rPr>
          <w:rFonts w:eastAsia="Times New Roman"/>
          <w:bCs/>
        </w:rPr>
        <w:t>;</w:t>
      </w:r>
    </w:p>
    <w:p w14:paraId="0A9ACA8F" w14:textId="77777777" w:rsidR="00164C78" w:rsidRDefault="00164C78" w:rsidP="006A4443">
      <w:pPr>
        <w:pStyle w:val="ListParagraph"/>
        <w:numPr>
          <w:ilvl w:val="0"/>
          <w:numId w:val="6"/>
        </w:numPr>
        <w:tabs>
          <w:tab w:val="left" w:pos="3737"/>
        </w:tabs>
        <w:spacing w:before="120" w:after="0" w:line="276" w:lineRule="auto"/>
        <w:contextualSpacing w:val="0"/>
        <w:jc w:val="both"/>
        <w:rPr>
          <w:rFonts w:eastAsia="Times New Roman"/>
          <w:bCs/>
        </w:rPr>
      </w:pPr>
      <w:r>
        <w:rPr>
          <w:rFonts w:eastAsia="Times New Roman"/>
          <w:bCs/>
        </w:rPr>
        <w:t xml:space="preserve">Most existing </w:t>
      </w:r>
      <w:r w:rsidRPr="009B5EB6">
        <w:rPr>
          <w:rFonts w:eastAsia="Times New Roman"/>
          <w:bCs/>
        </w:rPr>
        <w:t>online communities</w:t>
      </w:r>
      <w:r>
        <w:rPr>
          <w:rFonts w:eastAsia="Times New Roman"/>
          <w:bCs/>
        </w:rPr>
        <w:t xml:space="preserve"> are result of </w:t>
      </w:r>
      <w:r w:rsidR="00D374F4">
        <w:rPr>
          <w:rFonts w:eastAsia="Times New Roman"/>
          <w:bCs/>
        </w:rPr>
        <w:t>initiatives and enthusiastic work of local teachers. The acceptance of these communities by other teachers is also a result of local recognition of their enthusiastic work.</w:t>
      </w:r>
    </w:p>
    <w:p w14:paraId="6F598BBD" w14:textId="77777777" w:rsidR="008F5B16" w:rsidRDefault="008F5B16" w:rsidP="006A4443">
      <w:pPr>
        <w:pStyle w:val="ListParagraph"/>
        <w:numPr>
          <w:ilvl w:val="0"/>
          <w:numId w:val="6"/>
        </w:numPr>
        <w:tabs>
          <w:tab w:val="left" w:pos="3737"/>
        </w:tabs>
        <w:spacing w:before="120" w:after="0" w:line="276" w:lineRule="auto"/>
        <w:contextualSpacing w:val="0"/>
        <w:jc w:val="both"/>
        <w:rPr>
          <w:rFonts w:eastAsia="Times New Roman"/>
          <w:bCs/>
        </w:rPr>
      </w:pPr>
      <w:r w:rsidRPr="008F5B16">
        <w:rPr>
          <w:rFonts w:eastAsia="Times New Roman"/>
          <w:bCs/>
        </w:rPr>
        <w:t xml:space="preserve">The success and availability of </w:t>
      </w:r>
      <w:r>
        <w:rPr>
          <w:rFonts w:eastAsia="Times New Roman"/>
          <w:bCs/>
        </w:rPr>
        <w:t>the locally created</w:t>
      </w:r>
      <w:r w:rsidRPr="008F5B16">
        <w:rPr>
          <w:rFonts w:eastAsia="Times New Roman"/>
          <w:bCs/>
        </w:rPr>
        <w:t xml:space="preserve"> </w:t>
      </w:r>
      <w:r w:rsidRPr="009B5EB6">
        <w:rPr>
          <w:rFonts w:eastAsia="Times New Roman"/>
          <w:bCs/>
        </w:rPr>
        <w:t>online communities</w:t>
      </w:r>
      <w:r>
        <w:rPr>
          <w:rFonts w:eastAsia="Times New Roman"/>
          <w:bCs/>
        </w:rPr>
        <w:t xml:space="preserve"> </w:t>
      </w:r>
      <w:r w:rsidRPr="008F5B16">
        <w:rPr>
          <w:rFonts w:eastAsia="Times New Roman"/>
          <w:bCs/>
        </w:rPr>
        <w:t>often relies on a large input of voluntary work</w:t>
      </w:r>
      <w:r>
        <w:rPr>
          <w:rFonts w:eastAsia="Times New Roman"/>
          <w:bCs/>
        </w:rPr>
        <w:t xml:space="preserve"> that creates a serious risk for the continuous existence of these communities.</w:t>
      </w:r>
    </w:p>
    <w:p w14:paraId="5952CFEA" w14:textId="77777777" w:rsidR="009B5EB6" w:rsidRPr="00D374F4" w:rsidRDefault="009B5EB6" w:rsidP="00D374F4">
      <w:pPr>
        <w:pStyle w:val="ListParagraph"/>
        <w:numPr>
          <w:ilvl w:val="0"/>
          <w:numId w:val="6"/>
        </w:numPr>
        <w:tabs>
          <w:tab w:val="left" w:pos="3737"/>
        </w:tabs>
        <w:spacing w:before="120" w:after="0" w:line="276" w:lineRule="auto"/>
        <w:contextualSpacing w:val="0"/>
        <w:jc w:val="both"/>
        <w:rPr>
          <w:rFonts w:eastAsia="Times New Roman"/>
          <w:bCs/>
        </w:rPr>
      </w:pPr>
      <w:r w:rsidRPr="00D374F4">
        <w:rPr>
          <w:rFonts w:eastAsia="Times New Roman"/>
          <w:bCs/>
          <w:lang w:val="en-US"/>
        </w:rPr>
        <w:t xml:space="preserve">Facebook </w:t>
      </w:r>
      <w:r w:rsidR="00D374F4" w:rsidRPr="00D374F4">
        <w:rPr>
          <w:rFonts w:eastAsia="Times New Roman"/>
          <w:bCs/>
          <w:lang w:val="en-US"/>
        </w:rPr>
        <w:t>is</w:t>
      </w:r>
      <w:r w:rsidRPr="00D374F4">
        <w:rPr>
          <w:rFonts w:eastAsia="Times New Roman"/>
          <w:bCs/>
          <w:lang w:val="en-US"/>
        </w:rPr>
        <w:t xml:space="preserve"> the most common social media used by VET teachers</w:t>
      </w:r>
      <w:r w:rsidR="00D374F4">
        <w:rPr>
          <w:rFonts w:eastAsia="Times New Roman"/>
          <w:bCs/>
          <w:lang w:val="en-US"/>
        </w:rPr>
        <w:t>. The existence of tens of groups on Facebook for different purposes shows that teachers recognize the need for collaboration and communication.</w:t>
      </w:r>
    </w:p>
    <w:p w14:paraId="58FF2065" w14:textId="77777777" w:rsidR="009B5EB6" w:rsidRPr="008F5B16" w:rsidRDefault="009B5EB6" w:rsidP="006A4443">
      <w:pPr>
        <w:pStyle w:val="ListParagraph"/>
        <w:numPr>
          <w:ilvl w:val="0"/>
          <w:numId w:val="6"/>
        </w:numPr>
        <w:tabs>
          <w:tab w:val="left" w:pos="3737"/>
        </w:tabs>
        <w:spacing w:before="120" w:after="0" w:line="276" w:lineRule="auto"/>
        <w:contextualSpacing w:val="0"/>
        <w:jc w:val="both"/>
        <w:rPr>
          <w:rFonts w:eastAsia="Times New Roman"/>
          <w:bCs/>
        </w:rPr>
      </w:pPr>
      <w:r w:rsidRPr="006515E7">
        <w:rPr>
          <w:rFonts w:eastAsia="Times New Roman"/>
          <w:bCs/>
          <w:lang w:val="en-US"/>
        </w:rPr>
        <w:t xml:space="preserve">Moodle </w:t>
      </w:r>
      <w:r w:rsidR="00D374F4">
        <w:rPr>
          <w:rFonts w:eastAsia="Times New Roman"/>
          <w:bCs/>
          <w:lang w:val="en-US"/>
        </w:rPr>
        <w:t xml:space="preserve">is the </w:t>
      </w:r>
      <w:r w:rsidRPr="006515E7">
        <w:rPr>
          <w:rFonts w:eastAsia="Times New Roman"/>
          <w:bCs/>
          <w:lang w:val="en-US"/>
        </w:rPr>
        <w:t>Learning Management System</w:t>
      </w:r>
      <w:r w:rsidR="00D374F4">
        <w:rPr>
          <w:rFonts w:eastAsia="Times New Roman"/>
          <w:bCs/>
          <w:lang w:val="en-US"/>
        </w:rPr>
        <w:t xml:space="preserve"> that is mostly used by those who had </w:t>
      </w:r>
      <w:r w:rsidR="003045FF">
        <w:rPr>
          <w:rFonts w:eastAsia="Times New Roman"/>
          <w:bCs/>
          <w:lang w:val="en-US"/>
        </w:rPr>
        <w:t>an</w:t>
      </w:r>
      <w:r w:rsidR="00D374F4">
        <w:rPr>
          <w:rFonts w:eastAsia="Times New Roman"/>
          <w:bCs/>
          <w:lang w:val="en-US"/>
        </w:rPr>
        <w:t xml:space="preserve"> initiative to create online communit</w:t>
      </w:r>
      <w:r w:rsidR="003045FF">
        <w:rPr>
          <w:rFonts w:eastAsia="Times New Roman"/>
          <w:bCs/>
          <w:lang w:val="en-US"/>
        </w:rPr>
        <w:t>ies</w:t>
      </w:r>
      <w:r w:rsidRPr="006515E7">
        <w:rPr>
          <w:rFonts w:eastAsia="Times New Roman"/>
          <w:bCs/>
          <w:lang w:val="en-US"/>
        </w:rPr>
        <w:t xml:space="preserve">. </w:t>
      </w:r>
    </w:p>
    <w:p w14:paraId="4E8A9B1B" w14:textId="77777777" w:rsidR="008F5B16" w:rsidRPr="008F5B16" w:rsidRDefault="008F5B16" w:rsidP="006A4443">
      <w:pPr>
        <w:pStyle w:val="ListParagraph"/>
        <w:numPr>
          <w:ilvl w:val="0"/>
          <w:numId w:val="6"/>
        </w:numPr>
        <w:tabs>
          <w:tab w:val="left" w:pos="3737"/>
        </w:tabs>
        <w:spacing w:before="120" w:after="0" w:line="276" w:lineRule="auto"/>
        <w:contextualSpacing w:val="0"/>
        <w:jc w:val="both"/>
        <w:rPr>
          <w:rFonts w:eastAsia="Times New Roman"/>
          <w:bCs/>
        </w:rPr>
      </w:pPr>
      <w:r>
        <w:rPr>
          <w:rFonts w:eastAsia="Times New Roman"/>
          <w:bCs/>
          <w:lang w:val="en-US"/>
        </w:rPr>
        <w:t xml:space="preserve">There are several examples where funds from international donors </w:t>
      </w:r>
      <w:r w:rsidR="002D4CD8">
        <w:rPr>
          <w:rFonts w:eastAsia="Times New Roman"/>
          <w:bCs/>
          <w:lang w:val="en-US"/>
        </w:rPr>
        <w:t>are</w:t>
      </w:r>
      <w:r>
        <w:rPr>
          <w:rFonts w:eastAsia="Times New Roman"/>
          <w:bCs/>
          <w:lang w:val="en-US"/>
        </w:rPr>
        <w:t xml:space="preserve"> used to gather international experience in distance learning and to create virtual networks. These examples can be used in the future to identify ways to get international experience, content and technology that is not easy to find in the country.</w:t>
      </w:r>
    </w:p>
    <w:p w14:paraId="366D4189" w14:textId="77777777" w:rsidR="00793549" w:rsidRPr="00793549" w:rsidRDefault="00793549" w:rsidP="00793549">
      <w:pPr>
        <w:pStyle w:val="BodyText"/>
        <w:rPr>
          <w:lang w:val="en-GB"/>
        </w:rPr>
      </w:pPr>
    </w:p>
    <w:sectPr w:rsidR="00793549" w:rsidRPr="00793549" w:rsidSect="001E3C08">
      <w:pgSz w:w="11900" w:h="16840"/>
      <w:pgMar w:top="1440" w:right="1440" w:bottom="1440" w:left="1440"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88E99" w14:textId="77777777" w:rsidR="00D10598" w:rsidRDefault="00D10598" w:rsidP="00824545">
      <w:pPr>
        <w:spacing w:after="0" w:line="240" w:lineRule="auto"/>
      </w:pPr>
      <w:r>
        <w:separator/>
      </w:r>
    </w:p>
  </w:endnote>
  <w:endnote w:type="continuationSeparator" w:id="0">
    <w:p w14:paraId="5BB2A789" w14:textId="77777777" w:rsidR="00D10598" w:rsidRDefault="00D10598" w:rsidP="0082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789CD" w14:textId="77777777" w:rsidR="00D10598" w:rsidRDefault="00D10598" w:rsidP="00E901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6E57D7" w14:textId="77777777" w:rsidR="00D10598" w:rsidRDefault="00D10598" w:rsidP="00977D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A0FEC" w14:textId="77777777" w:rsidR="00D10598" w:rsidRDefault="00D10598" w:rsidP="00E901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21C4">
      <w:rPr>
        <w:rStyle w:val="PageNumber"/>
        <w:noProof/>
      </w:rPr>
      <w:t>12</w:t>
    </w:r>
    <w:r>
      <w:rPr>
        <w:rStyle w:val="PageNumber"/>
      </w:rPr>
      <w:fldChar w:fldCharType="end"/>
    </w:r>
  </w:p>
  <w:p w14:paraId="0291A196" w14:textId="2ADE54D6" w:rsidR="00D10598" w:rsidRDefault="00C521C4" w:rsidP="00977D89">
    <w:pPr>
      <w:pStyle w:val="Footer"/>
      <w:ind w:right="360"/>
    </w:pPr>
    <w:r>
      <w:t>Draft mapping of web-based networks for vocational teachers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357786"/>
      <w:docPartObj>
        <w:docPartGallery w:val="Page Numbers (Bottom of Page)"/>
        <w:docPartUnique/>
      </w:docPartObj>
    </w:sdtPr>
    <w:sdtEndPr>
      <w:rPr>
        <w:noProof/>
      </w:rPr>
    </w:sdtEndPr>
    <w:sdtContent>
      <w:p w14:paraId="67A35C43" w14:textId="7AB5D4FA" w:rsidR="00C521C4" w:rsidRDefault="00C521C4">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6D09DC4" w14:textId="50FF27B6" w:rsidR="00C521C4" w:rsidRPr="00C521C4" w:rsidRDefault="00C521C4">
    <w:pPr>
      <w:pStyle w:val="Footer"/>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7FFBC" w14:textId="77777777" w:rsidR="00D10598" w:rsidRDefault="00D10598" w:rsidP="00824545">
      <w:pPr>
        <w:spacing w:after="0" w:line="240" w:lineRule="auto"/>
      </w:pPr>
      <w:r>
        <w:separator/>
      </w:r>
    </w:p>
  </w:footnote>
  <w:footnote w:type="continuationSeparator" w:id="0">
    <w:p w14:paraId="1B88D5B8" w14:textId="77777777" w:rsidR="00D10598" w:rsidRDefault="00D10598" w:rsidP="008245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9BE7" w14:textId="77777777" w:rsidR="00D10598" w:rsidRDefault="00D10598">
    <w:pPr>
      <w:pStyle w:val="Header"/>
    </w:pPr>
    <w:r w:rsidRPr="00416AC1">
      <w:rPr>
        <w:noProof/>
        <w:lang w:val="en-GB" w:eastAsia="en-GB"/>
      </w:rPr>
      <w:drawing>
        <wp:anchor distT="0" distB="828040" distL="114300" distR="114300" simplePos="0" relativeHeight="251659264" behindDoc="0" locked="0" layoutInCell="1" allowOverlap="1" wp14:anchorId="74C49769" wp14:editId="34F17CD3">
          <wp:simplePos x="0" y="0"/>
          <wp:positionH relativeFrom="page">
            <wp:posOffset>914400</wp:posOffset>
          </wp:positionH>
          <wp:positionV relativeFrom="page">
            <wp:posOffset>629107</wp:posOffset>
          </wp:positionV>
          <wp:extent cx="1455725" cy="636751"/>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62355" cy="63965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D5E6A" w14:textId="77777777" w:rsidR="00D10598" w:rsidRDefault="00D10598">
    <w:pPr>
      <w:pStyle w:val="Header"/>
    </w:pPr>
    <w:r>
      <w:rPr>
        <w:noProof/>
        <w:lang w:val="en-GB" w:eastAsia="en-GB"/>
      </w:rPr>
      <w:drawing>
        <wp:inline distT="0" distB="0" distL="0" distR="0" wp14:anchorId="2F4E70DD" wp14:editId="6F4C8953">
          <wp:extent cx="1048385" cy="457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45720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F39BB" w14:textId="77777777" w:rsidR="00D10598" w:rsidRDefault="00D10598" w:rsidP="007A2D6C">
    <w:pPr>
      <w:pStyle w:val="Header"/>
    </w:pPr>
    <w:r>
      <w:rPr>
        <w:noProof/>
        <w:lang w:val="en-GB" w:eastAsia="en-GB"/>
      </w:rPr>
      <w:drawing>
        <wp:inline distT="0" distB="0" distL="0" distR="0" wp14:anchorId="663D3A73" wp14:editId="55F82D03">
          <wp:extent cx="1048385"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457200"/>
                  </a:xfrm>
                  <a:prstGeom prst="rect">
                    <a:avLst/>
                  </a:prstGeom>
                  <a:noFill/>
                </pic:spPr>
              </pic:pic>
            </a:graphicData>
          </a:graphic>
        </wp:inline>
      </w:drawing>
    </w:r>
  </w:p>
  <w:p w14:paraId="48E672C1" w14:textId="77777777" w:rsidR="00D10598" w:rsidRDefault="00D10598" w:rsidP="007A2D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6E7F"/>
    <w:multiLevelType w:val="hybridMultilevel"/>
    <w:tmpl w:val="76A6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1264F"/>
    <w:multiLevelType w:val="hybridMultilevel"/>
    <w:tmpl w:val="CCECF92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1C424403"/>
    <w:multiLevelType w:val="hybridMultilevel"/>
    <w:tmpl w:val="3F4A5800"/>
    <w:lvl w:ilvl="0" w:tplc="E25A2D4C">
      <w:start w:val="15"/>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A290F"/>
    <w:multiLevelType w:val="hybridMultilevel"/>
    <w:tmpl w:val="0E4492E6"/>
    <w:lvl w:ilvl="0" w:tplc="F40865E8">
      <w:start w:val="310"/>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601A8"/>
    <w:multiLevelType w:val="hybridMultilevel"/>
    <w:tmpl w:val="586C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635A1"/>
    <w:multiLevelType w:val="hybridMultilevel"/>
    <w:tmpl w:val="3C9C8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9D71C5"/>
    <w:multiLevelType w:val="hybridMultilevel"/>
    <w:tmpl w:val="ACC69C40"/>
    <w:lvl w:ilvl="0" w:tplc="A210B0BC">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5DC045FB"/>
    <w:multiLevelType w:val="hybridMultilevel"/>
    <w:tmpl w:val="DA8A828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5E6D446F"/>
    <w:multiLevelType w:val="hybridMultilevel"/>
    <w:tmpl w:val="0C7EA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8"/>
  </w:num>
  <w:num w:numId="5">
    <w:abstractNumId w:val="5"/>
  </w:num>
  <w:num w:numId="6">
    <w:abstractNumId w:val="3"/>
  </w:num>
  <w:num w:numId="7">
    <w:abstractNumId w:val="7"/>
  </w:num>
  <w:num w:numId="8">
    <w:abstractNumId w:val="1"/>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545"/>
    <w:rsid w:val="000001C7"/>
    <w:rsid w:val="00000DA1"/>
    <w:rsid w:val="00001FFA"/>
    <w:rsid w:val="000059FF"/>
    <w:rsid w:val="00005A4E"/>
    <w:rsid w:val="00006DC7"/>
    <w:rsid w:val="00010084"/>
    <w:rsid w:val="000106BC"/>
    <w:rsid w:val="00015121"/>
    <w:rsid w:val="000162A6"/>
    <w:rsid w:val="00024C16"/>
    <w:rsid w:val="00027F9C"/>
    <w:rsid w:val="00036EA1"/>
    <w:rsid w:val="00037D44"/>
    <w:rsid w:val="00037F8F"/>
    <w:rsid w:val="0005067E"/>
    <w:rsid w:val="000535F8"/>
    <w:rsid w:val="00053F1C"/>
    <w:rsid w:val="00054BFB"/>
    <w:rsid w:val="00055254"/>
    <w:rsid w:val="00055442"/>
    <w:rsid w:val="00061B1E"/>
    <w:rsid w:val="00062E4D"/>
    <w:rsid w:val="000650E7"/>
    <w:rsid w:val="000662B8"/>
    <w:rsid w:val="0006653C"/>
    <w:rsid w:val="000673BE"/>
    <w:rsid w:val="00070750"/>
    <w:rsid w:val="00072179"/>
    <w:rsid w:val="0007357F"/>
    <w:rsid w:val="00083CD5"/>
    <w:rsid w:val="0008733B"/>
    <w:rsid w:val="00090888"/>
    <w:rsid w:val="00092740"/>
    <w:rsid w:val="0009631B"/>
    <w:rsid w:val="000A0BB3"/>
    <w:rsid w:val="000A6530"/>
    <w:rsid w:val="000B0DEB"/>
    <w:rsid w:val="000B1C4C"/>
    <w:rsid w:val="000B2C3B"/>
    <w:rsid w:val="000B2DE7"/>
    <w:rsid w:val="000B6FFE"/>
    <w:rsid w:val="000B75D0"/>
    <w:rsid w:val="000C593C"/>
    <w:rsid w:val="000D2687"/>
    <w:rsid w:val="000D480C"/>
    <w:rsid w:val="000D4B6F"/>
    <w:rsid w:val="000E00D7"/>
    <w:rsid w:val="000E3E56"/>
    <w:rsid w:val="000E75A4"/>
    <w:rsid w:val="000F6DA2"/>
    <w:rsid w:val="00102045"/>
    <w:rsid w:val="0010263A"/>
    <w:rsid w:val="00104F07"/>
    <w:rsid w:val="00124933"/>
    <w:rsid w:val="00124C48"/>
    <w:rsid w:val="0013605B"/>
    <w:rsid w:val="0013734E"/>
    <w:rsid w:val="001408FD"/>
    <w:rsid w:val="00150121"/>
    <w:rsid w:val="00152F47"/>
    <w:rsid w:val="00161B35"/>
    <w:rsid w:val="00161F3A"/>
    <w:rsid w:val="001637E4"/>
    <w:rsid w:val="00163955"/>
    <w:rsid w:val="001639DE"/>
    <w:rsid w:val="00164C78"/>
    <w:rsid w:val="001673AC"/>
    <w:rsid w:val="00172027"/>
    <w:rsid w:val="001723F5"/>
    <w:rsid w:val="00172542"/>
    <w:rsid w:val="00187890"/>
    <w:rsid w:val="00194E04"/>
    <w:rsid w:val="001A329E"/>
    <w:rsid w:val="001A3953"/>
    <w:rsid w:val="001A3FAA"/>
    <w:rsid w:val="001B52F5"/>
    <w:rsid w:val="001C7F98"/>
    <w:rsid w:val="001D707A"/>
    <w:rsid w:val="001D77F9"/>
    <w:rsid w:val="001E0AC7"/>
    <w:rsid w:val="001E3C08"/>
    <w:rsid w:val="001E7E41"/>
    <w:rsid w:val="001F249B"/>
    <w:rsid w:val="001F3651"/>
    <w:rsid w:val="001F681F"/>
    <w:rsid w:val="00202726"/>
    <w:rsid w:val="0020762B"/>
    <w:rsid w:val="00212A82"/>
    <w:rsid w:val="00216751"/>
    <w:rsid w:val="00216754"/>
    <w:rsid w:val="00216AC4"/>
    <w:rsid w:val="0023758C"/>
    <w:rsid w:val="00241795"/>
    <w:rsid w:val="0024400D"/>
    <w:rsid w:val="00250108"/>
    <w:rsid w:val="002754DE"/>
    <w:rsid w:val="00277D29"/>
    <w:rsid w:val="002804F7"/>
    <w:rsid w:val="00284118"/>
    <w:rsid w:val="00285B89"/>
    <w:rsid w:val="0028731A"/>
    <w:rsid w:val="0029453C"/>
    <w:rsid w:val="002A3A70"/>
    <w:rsid w:val="002A5398"/>
    <w:rsid w:val="002A6D74"/>
    <w:rsid w:val="002C178D"/>
    <w:rsid w:val="002C1A52"/>
    <w:rsid w:val="002C291B"/>
    <w:rsid w:val="002C3094"/>
    <w:rsid w:val="002D05B9"/>
    <w:rsid w:val="002D0F6F"/>
    <w:rsid w:val="002D4CD8"/>
    <w:rsid w:val="002E34E5"/>
    <w:rsid w:val="002E4181"/>
    <w:rsid w:val="002E55EA"/>
    <w:rsid w:val="002E60DF"/>
    <w:rsid w:val="002E63BA"/>
    <w:rsid w:val="002E6505"/>
    <w:rsid w:val="002F36F8"/>
    <w:rsid w:val="00300DAD"/>
    <w:rsid w:val="00303A7D"/>
    <w:rsid w:val="003045FF"/>
    <w:rsid w:val="0030598B"/>
    <w:rsid w:val="00312F0F"/>
    <w:rsid w:val="00313692"/>
    <w:rsid w:val="00315651"/>
    <w:rsid w:val="00315915"/>
    <w:rsid w:val="003230F9"/>
    <w:rsid w:val="00323176"/>
    <w:rsid w:val="00325ABE"/>
    <w:rsid w:val="0033011B"/>
    <w:rsid w:val="00330E2E"/>
    <w:rsid w:val="00331151"/>
    <w:rsid w:val="00332643"/>
    <w:rsid w:val="003441D4"/>
    <w:rsid w:val="00347075"/>
    <w:rsid w:val="003639AA"/>
    <w:rsid w:val="00374413"/>
    <w:rsid w:val="003761ED"/>
    <w:rsid w:val="003820BF"/>
    <w:rsid w:val="00393ACE"/>
    <w:rsid w:val="00396D86"/>
    <w:rsid w:val="003B20DA"/>
    <w:rsid w:val="003B3CBB"/>
    <w:rsid w:val="003C70FB"/>
    <w:rsid w:val="003D4AE8"/>
    <w:rsid w:val="003E360A"/>
    <w:rsid w:val="003E72BD"/>
    <w:rsid w:val="003F16AE"/>
    <w:rsid w:val="003F4657"/>
    <w:rsid w:val="003F4D7F"/>
    <w:rsid w:val="004030DE"/>
    <w:rsid w:val="004169BA"/>
    <w:rsid w:val="00420D1D"/>
    <w:rsid w:val="00422610"/>
    <w:rsid w:val="00422D6D"/>
    <w:rsid w:val="00422EA1"/>
    <w:rsid w:val="00424722"/>
    <w:rsid w:val="00425B3C"/>
    <w:rsid w:val="00425F2A"/>
    <w:rsid w:val="00426181"/>
    <w:rsid w:val="00430942"/>
    <w:rsid w:val="00431F26"/>
    <w:rsid w:val="00435979"/>
    <w:rsid w:val="00437E64"/>
    <w:rsid w:val="0044018A"/>
    <w:rsid w:val="0044677B"/>
    <w:rsid w:val="0045109B"/>
    <w:rsid w:val="0046221D"/>
    <w:rsid w:val="00466200"/>
    <w:rsid w:val="00466A65"/>
    <w:rsid w:val="004830E2"/>
    <w:rsid w:val="0049223E"/>
    <w:rsid w:val="004A0190"/>
    <w:rsid w:val="004A304C"/>
    <w:rsid w:val="004A3BAF"/>
    <w:rsid w:val="004A64BB"/>
    <w:rsid w:val="004A6898"/>
    <w:rsid w:val="004B1559"/>
    <w:rsid w:val="004C31A4"/>
    <w:rsid w:val="004C6E4F"/>
    <w:rsid w:val="004D0B7C"/>
    <w:rsid w:val="004E1A81"/>
    <w:rsid w:val="004E496C"/>
    <w:rsid w:val="004F4F98"/>
    <w:rsid w:val="00500CC5"/>
    <w:rsid w:val="005111D9"/>
    <w:rsid w:val="00515A76"/>
    <w:rsid w:val="00523FCF"/>
    <w:rsid w:val="005276C3"/>
    <w:rsid w:val="005320BA"/>
    <w:rsid w:val="005363A7"/>
    <w:rsid w:val="0054434D"/>
    <w:rsid w:val="00545040"/>
    <w:rsid w:val="00545154"/>
    <w:rsid w:val="005564D3"/>
    <w:rsid w:val="0055664E"/>
    <w:rsid w:val="0056712E"/>
    <w:rsid w:val="00574C2A"/>
    <w:rsid w:val="005756CC"/>
    <w:rsid w:val="0058070B"/>
    <w:rsid w:val="00584354"/>
    <w:rsid w:val="00584390"/>
    <w:rsid w:val="00595815"/>
    <w:rsid w:val="005A11D3"/>
    <w:rsid w:val="005A2503"/>
    <w:rsid w:val="005A790B"/>
    <w:rsid w:val="005B0F6B"/>
    <w:rsid w:val="005B499D"/>
    <w:rsid w:val="005B719E"/>
    <w:rsid w:val="005C7387"/>
    <w:rsid w:val="005D42C3"/>
    <w:rsid w:val="005D5235"/>
    <w:rsid w:val="005D5B03"/>
    <w:rsid w:val="005D7FFD"/>
    <w:rsid w:val="005E1104"/>
    <w:rsid w:val="005E1850"/>
    <w:rsid w:val="005F516C"/>
    <w:rsid w:val="005F7534"/>
    <w:rsid w:val="006020E4"/>
    <w:rsid w:val="0060282D"/>
    <w:rsid w:val="00612A6B"/>
    <w:rsid w:val="00612AA8"/>
    <w:rsid w:val="00616861"/>
    <w:rsid w:val="0062398A"/>
    <w:rsid w:val="00623CBD"/>
    <w:rsid w:val="0062447D"/>
    <w:rsid w:val="00630B8E"/>
    <w:rsid w:val="00631099"/>
    <w:rsid w:val="00632352"/>
    <w:rsid w:val="006336D6"/>
    <w:rsid w:val="006361FE"/>
    <w:rsid w:val="00636578"/>
    <w:rsid w:val="006406D6"/>
    <w:rsid w:val="006510BE"/>
    <w:rsid w:val="00651861"/>
    <w:rsid w:val="006535BF"/>
    <w:rsid w:val="0065452A"/>
    <w:rsid w:val="0067488A"/>
    <w:rsid w:val="00676ED1"/>
    <w:rsid w:val="006776F1"/>
    <w:rsid w:val="006777C0"/>
    <w:rsid w:val="0068445A"/>
    <w:rsid w:val="00694319"/>
    <w:rsid w:val="0069632A"/>
    <w:rsid w:val="006A4443"/>
    <w:rsid w:val="006A5D8A"/>
    <w:rsid w:val="006A5FE4"/>
    <w:rsid w:val="006A720C"/>
    <w:rsid w:val="006B74D1"/>
    <w:rsid w:val="006D00A7"/>
    <w:rsid w:val="006D3F65"/>
    <w:rsid w:val="006E042F"/>
    <w:rsid w:val="006E599F"/>
    <w:rsid w:val="006E717E"/>
    <w:rsid w:val="006F7C1A"/>
    <w:rsid w:val="00706734"/>
    <w:rsid w:val="00723143"/>
    <w:rsid w:val="00723724"/>
    <w:rsid w:val="00731088"/>
    <w:rsid w:val="00731D41"/>
    <w:rsid w:val="007320F5"/>
    <w:rsid w:val="00744E61"/>
    <w:rsid w:val="00745A2D"/>
    <w:rsid w:val="00746385"/>
    <w:rsid w:val="00750169"/>
    <w:rsid w:val="00760469"/>
    <w:rsid w:val="00763788"/>
    <w:rsid w:val="007673AC"/>
    <w:rsid w:val="0077173B"/>
    <w:rsid w:val="007824A6"/>
    <w:rsid w:val="007869E6"/>
    <w:rsid w:val="00790EEF"/>
    <w:rsid w:val="00793549"/>
    <w:rsid w:val="00794A3D"/>
    <w:rsid w:val="007A2D6C"/>
    <w:rsid w:val="007A695E"/>
    <w:rsid w:val="007A7950"/>
    <w:rsid w:val="007B1D9D"/>
    <w:rsid w:val="007B4729"/>
    <w:rsid w:val="007B47B6"/>
    <w:rsid w:val="007B6DFD"/>
    <w:rsid w:val="007B7BE7"/>
    <w:rsid w:val="007C1EAF"/>
    <w:rsid w:val="007C216D"/>
    <w:rsid w:val="007C415C"/>
    <w:rsid w:val="007C566C"/>
    <w:rsid w:val="007D7C06"/>
    <w:rsid w:val="007E04CD"/>
    <w:rsid w:val="007F079A"/>
    <w:rsid w:val="007F0846"/>
    <w:rsid w:val="007F2BF3"/>
    <w:rsid w:val="007F7DDA"/>
    <w:rsid w:val="00801800"/>
    <w:rsid w:val="00801F99"/>
    <w:rsid w:val="008024DF"/>
    <w:rsid w:val="00810ABD"/>
    <w:rsid w:val="008220D3"/>
    <w:rsid w:val="008230F5"/>
    <w:rsid w:val="00824545"/>
    <w:rsid w:val="00832ABA"/>
    <w:rsid w:val="00841001"/>
    <w:rsid w:val="008434AC"/>
    <w:rsid w:val="00845B67"/>
    <w:rsid w:val="00847F5A"/>
    <w:rsid w:val="00854C7B"/>
    <w:rsid w:val="0086192F"/>
    <w:rsid w:val="00872CD6"/>
    <w:rsid w:val="00873040"/>
    <w:rsid w:val="0087535D"/>
    <w:rsid w:val="00884650"/>
    <w:rsid w:val="00886AB9"/>
    <w:rsid w:val="00887789"/>
    <w:rsid w:val="00893925"/>
    <w:rsid w:val="008959EE"/>
    <w:rsid w:val="008A2AC8"/>
    <w:rsid w:val="008A4BC8"/>
    <w:rsid w:val="008A7728"/>
    <w:rsid w:val="008B33EB"/>
    <w:rsid w:val="008C420E"/>
    <w:rsid w:val="008C6636"/>
    <w:rsid w:val="008D1AED"/>
    <w:rsid w:val="008D26B2"/>
    <w:rsid w:val="008D3A6A"/>
    <w:rsid w:val="008D46C5"/>
    <w:rsid w:val="008D59F2"/>
    <w:rsid w:val="008D73CA"/>
    <w:rsid w:val="008D7550"/>
    <w:rsid w:val="008D768D"/>
    <w:rsid w:val="008E5F87"/>
    <w:rsid w:val="008E79D6"/>
    <w:rsid w:val="008F5B16"/>
    <w:rsid w:val="008F68FB"/>
    <w:rsid w:val="00900215"/>
    <w:rsid w:val="00900B05"/>
    <w:rsid w:val="00910462"/>
    <w:rsid w:val="00910C8B"/>
    <w:rsid w:val="00911100"/>
    <w:rsid w:val="00912AB2"/>
    <w:rsid w:val="0092036B"/>
    <w:rsid w:val="0092139A"/>
    <w:rsid w:val="00922DF0"/>
    <w:rsid w:val="00925DF1"/>
    <w:rsid w:val="0093686E"/>
    <w:rsid w:val="00943AFD"/>
    <w:rsid w:val="009459DE"/>
    <w:rsid w:val="009472CB"/>
    <w:rsid w:val="009505C5"/>
    <w:rsid w:val="009566FD"/>
    <w:rsid w:val="00975B0B"/>
    <w:rsid w:val="00976465"/>
    <w:rsid w:val="00977D89"/>
    <w:rsid w:val="00980E20"/>
    <w:rsid w:val="00985481"/>
    <w:rsid w:val="009866DD"/>
    <w:rsid w:val="00987704"/>
    <w:rsid w:val="0099130E"/>
    <w:rsid w:val="009A11FE"/>
    <w:rsid w:val="009A3FFA"/>
    <w:rsid w:val="009A4AA6"/>
    <w:rsid w:val="009A6AF3"/>
    <w:rsid w:val="009B5EB6"/>
    <w:rsid w:val="009C10FE"/>
    <w:rsid w:val="009C24AA"/>
    <w:rsid w:val="009C4257"/>
    <w:rsid w:val="009D040F"/>
    <w:rsid w:val="009D0BB3"/>
    <w:rsid w:val="009D0C3F"/>
    <w:rsid w:val="009D1159"/>
    <w:rsid w:val="009D421C"/>
    <w:rsid w:val="009E3029"/>
    <w:rsid w:val="009E4720"/>
    <w:rsid w:val="009E6045"/>
    <w:rsid w:val="009F13D1"/>
    <w:rsid w:val="009F282A"/>
    <w:rsid w:val="009F3A87"/>
    <w:rsid w:val="009F6FFE"/>
    <w:rsid w:val="009F75CA"/>
    <w:rsid w:val="00A11BA8"/>
    <w:rsid w:val="00A11D22"/>
    <w:rsid w:val="00A2509F"/>
    <w:rsid w:val="00A254C6"/>
    <w:rsid w:val="00A30F1C"/>
    <w:rsid w:val="00A3251B"/>
    <w:rsid w:val="00A33814"/>
    <w:rsid w:val="00A33FA1"/>
    <w:rsid w:val="00A35723"/>
    <w:rsid w:val="00A35AEC"/>
    <w:rsid w:val="00A35BB1"/>
    <w:rsid w:val="00A41CBC"/>
    <w:rsid w:val="00A426A2"/>
    <w:rsid w:val="00A54B4B"/>
    <w:rsid w:val="00A55A0A"/>
    <w:rsid w:val="00A57592"/>
    <w:rsid w:val="00A616F4"/>
    <w:rsid w:val="00A65310"/>
    <w:rsid w:val="00A6552B"/>
    <w:rsid w:val="00A71033"/>
    <w:rsid w:val="00A7617A"/>
    <w:rsid w:val="00A8232F"/>
    <w:rsid w:val="00A83249"/>
    <w:rsid w:val="00AA3200"/>
    <w:rsid w:val="00AA4D85"/>
    <w:rsid w:val="00AB5635"/>
    <w:rsid w:val="00AB565C"/>
    <w:rsid w:val="00AB61FC"/>
    <w:rsid w:val="00AC126B"/>
    <w:rsid w:val="00AE4121"/>
    <w:rsid w:val="00AE66F6"/>
    <w:rsid w:val="00AE7094"/>
    <w:rsid w:val="00AF56C0"/>
    <w:rsid w:val="00B00C25"/>
    <w:rsid w:val="00B066FE"/>
    <w:rsid w:val="00B13FF9"/>
    <w:rsid w:val="00B160C0"/>
    <w:rsid w:val="00B16E5D"/>
    <w:rsid w:val="00B16FFC"/>
    <w:rsid w:val="00B2303C"/>
    <w:rsid w:val="00B25F9F"/>
    <w:rsid w:val="00B307CD"/>
    <w:rsid w:val="00B32F29"/>
    <w:rsid w:val="00B34496"/>
    <w:rsid w:val="00B36D21"/>
    <w:rsid w:val="00B37CDA"/>
    <w:rsid w:val="00B37F91"/>
    <w:rsid w:val="00B423B6"/>
    <w:rsid w:val="00B456E9"/>
    <w:rsid w:val="00B45E1F"/>
    <w:rsid w:val="00B5421E"/>
    <w:rsid w:val="00B62705"/>
    <w:rsid w:val="00B62A66"/>
    <w:rsid w:val="00B83CCC"/>
    <w:rsid w:val="00B94948"/>
    <w:rsid w:val="00BA0658"/>
    <w:rsid w:val="00BA0E3A"/>
    <w:rsid w:val="00BA2688"/>
    <w:rsid w:val="00BA4D70"/>
    <w:rsid w:val="00BB761B"/>
    <w:rsid w:val="00BC003F"/>
    <w:rsid w:val="00BD15EF"/>
    <w:rsid w:val="00BD3877"/>
    <w:rsid w:val="00BD41F7"/>
    <w:rsid w:val="00BD5BAE"/>
    <w:rsid w:val="00BD6412"/>
    <w:rsid w:val="00BE393F"/>
    <w:rsid w:val="00BF5701"/>
    <w:rsid w:val="00C03BD9"/>
    <w:rsid w:val="00C069E6"/>
    <w:rsid w:val="00C10071"/>
    <w:rsid w:val="00C12562"/>
    <w:rsid w:val="00C21C0C"/>
    <w:rsid w:val="00C26C81"/>
    <w:rsid w:val="00C3192F"/>
    <w:rsid w:val="00C35B4D"/>
    <w:rsid w:val="00C3648C"/>
    <w:rsid w:val="00C4271F"/>
    <w:rsid w:val="00C43185"/>
    <w:rsid w:val="00C46D26"/>
    <w:rsid w:val="00C521C4"/>
    <w:rsid w:val="00C57ECE"/>
    <w:rsid w:val="00C61FDE"/>
    <w:rsid w:val="00C73950"/>
    <w:rsid w:val="00C745E9"/>
    <w:rsid w:val="00C74856"/>
    <w:rsid w:val="00C83AB2"/>
    <w:rsid w:val="00C948C7"/>
    <w:rsid w:val="00C95BF2"/>
    <w:rsid w:val="00CA1058"/>
    <w:rsid w:val="00CA3C85"/>
    <w:rsid w:val="00CA5239"/>
    <w:rsid w:val="00CA61AF"/>
    <w:rsid w:val="00CB4D0A"/>
    <w:rsid w:val="00CB54FF"/>
    <w:rsid w:val="00CC0230"/>
    <w:rsid w:val="00CC2C9C"/>
    <w:rsid w:val="00CC633A"/>
    <w:rsid w:val="00CC7F24"/>
    <w:rsid w:val="00CD01B3"/>
    <w:rsid w:val="00CD331B"/>
    <w:rsid w:val="00CD350E"/>
    <w:rsid w:val="00CD42FE"/>
    <w:rsid w:val="00CD5D65"/>
    <w:rsid w:val="00CF0FB7"/>
    <w:rsid w:val="00CF4CA5"/>
    <w:rsid w:val="00CF72B3"/>
    <w:rsid w:val="00D03636"/>
    <w:rsid w:val="00D044C2"/>
    <w:rsid w:val="00D052AF"/>
    <w:rsid w:val="00D0753F"/>
    <w:rsid w:val="00D10598"/>
    <w:rsid w:val="00D14AFF"/>
    <w:rsid w:val="00D159C6"/>
    <w:rsid w:val="00D17166"/>
    <w:rsid w:val="00D17C60"/>
    <w:rsid w:val="00D256DE"/>
    <w:rsid w:val="00D26526"/>
    <w:rsid w:val="00D33B71"/>
    <w:rsid w:val="00D3602B"/>
    <w:rsid w:val="00D374F4"/>
    <w:rsid w:val="00D4069B"/>
    <w:rsid w:val="00D42B05"/>
    <w:rsid w:val="00D4575A"/>
    <w:rsid w:val="00D46C9B"/>
    <w:rsid w:val="00D47C1E"/>
    <w:rsid w:val="00D632F5"/>
    <w:rsid w:val="00D723B6"/>
    <w:rsid w:val="00D747C0"/>
    <w:rsid w:val="00D76A65"/>
    <w:rsid w:val="00D80BEE"/>
    <w:rsid w:val="00D80D84"/>
    <w:rsid w:val="00D833CA"/>
    <w:rsid w:val="00D93CAF"/>
    <w:rsid w:val="00D9544D"/>
    <w:rsid w:val="00DA0484"/>
    <w:rsid w:val="00DA0871"/>
    <w:rsid w:val="00DA1F11"/>
    <w:rsid w:val="00DB18A7"/>
    <w:rsid w:val="00DB2BD6"/>
    <w:rsid w:val="00DB4CF6"/>
    <w:rsid w:val="00DB5C9D"/>
    <w:rsid w:val="00DD1D47"/>
    <w:rsid w:val="00DD67E5"/>
    <w:rsid w:val="00DE1B80"/>
    <w:rsid w:val="00DE3BE8"/>
    <w:rsid w:val="00DE6ED7"/>
    <w:rsid w:val="00DF0CC4"/>
    <w:rsid w:val="00DF6886"/>
    <w:rsid w:val="00DF74F6"/>
    <w:rsid w:val="00E00C19"/>
    <w:rsid w:val="00E020AE"/>
    <w:rsid w:val="00E06B7E"/>
    <w:rsid w:val="00E077A6"/>
    <w:rsid w:val="00E26B33"/>
    <w:rsid w:val="00E33541"/>
    <w:rsid w:val="00E4363E"/>
    <w:rsid w:val="00E4564B"/>
    <w:rsid w:val="00E476DD"/>
    <w:rsid w:val="00E5268B"/>
    <w:rsid w:val="00E53B4D"/>
    <w:rsid w:val="00E6203E"/>
    <w:rsid w:val="00E63027"/>
    <w:rsid w:val="00E6407A"/>
    <w:rsid w:val="00E667DC"/>
    <w:rsid w:val="00E73852"/>
    <w:rsid w:val="00E807EF"/>
    <w:rsid w:val="00E80F5A"/>
    <w:rsid w:val="00E83CFA"/>
    <w:rsid w:val="00E85D4B"/>
    <w:rsid w:val="00E9012B"/>
    <w:rsid w:val="00E97513"/>
    <w:rsid w:val="00EA16AC"/>
    <w:rsid w:val="00EA3D5F"/>
    <w:rsid w:val="00EB1634"/>
    <w:rsid w:val="00EB2C29"/>
    <w:rsid w:val="00EB5388"/>
    <w:rsid w:val="00EB7853"/>
    <w:rsid w:val="00EC07F6"/>
    <w:rsid w:val="00EC22EC"/>
    <w:rsid w:val="00EC394E"/>
    <w:rsid w:val="00ED2EB9"/>
    <w:rsid w:val="00ED3129"/>
    <w:rsid w:val="00ED3E7A"/>
    <w:rsid w:val="00ED6F31"/>
    <w:rsid w:val="00EE24BD"/>
    <w:rsid w:val="00EE65B5"/>
    <w:rsid w:val="00EE7E01"/>
    <w:rsid w:val="00EF3AE0"/>
    <w:rsid w:val="00F02D0B"/>
    <w:rsid w:val="00F05C12"/>
    <w:rsid w:val="00F141E9"/>
    <w:rsid w:val="00F143CB"/>
    <w:rsid w:val="00F144B6"/>
    <w:rsid w:val="00F253E0"/>
    <w:rsid w:val="00F30329"/>
    <w:rsid w:val="00F3258D"/>
    <w:rsid w:val="00F45F9C"/>
    <w:rsid w:val="00F551F7"/>
    <w:rsid w:val="00F611CF"/>
    <w:rsid w:val="00F61FB1"/>
    <w:rsid w:val="00F630AB"/>
    <w:rsid w:val="00F66166"/>
    <w:rsid w:val="00F71E12"/>
    <w:rsid w:val="00F737AC"/>
    <w:rsid w:val="00F77775"/>
    <w:rsid w:val="00F92CCA"/>
    <w:rsid w:val="00F9594C"/>
    <w:rsid w:val="00F96CDD"/>
    <w:rsid w:val="00FA3F21"/>
    <w:rsid w:val="00FB39BC"/>
    <w:rsid w:val="00FC083E"/>
    <w:rsid w:val="00FC2C1E"/>
    <w:rsid w:val="00FC638F"/>
    <w:rsid w:val="00FC6C43"/>
    <w:rsid w:val="00FC787A"/>
    <w:rsid w:val="00FC7902"/>
    <w:rsid w:val="00FC7AA0"/>
    <w:rsid w:val="00FD055F"/>
    <w:rsid w:val="00FD0BDF"/>
    <w:rsid w:val="00FD31BE"/>
    <w:rsid w:val="00FE49D5"/>
    <w:rsid w:val="00FE5114"/>
    <w:rsid w:val="00FE73EF"/>
    <w:rsid w:val="00FF0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39B160F"/>
  <w15:docId w15:val="{7D1B43D3-0797-4A35-A9F7-BFD1D1A9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824545"/>
    <w:pPr>
      <w:keepNext/>
      <w:keepLines/>
      <w:spacing w:before="60" w:after="480" w:line="240" w:lineRule="auto"/>
      <w:outlineLvl w:val="0"/>
    </w:pPr>
    <w:rPr>
      <w:rFonts w:ascii="Arial" w:eastAsiaTheme="majorEastAsia" w:hAnsi="Arial" w:cstheme="majorBidi"/>
      <w:b/>
      <w:bCs/>
      <w:caps/>
      <w:color w:val="5B9BD5" w:themeColor="accent1"/>
      <w:sz w:val="36"/>
      <w:szCs w:val="36"/>
      <w:lang w:val="en-GB"/>
    </w:rPr>
  </w:style>
  <w:style w:type="paragraph" w:styleId="Heading2">
    <w:name w:val="heading 2"/>
    <w:basedOn w:val="Normal"/>
    <w:next w:val="BodyText"/>
    <w:link w:val="Heading2Char"/>
    <w:uiPriority w:val="9"/>
    <w:unhideWhenUsed/>
    <w:qFormat/>
    <w:rsid w:val="00824545"/>
    <w:pPr>
      <w:keepNext/>
      <w:keepLines/>
      <w:spacing w:before="200" w:after="200" w:line="240" w:lineRule="auto"/>
      <w:outlineLvl w:val="1"/>
    </w:pPr>
    <w:rPr>
      <w:rFonts w:ascii="Arial" w:eastAsiaTheme="majorEastAsia" w:hAnsi="Arial" w:cstheme="majorBidi"/>
      <w:bCs/>
      <w:color w:val="5B9BD5" w:themeColor="accent1"/>
      <w:sz w:val="28"/>
      <w:szCs w:val="26"/>
      <w:lang w:val="en-GB"/>
    </w:rPr>
  </w:style>
  <w:style w:type="paragraph" w:styleId="Heading3">
    <w:name w:val="heading 3"/>
    <w:basedOn w:val="Normal"/>
    <w:next w:val="Normal"/>
    <w:link w:val="Heading3Char"/>
    <w:uiPriority w:val="9"/>
    <w:semiHidden/>
    <w:unhideWhenUsed/>
    <w:qFormat/>
    <w:rsid w:val="001725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545"/>
  </w:style>
  <w:style w:type="paragraph" w:styleId="Footer">
    <w:name w:val="footer"/>
    <w:basedOn w:val="Normal"/>
    <w:link w:val="FooterChar"/>
    <w:uiPriority w:val="99"/>
    <w:unhideWhenUsed/>
    <w:rsid w:val="00824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545"/>
  </w:style>
  <w:style w:type="table" w:styleId="TableGrid">
    <w:name w:val="Table Grid"/>
    <w:basedOn w:val="TableNormal"/>
    <w:uiPriority w:val="39"/>
    <w:rsid w:val="0082454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545"/>
    <w:pPr>
      <w:ind w:left="720"/>
      <w:contextualSpacing/>
    </w:pPr>
    <w:rPr>
      <w:lang w:val="en-GB"/>
    </w:rPr>
  </w:style>
  <w:style w:type="character" w:customStyle="1" w:styleId="Heading1Char">
    <w:name w:val="Heading 1 Char"/>
    <w:basedOn w:val="DefaultParagraphFont"/>
    <w:link w:val="Heading1"/>
    <w:uiPriority w:val="9"/>
    <w:rsid w:val="00824545"/>
    <w:rPr>
      <w:rFonts w:ascii="Arial" w:eastAsiaTheme="majorEastAsia" w:hAnsi="Arial" w:cstheme="majorBidi"/>
      <w:b/>
      <w:bCs/>
      <w:caps/>
      <w:color w:val="5B9BD5" w:themeColor="accent1"/>
      <w:sz w:val="36"/>
      <w:szCs w:val="36"/>
      <w:lang w:val="en-GB"/>
    </w:rPr>
  </w:style>
  <w:style w:type="paragraph" w:styleId="BodyText">
    <w:name w:val="Body Text"/>
    <w:basedOn w:val="Normal"/>
    <w:link w:val="BodyTextChar"/>
    <w:uiPriority w:val="99"/>
    <w:semiHidden/>
    <w:unhideWhenUsed/>
    <w:rsid w:val="00824545"/>
    <w:pPr>
      <w:spacing w:after="120"/>
    </w:pPr>
  </w:style>
  <w:style w:type="character" w:customStyle="1" w:styleId="BodyTextChar">
    <w:name w:val="Body Text Char"/>
    <w:basedOn w:val="DefaultParagraphFont"/>
    <w:link w:val="BodyText"/>
    <w:uiPriority w:val="99"/>
    <w:semiHidden/>
    <w:rsid w:val="00824545"/>
  </w:style>
  <w:style w:type="character" w:customStyle="1" w:styleId="Heading2Char">
    <w:name w:val="Heading 2 Char"/>
    <w:basedOn w:val="DefaultParagraphFont"/>
    <w:link w:val="Heading2"/>
    <w:uiPriority w:val="9"/>
    <w:rsid w:val="00824545"/>
    <w:rPr>
      <w:rFonts w:ascii="Arial" w:eastAsiaTheme="majorEastAsia" w:hAnsi="Arial" w:cstheme="majorBidi"/>
      <w:bCs/>
      <w:color w:val="5B9BD5" w:themeColor="accent1"/>
      <w:sz w:val="28"/>
      <w:szCs w:val="26"/>
      <w:lang w:val="en-GB"/>
    </w:rPr>
  </w:style>
  <w:style w:type="paragraph" w:styleId="FootnoteText">
    <w:name w:val="footnote text"/>
    <w:basedOn w:val="Normal"/>
    <w:link w:val="FootnoteTextChar"/>
    <w:uiPriority w:val="99"/>
    <w:semiHidden/>
    <w:unhideWhenUsed/>
    <w:rsid w:val="0017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2542"/>
    <w:rPr>
      <w:sz w:val="20"/>
      <w:szCs w:val="20"/>
    </w:rPr>
  </w:style>
  <w:style w:type="character" w:styleId="FootnoteReference">
    <w:name w:val="footnote reference"/>
    <w:basedOn w:val="DefaultParagraphFont"/>
    <w:uiPriority w:val="99"/>
    <w:semiHidden/>
    <w:unhideWhenUsed/>
    <w:rsid w:val="00172542"/>
    <w:rPr>
      <w:vertAlign w:val="superscript"/>
    </w:rPr>
  </w:style>
  <w:style w:type="character" w:customStyle="1" w:styleId="Heading3Char">
    <w:name w:val="Heading 3 Char"/>
    <w:basedOn w:val="DefaultParagraphFont"/>
    <w:link w:val="Heading3"/>
    <w:uiPriority w:val="9"/>
    <w:semiHidden/>
    <w:rsid w:val="00172542"/>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unhideWhenUsed/>
    <w:rsid w:val="00172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z-Cyrl-UZ" w:eastAsia="uz-Cyrl-UZ"/>
    </w:rPr>
  </w:style>
  <w:style w:type="character" w:customStyle="1" w:styleId="HTMLPreformattedChar">
    <w:name w:val="HTML Preformatted Char"/>
    <w:basedOn w:val="DefaultParagraphFont"/>
    <w:link w:val="HTMLPreformatted"/>
    <w:uiPriority w:val="99"/>
    <w:rsid w:val="00172542"/>
    <w:rPr>
      <w:rFonts w:ascii="Courier New" w:eastAsia="Times New Roman" w:hAnsi="Courier New" w:cs="Courier New"/>
      <w:sz w:val="20"/>
      <w:szCs w:val="20"/>
      <w:lang w:val="uz-Cyrl-UZ" w:eastAsia="uz-Cyrl-UZ"/>
    </w:rPr>
  </w:style>
  <w:style w:type="paragraph" w:styleId="BalloonText">
    <w:name w:val="Balloon Text"/>
    <w:basedOn w:val="Normal"/>
    <w:link w:val="BalloonTextChar"/>
    <w:uiPriority w:val="99"/>
    <w:semiHidden/>
    <w:unhideWhenUsed/>
    <w:rsid w:val="000A0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BB3"/>
    <w:rPr>
      <w:rFonts w:ascii="Tahoma" w:hAnsi="Tahoma" w:cs="Tahoma"/>
      <w:sz w:val="16"/>
      <w:szCs w:val="16"/>
    </w:rPr>
  </w:style>
  <w:style w:type="paragraph" w:styleId="Revision">
    <w:name w:val="Revision"/>
    <w:hidden/>
    <w:uiPriority w:val="99"/>
    <w:semiHidden/>
    <w:rsid w:val="00B5421E"/>
    <w:pPr>
      <w:spacing w:after="0" w:line="240" w:lineRule="auto"/>
    </w:pPr>
  </w:style>
  <w:style w:type="character" w:styleId="Hyperlink">
    <w:name w:val="Hyperlink"/>
    <w:basedOn w:val="DefaultParagraphFont"/>
    <w:uiPriority w:val="99"/>
    <w:unhideWhenUsed/>
    <w:rsid w:val="0087535D"/>
    <w:rPr>
      <w:color w:val="0563C1" w:themeColor="hyperlink"/>
      <w:u w:val="single"/>
    </w:rPr>
  </w:style>
  <w:style w:type="character" w:styleId="PageNumber">
    <w:name w:val="page number"/>
    <w:basedOn w:val="DefaultParagraphFont"/>
    <w:uiPriority w:val="99"/>
    <w:semiHidden/>
    <w:unhideWhenUsed/>
    <w:rsid w:val="00977D89"/>
  </w:style>
  <w:style w:type="paragraph" w:styleId="NoSpacing">
    <w:name w:val="No Spacing"/>
    <w:uiPriority w:val="1"/>
    <w:qFormat/>
    <w:rsid w:val="00E9012B"/>
    <w:pPr>
      <w:spacing w:after="0" w:line="240" w:lineRule="auto"/>
    </w:pPr>
  </w:style>
  <w:style w:type="character" w:styleId="IntenseEmphasis">
    <w:name w:val="Intense Emphasis"/>
    <w:basedOn w:val="DefaultParagraphFont"/>
    <w:uiPriority w:val="21"/>
    <w:qFormat/>
    <w:rsid w:val="003E360A"/>
    <w:rPr>
      <w:i/>
      <w:iCs/>
      <w:color w:val="5B9BD5" w:themeColor="accent1"/>
    </w:rPr>
  </w:style>
  <w:style w:type="paragraph" w:styleId="NormalWeb">
    <w:name w:val="Normal (Web)"/>
    <w:basedOn w:val="Normal"/>
    <w:uiPriority w:val="99"/>
    <w:semiHidden/>
    <w:unhideWhenUsed/>
    <w:rsid w:val="00194E04"/>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textexposedshow">
    <w:name w:val="text_exposed_show"/>
    <w:basedOn w:val="DefaultParagraphFont"/>
    <w:rsid w:val="00194E04"/>
  </w:style>
  <w:style w:type="character" w:customStyle="1" w:styleId="tgc">
    <w:name w:val="_tgc"/>
    <w:basedOn w:val="DefaultParagraphFont"/>
    <w:rsid w:val="00194E04"/>
  </w:style>
  <w:style w:type="table" w:customStyle="1" w:styleId="GridTable1Light-Accent51">
    <w:name w:val="Grid Table 1 Light - Accent 51"/>
    <w:basedOn w:val="TableNormal"/>
    <w:uiPriority w:val="46"/>
    <w:rsid w:val="00194E0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976465"/>
    <w:rPr>
      <w:color w:val="954F72" w:themeColor="followedHyperlink"/>
      <w:u w:val="single"/>
    </w:rPr>
  </w:style>
  <w:style w:type="paragraph" w:styleId="TOC1">
    <w:name w:val="toc 1"/>
    <w:basedOn w:val="Normal"/>
    <w:next w:val="Normal"/>
    <w:autoRedefine/>
    <w:uiPriority w:val="39"/>
    <w:unhideWhenUsed/>
    <w:rsid w:val="00124933"/>
    <w:pPr>
      <w:spacing w:before="240" w:after="120"/>
    </w:pPr>
    <w:rPr>
      <w:b/>
      <w:caps/>
      <w:u w:val="single"/>
    </w:rPr>
  </w:style>
  <w:style w:type="paragraph" w:styleId="TOC2">
    <w:name w:val="toc 2"/>
    <w:basedOn w:val="Normal"/>
    <w:next w:val="Normal"/>
    <w:autoRedefine/>
    <w:uiPriority w:val="39"/>
    <w:unhideWhenUsed/>
    <w:rsid w:val="00124933"/>
    <w:pPr>
      <w:spacing w:after="0"/>
    </w:pPr>
    <w:rPr>
      <w:b/>
      <w:smallCaps/>
    </w:rPr>
  </w:style>
  <w:style w:type="paragraph" w:styleId="TOC3">
    <w:name w:val="toc 3"/>
    <w:basedOn w:val="Normal"/>
    <w:next w:val="Normal"/>
    <w:autoRedefine/>
    <w:uiPriority w:val="39"/>
    <w:unhideWhenUsed/>
    <w:rsid w:val="00124933"/>
    <w:pPr>
      <w:spacing w:after="0"/>
    </w:pPr>
    <w:rPr>
      <w:smallCaps/>
    </w:rPr>
  </w:style>
  <w:style w:type="paragraph" w:styleId="TOC4">
    <w:name w:val="toc 4"/>
    <w:basedOn w:val="Normal"/>
    <w:next w:val="Normal"/>
    <w:autoRedefine/>
    <w:uiPriority w:val="39"/>
    <w:unhideWhenUsed/>
    <w:rsid w:val="00124933"/>
    <w:pPr>
      <w:spacing w:after="0"/>
    </w:pPr>
  </w:style>
  <w:style w:type="paragraph" w:styleId="TOC5">
    <w:name w:val="toc 5"/>
    <w:basedOn w:val="Normal"/>
    <w:next w:val="Normal"/>
    <w:autoRedefine/>
    <w:uiPriority w:val="39"/>
    <w:unhideWhenUsed/>
    <w:rsid w:val="00124933"/>
    <w:pPr>
      <w:spacing w:after="0"/>
    </w:pPr>
  </w:style>
  <w:style w:type="paragraph" w:styleId="TOC6">
    <w:name w:val="toc 6"/>
    <w:basedOn w:val="Normal"/>
    <w:next w:val="Normal"/>
    <w:autoRedefine/>
    <w:uiPriority w:val="39"/>
    <w:unhideWhenUsed/>
    <w:rsid w:val="00124933"/>
    <w:pPr>
      <w:spacing w:after="0"/>
    </w:pPr>
  </w:style>
  <w:style w:type="paragraph" w:styleId="TOC7">
    <w:name w:val="toc 7"/>
    <w:basedOn w:val="Normal"/>
    <w:next w:val="Normal"/>
    <w:autoRedefine/>
    <w:uiPriority w:val="39"/>
    <w:unhideWhenUsed/>
    <w:rsid w:val="00124933"/>
    <w:pPr>
      <w:spacing w:after="0"/>
    </w:pPr>
  </w:style>
  <w:style w:type="paragraph" w:styleId="TOC8">
    <w:name w:val="toc 8"/>
    <w:basedOn w:val="Normal"/>
    <w:next w:val="Normal"/>
    <w:autoRedefine/>
    <w:uiPriority w:val="39"/>
    <w:unhideWhenUsed/>
    <w:rsid w:val="00124933"/>
    <w:pPr>
      <w:spacing w:after="0"/>
    </w:pPr>
  </w:style>
  <w:style w:type="paragraph" w:styleId="TOC9">
    <w:name w:val="toc 9"/>
    <w:basedOn w:val="Normal"/>
    <w:next w:val="Normal"/>
    <w:autoRedefine/>
    <w:uiPriority w:val="39"/>
    <w:unhideWhenUsed/>
    <w:rsid w:val="00124933"/>
    <w:pPr>
      <w:spacing w:after="0"/>
    </w:pPr>
  </w:style>
  <w:style w:type="paragraph" w:styleId="Title">
    <w:name w:val="Title"/>
    <w:basedOn w:val="Normal"/>
    <w:next w:val="Normal"/>
    <w:link w:val="TitleChar"/>
    <w:uiPriority w:val="10"/>
    <w:qFormat/>
    <w:rsid w:val="0012493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24933"/>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124933"/>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124933"/>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124933"/>
    <w:rPr>
      <w:b/>
      <w:bCs/>
    </w:rPr>
  </w:style>
  <w:style w:type="paragraph" w:styleId="Quote">
    <w:name w:val="Quote"/>
    <w:basedOn w:val="Normal"/>
    <w:next w:val="Normal"/>
    <w:link w:val="QuoteChar"/>
    <w:uiPriority w:val="29"/>
    <w:qFormat/>
    <w:rsid w:val="00124933"/>
    <w:rPr>
      <w:i/>
      <w:iCs/>
      <w:color w:val="000000" w:themeColor="text1"/>
    </w:rPr>
  </w:style>
  <w:style w:type="character" w:customStyle="1" w:styleId="QuoteChar">
    <w:name w:val="Quote Char"/>
    <w:basedOn w:val="DefaultParagraphFont"/>
    <w:link w:val="Quote"/>
    <w:uiPriority w:val="29"/>
    <w:rsid w:val="00124933"/>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2383">
      <w:bodyDiv w:val="1"/>
      <w:marLeft w:val="0"/>
      <w:marRight w:val="0"/>
      <w:marTop w:val="0"/>
      <w:marBottom w:val="0"/>
      <w:divBdr>
        <w:top w:val="none" w:sz="0" w:space="0" w:color="auto"/>
        <w:left w:val="none" w:sz="0" w:space="0" w:color="auto"/>
        <w:bottom w:val="none" w:sz="0" w:space="0" w:color="auto"/>
        <w:right w:val="none" w:sz="0" w:space="0" w:color="auto"/>
      </w:divBdr>
    </w:div>
    <w:div w:id="733937850">
      <w:bodyDiv w:val="1"/>
      <w:marLeft w:val="0"/>
      <w:marRight w:val="0"/>
      <w:marTop w:val="0"/>
      <w:marBottom w:val="0"/>
      <w:divBdr>
        <w:top w:val="none" w:sz="0" w:space="0" w:color="auto"/>
        <w:left w:val="none" w:sz="0" w:space="0" w:color="auto"/>
        <w:bottom w:val="none" w:sz="0" w:space="0" w:color="auto"/>
        <w:right w:val="none" w:sz="0" w:space="0" w:color="auto"/>
      </w:divBdr>
    </w:div>
    <w:div w:id="1234392565">
      <w:bodyDiv w:val="1"/>
      <w:marLeft w:val="0"/>
      <w:marRight w:val="0"/>
      <w:marTop w:val="0"/>
      <w:marBottom w:val="0"/>
      <w:divBdr>
        <w:top w:val="none" w:sz="0" w:space="0" w:color="auto"/>
        <w:left w:val="none" w:sz="0" w:space="0" w:color="auto"/>
        <w:bottom w:val="none" w:sz="0" w:space="0" w:color="auto"/>
        <w:right w:val="none" w:sz="0" w:space="0" w:color="auto"/>
      </w:divBdr>
    </w:div>
    <w:div w:id="1247571845">
      <w:bodyDiv w:val="1"/>
      <w:marLeft w:val="0"/>
      <w:marRight w:val="0"/>
      <w:marTop w:val="0"/>
      <w:marBottom w:val="0"/>
      <w:divBdr>
        <w:top w:val="none" w:sz="0" w:space="0" w:color="auto"/>
        <w:left w:val="none" w:sz="0" w:space="0" w:color="auto"/>
        <w:bottom w:val="none" w:sz="0" w:space="0" w:color="auto"/>
        <w:right w:val="none" w:sz="0" w:space="0" w:color="auto"/>
      </w:divBdr>
    </w:div>
    <w:div w:id="1440760640">
      <w:bodyDiv w:val="1"/>
      <w:marLeft w:val="0"/>
      <w:marRight w:val="0"/>
      <w:marTop w:val="0"/>
      <w:marBottom w:val="0"/>
      <w:divBdr>
        <w:top w:val="none" w:sz="0" w:space="0" w:color="auto"/>
        <w:left w:val="none" w:sz="0" w:space="0" w:color="auto"/>
        <w:bottom w:val="none" w:sz="0" w:space="0" w:color="auto"/>
        <w:right w:val="none" w:sz="0" w:space="0" w:color="auto"/>
      </w:divBdr>
    </w:div>
    <w:div w:id="1441876002">
      <w:bodyDiv w:val="1"/>
      <w:marLeft w:val="0"/>
      <w:marRight w:val="0"/>
      <w:marTop w:val="0"/>
      <w:marBottom w:val="0"/>
      <w:divBdr>
        <w:top w:val="none" w:sz="0" w:space="0" w:color="auto"/>
        <w:left w:val="none" w:sz="0" w:space="0" w:color="auto"/>
        <w:bottom w:val="none" w:sz="0" w:space="0" w:color="auto"/>
        <w:right w:val="none" w:sz="0" w:space="0" w:color="auto"/>
      </w:divBdr>
    </w:div>
    <w:div w:id="1455364583">
      <w:bodyDiv w:val="1"/>
      <w:marLeft w:val="0"/>
      <w:marRight w:val="0"/>
      <w:marTop w:val="0"/>
      <w:marBottom w:val="0"/>
      <w:divBdr>
        <w:top w:val="none" w:sz="0" w:space="0" w:color="auto"/>
        <w:left w:val="none" w:sz="0" w:space="0" w:color="auto"/>
        <w:bottom w:val="none" w:sz="0" w:space="0" w:color="auto"/>
        <w:right w:val="none" w:sz="0" w:space="0" w:color="auto"/>
      </w:divBdr>
    </w:div>
    <w:div w:id="148859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facebook.com/olga.samardzicjankova" TargetMode="External"/><Relationship Id="rId26" Type="http://schemas.openxmlformats.org/officeDocument/2006/relationships/hyperlink" Target="https://www.facebook.com/jasminka.anancevska" TargetMode="External"/><Relationship Id="rId39" Type="http://schemas.openxmlformats.org/officeDocument/2006/relationships/hyperlink" Target="https://www.facebook.com/strumickiprosvetari" TargetMode="External"/><Relationship Id="rId3" Type="http://schemas.openxmlformats.org/officeDocument/2006/relationships/customXml" Target="../customXml/item3.xml"/><Relationship Id="rId21" Type="http://schemas.openxmlformats.org/officeDocument/2006/relationships/hyperlink" Target="https://www.facebook.com/margarita.concita" TargetMode="External"/><Relationship Id="rId34" Type="http://schemas.openxmlformats.org/officeDocument/2006/relationships/hyperlink" Target="https://www.facebook.com/groups/142258909198490/" TargetMode="External"/><Relationship Id="rId42" Type="http://schemas.openxmlformats.org/officeDocument/2006/relationships/hyperlink" Target="https://www.facebook.com/groups/1574913429472049/" TargetMode="External"/><Relationship Id="rId47"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facebook.com/groups/1429795410566636/" TargetMode="External"/><Relationship Id="rId25" Type="http://schemas.openxmlformats.org/officeDocument/2006/relationships/hyperlink" Target="https://www.facebook.com/petar.sokoloski" TargetMode="External"/><Relationship Id="rId33" Type="http://schemas.openxmlformats.org/officeDocument/2006/relationships/hyperlink" Target="https://www.facebook.com/islavkovska" TargetMode="External"/><Relationship Id="rId38" Type="http://schemas.openxmlformats.org/officeDocument/2006/relationships/hyperlink" Target="https://www.facebook.com/groups/336433883115817/" TargetMode="External"/><Relationship Id="rId46" Type="http://schemas.openxmlformats.org/officeDocument/2006/relationships/hyperlink" Target="https://www.facebook.com/daniela.grozdanoska.58" TargetMode="External"/><Relationship Id="rId2" Type="http://schemas.openxmlformats.org/officeDocument/2006/relationships/customXml" Target="../customXml/item2.xml"/><Relationship Id="rId16" Type="http://schemas.openxmlformats.org/officeDocument/2006/relationships/hyperlink" Target="https://www.facebook.com/todorovav21" TargetMode="External"/><Relationship Id="rId20" Type="http://schemas.openxmlformats.org/officeDocument/2006/relationships/hyperlink" Target="https://www.facebook.com/velimarija" TargetMode="External"/><Relationship Id="rId29" Type="http://schemas.openxmlformats.org/officeDocument/2006/relationships/hyperlink" Target="https://www.facebook.com/natasha.galevska" TargetMode="External"/><Relationship Id="rId41" Type="http://schemas.openxmlformats.org/officeDocument/2006/relationships/hyperlink" Target="https://www.facebook.com/pavlina.karov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facebook.com/goran.atanasov.581" TargetMode="External"/><Relationship Id="rId32" Type="http://schemas.openxmlformats.org/officeDocument/2006/relationships/hyperlink" Target="https://www.facebook.com/poptodorova.makedonka" TargetMode="External"/><Relationship Id="rId37" Type="http://schemas.openxmlformats.org/officeDocument/2006/relationships/hyperlink" Target="https://www.facebook.com/todorovav21" TargetMode="External"/><Relationship Id="rId40" Type="http://schemas.openxmlformats.org/officeDocument/2006/relationships/hyperlink" Target="https://www.facebook.com/groups/213604445430654/" TargetMode="External"/><Relationship Id="rId45" Type="http://schemas.openxmlformats.org/officeDocument/2006/relationships/hyperlink" Target="https://www.facebook.com/mare.lozano" TargetMode="External"/><Relationship Id="rId5" Type="http://schemas.openxmlformats.org/officeDocument/2006/relationships/styles" Target="styles.xml"/><Relationship Id="rId15" Type="http://schemas.openxmlformats.org/officeDocument/2006/relationships/hyperlink" Target="https://pilmacedonia.wordpress.com/" TargetMode="External"/><Relationship Id="rId23" Type="http://schemas.openxmlformats.org/officeDocument/2006/relationships/hyperlink" Target="https://www.facebook.com/groups/176535725796211/" TargetMode="External"/><Relationship Id="rId28" Type="http://schemas.openxmlformats.org/officeDocument/2006/relationships/hyperlink" Target="https://www.facebook.com/groups/pedagozi/" TargetMode="External"/><Relationship Id="rId36" Type="http://schemas.openxmlformats.org/officeDocument/2006/relationships/hyperlink" Target="https://www.facebook.com/groups/716216908457997/"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facebook.com/aleksandra.spasovska1" TargetMode="External"/><Relationship Id="rId31" Type="http://schemas.openxmlformats.org/officeDocument/2006/relationships/hyperlink" Target="https://www.facebook.com/jelena.savova" TargetMode="External"/><Relationship Id="rId44" Type="http://schemas.openxmlformats.org/officeDocument/2006/relationships/hyperlink" Target="https://www.facebook.com/sonja.kicev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www.facebook.com/radmila.aleksova" TargetMode="External"/><Relationship Id="rId27" Type="http://schemas.openxmlformats.org/officeDocument/2006/relationships/hyperlink" Target="https://www.facebook.com/mito.simeonov" TargetMode="External"/><Relationship Id="rId30" Type="http://schemas.openxmlformats.org/officeDocument/2006/relationships/hyperlink" Target="https://www.facebook.com/ena.abjanic" TargetMode="External"/><Relationship Id="rId35" Type="http://schemas.openxmlformats.org/officeDocument/2006/relationships/hyperlink" Target="https://www.facebook.com/biljana.ugrinoska" TargetMode="External"/><Relationship Id="rId43" Type="http://schemas.openxmlformats.org/officeDocument/2006/relationships/hyperlink" Target="https://www.facebook.com/natasa.pavleski" TargetMode="External"/><Relationship Id="rId48"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PS_x0020_Tags xmlns="df6b2545-d15d-4d63-86ca-644416e434f8">
      <ns1:Value xmlns:ns1="df6b2545-d15d-4d63-86ca-644416e434f8">Teaching and learning</ns1:Value>
    </OPS_x0020_Tags>
    <Operations_x0020_Document_x0020_Type xmlns="df6b2545-d15d-4d63-86ca-644416e434f8">Report</Operations_x0020_Document_x0020_Type>
    <Countries xmlns="df6b2545-d15d-4d63-86ca-644416e434f8">
      <ns1:Value xmlns:ns1="df6b2545-d15d-4d63-86ca-644416e434f8">8</ns1:Value>
    </Countries>
    <Regions xmlns="df6b2545-d15d-4d63-86ca-644416e434f8">
      <Value>Not Applicable</Value>
    </Regions>
    <Status xmlns="bd58e1ee-08e9-4d4e-85c6-4ef94cb2371d" xsi:nil="true"/>
    <OperationsSubArea xmlns="bd58e1ee-08e9-4d4e-85c6-4ef94cb2371d">VET provision and quality</OperationsSubArea>
    <Functions xmlns="df6b2545-d15d-4d63-86ca-644416e434f8"/>
    <Authors xmlns="bd58e1ee-08e9-4d4e-85c6-4ef94cb2371d" xsi:nil="true"/>
    <ReferenceNumber xmlns="bd58e1ee-08e9-4d4e-85c6-4ef94cb2371d" xsi:nil="true"/>
    <Origin xmlns="bd58e1ee-08e9-4d4e-85c6-4ef94cb2371d" xsi:nil="true"/>
    <ReferenceYear xmlns="bd58e1ee-08e9-4d4e-85c6-4ef94cb2371d">2017</ReferenceYear>
    <VET_x0020_Provision_x0020_Keywords xmlns="bd58e1ee-08e9-4d4e-85c6-4ef94cb2371d"/>
    <ETFLanguage xmlns="bd58e1ee-08e9-4d4e-85c6-4ef94cb2371d">English</ETFLanguage>
    <General_x0020_Keywords xmlns="df6b2545-d15d-4d63-86ca-644416e434f8"/>
  </documentManagement>
</p:properties>
</file>

<file path=customXml/item2.xml><?xml version="1.0" encoding="utf-8"?>
<ct:contentTypeSchema xmlns:ct="http://schemas.microsoft.com/office/2006/metadata/contentType" xmlns:ma="http://schemas.microsoft.com/office/2006/metadata/properties/metaAttributes" ct:_="" ma:_="" ma:contentTypeName="Operations Document" ma:contentTypeID="0x01010018C77CAB493C4CC28C851D171ACDEB5D02003BB839572235424DAAD56726D8712EF0" ma:contentTypeVersion="35" ma:contentTypeDescription="Create a new Operations document" ma:contentTypeScope="" ma:versionID="7bd78bb0ab512390a0cd7562e4fa33af">
  <xsd:schema xmlns:xsd="http://www.w3.org/2001/XMLSchema" xmlns:xs="http://www.w3.org/2001/XMLSchema" xmlns:p="http://schemas.microsoft.com/office/2006/metadata/properties" xmlns:ns1="df6b2545-d15d-4d63-86ca-644416e434f8" xmlns:ns2="bd58e1ee-08e9-4d4e-85c6-4ef94cb2371d" targetNamespace="http://schemas.microsoft.com/office/2006/metadata/properties" ma:root="true" ma:fieldsID="a0ca7021e6e2b180eafebed7547df8ca" ns1:_="" ns2:_="">
    <xsd:import namespace="df6b2545-d15d-4d63-86ca-644416e434f8"/>
    <xsd:import namespace="bd58e1ee-08e9-4d4e-85c6-4ef94cb2371d"/>
    <xsd:element name="properties">
      <xsd:complexType>
        <xsd:sequence>
          <xsd:element name="documentManagement">
            <xsd:complexType>
              <xsd:all>
                <xsd:element ref="ns1:Operations_x0020_Document_x0020_Type"/>
                <xsd:element ref="ns2:OperationsSubArea"/>
                <xsd:element ref="ns2:ReferenceYear"/>
                <xsd:element ref="ns2:Authors" minOccurs="0"/>
                <xsd:element ref="ns2:ETFLanguage" minOccurs="0"/>
                <xsd:element ref="ns2:ReferenceNumber" minOccurs="0"/>
                <xsd:element ref="ns1:OPS_x0020_Tags" minOccurs="0"/>
                <xsd:element ref="ns2:VET_x0020_Provision_x0020_Keywords" minOccurs="0"/>
                <xsd:element ref="ns1:Countries" minOccurs="0"/>
                <xsd:element ref="ns1:Regions" minOccurs="0"/>
                <xsd:element ref="ns1:Functions" minOccurs="0"/>
                <xsd:element ref="ns1:General_x0020_Keywords" minOccurs="0"/>
                <xsd:element ref="ns2:Status" minOccurs="0"/>
                <xsd:element ref="ns2:Orig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Operations_x0020_Document_x0020_Type" ma:index="0" ma:displayName="Operations Document Type" ma:format="Dropdown" ma:internalName="Operations_x0020_Document_x0020_Type">
      <xsd:simpleType>
        <xsd:restriction base="dms:Choice">
          <xsd:enumeration value="Article"/>
          <xsd:enumeration value="Briefing"/>
          <xsd:enumeration value="Compendium"/>
          <xsd:enumeration value="Context mechanism outcome"/>
          <xsd:enumeration value="Country report"/>
          <xsd:enumeration value="Country fiche"/>
          <xsd:enumeration value="Country strategic perspective"/>
          <xsd:enumeration value="Employability fiche"/>
          <xsd:enumeration value="ETF assessment"/>
          <xsd:enumeration value="ETF review"/>
          <xsd:enumeration value="Formulation fiche"/>
          <xsd:enumeration value="Guide"/>
          <xsd:enumeration value="Identification fiche"/>
          <xsd:enumeration value="Information note"/>
          <xsd:enumeration value="Key indicators"/>
          <xsd:enumeration value="KIESE"/>
          <xsd:enumeration value="Methodology"/>
          <xsd:enumeration value="Note"/>
          <xsd:enumeration value="Policy"/>
          <xsd:enumeration value="Policy brief"/>
          <xsd:enumeration value="Position paper"/>
          <xsd:enumeration value="Project assessment"/>
          <xsd:enumeration value="Project implementation plan"/>
          <xsd:enumeration value="Project leaflet"/>
          <xsd:enumeration value="Publication"/>
          <xsd:enumeration value="Reference document"/>
          <xsd:enumeration value="Region report"/>
          <xsd:enumeration value="Region fiche"/>
          <xsd:enumeration value="Report"/>
          <xsd:enumeration value="Statistical annex"/>
          <xsd:enumeration value="Statistics report"/>
          <xsd:enumeration value="Study"/>
          <xsd:enumeration value="Terms of reference"/>
          <xsd:enumeration value="Thematic paper"/>
          <xsd:enumeration value="Toolkit"/>
          <xsd:enumeration value="TRP annex"/>
          <xsd:enumeration value="Working paper"/>
        </xsd:restriction>
      </xsd:simpleType>
    </xsd:element>
    <xsd:element name="OPS_x0020_Tags" ma:index="8" nillable="true" ma:displayName="OPS Tags" ma:internalName="OPS_x0020_Tags" ma:requiredMultiChoice="true">
      <xsd:complexType>
        <xsd:complexContent>
          <xsd:extension base="dms:MultiChoice">
            <xsd:sequence>
              <xsd:element name="Value" maxOccurs="unbounded" minOccurs="0" nillable="true">
                <xsd:simpleType>
                  <xsd:restriction base="dms:Choice">
                    <xsd:enumeration value="Competences"/>
                    <xsd:enumeration value="CVET and adult learning"/>
                    <xsd:enumeration value="Education and business"/>
                    <xsd:enumeration value="Employment and labour market"/>
                    <xsd:enumeration value="Enterprise skills"/>
                    <xsd:enumeration value="Entrepreneurial learning"/>
                    <xsd:enumeration value="Governance and LLL"/>
                    <xsd:enumeration value="Guidance"/>
                    <xsd:enumeration value="Indicators"/>
                    <xsd:enumeration value="Matching and anticipation of skills"/>
                    <xsd:enumeration value="Migration and skills"/>
                    <xsd:enumeration value="Qualifications"/>
                    <xsd:enumeration value="Quality in VET"/>
                    <xsd:enumeration value="Social partnership"/>
                    <xsd:enumeration value="Teaching and learning"/>
                    <xsd:enumeration value="Validation of prior learning"/>
                    <xsd:enumeration value="VET and social inclusion"/>
                    <xsd:enumeration value="VET and sustainable development"/>
                    <xsd:enumeration value="VET system assessment"/>
                    <xsd:enumeration value="Not Applicable"/>
                  </xsd:restriction>
                </xsd:simpleType>
              </xsd:element>
            </xsd:sequence>
          </xsd:extension>
        </xsd:complexContent>
      </xsd:complexType>
    </xsd:element>
    <xsd:element name="Countries" ma:index="10" nillable="true" ma:displayName="Countries" ma:list="{9194351c-4b7d-432a-9a74-6cfaf37d5a5a}" ma:internalName="Countries"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1" nillable="true" ma:displayName="Regions" ma:default="Not Applicable" ma:internalName="Regions"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Functions" ma:index="12" nillable="true" ma:displayName="Functions" ma:internalName="Functions">
      <xsd:complexType>
        <xsd:complexContent>
          <xsd:extension base="dms:MultiChoice">
            <xsd:sequence>
              <xsd:element name="Value" maxOccurs="unbounded" minOccurs="0" nillable="true">
                <xsd:simpleType>
                  <xsd:restriction base="dms:Choice">
                    <xsd:enumeration value="F1 Input to the Commission"/>
                    <xsd:enumeration value="F2 Capacity building"/>
                    <xsd:enumeration value="F3 Policy analysis"/>
                    <xsd:enumeration value="F4 Dissemination and networking"/>
                  </xsd:restriction>
                </xsd:simpleType>
              </xsd:element>
            </xsd:sequence>
          </xsd:extension>
        </xsd:complexContent>
      </xsd:complexType>
    </xsd:element>
    <xsd:element name="General_x0020_Keywords" ma:index="13"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58e1ee-08e9-4d4e-85c6-4ef94cb2371d"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17"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VET_x0020_Provision_x0020_Keywords" ma:index="9" nillable="true" ma:displayName="VET Provision Keywords" ma:internalName="VET_x0020_Provision_x0020_Keywords" ma:readOnly="false">
      <xsd:complexType>
        <xsd:complexContent>
          <xsd:extension base="dms:MultiChoice">
            <xsd:sequence>
              <xsd:element name="Value" maxOccurs="unbounded" minOccurs="0" nillable="true">
                <xsd:simpleType>
                  <xsd:restriction base="dms:Choice">
                    <xsd:enumeration value="Work-Based Learning (WBL)"/>
                    <xsd:enumeration value="Apprenticeships"/>
                    <xsd:enumeration value="Internship"/>
                    <xsd:enumeration value="Traineeship"/>
                    <xsd:enumeration value="On-the-job training (OJT)"/>
                    <xsd:enumeration value="VET Teachers and Trainers (TT)"/>
                    <xsd:enumeration value="Continuing Professional Development (CPD)"/>
                    <xsd:enumeration value="Initial Teachers Training"/>
                    <xsd:enumeration value="VET Pedagogies"/>
                    <xsd:enumeration value="Digital Online Learning (DOL)"/>
                    <xsd:enumeration value="Open Educational Resources (OER)"/>
                    <xsd:enumeration value="E-learning tool"/>
                    <xsd:enumeration value="E-learning pedagogy"/>
                    <xsd:enumeration value="Career Guidance (CG)"/>
                    <xsd:enumeration value="Career Guidance Services"/>
                    <xsd:enumeration value="Career Education"/>
                    <xsd:enumeration value="Career Management Skills (CMS)"/>
                    <xsd:enumeration value="Lifelong guidance"/>
                    <xsd:enumeration value="Career information"/>
                    <xsd:enumeration value="VET School Development (SD)"/>
                    <xsd:enumeration value="VET Institutions"/>
                    <xsd:enumeration value="Quality Development"/>
                    <xsd:enumeration value="VET School Management, Leadership and Processes"/>
                    <xsd:enumeration value="Teaching Training and Learning"/>
                    <xsd:enumeration value="VET Quality Assurance (QA)"/>
                    <xsd:enumeration value="Quality Assurance Framework"/>
                    <xsd:enumeration value="Quality Assurance Mechanisms"/>
                  </xsd:restriction>
                </xsd:simpleType>
              </xsd:element>
            </xsd:sequence>
          </xsd:extension>
        </xsd:complexContent>
      </xsd:complexType>
    </xsd:element>
    <xsd:element name="Status" ma:index="20" nillable="true" ma:displayName="Status" ma:hidden="true" ma:internalName="Status" ma:readOnly="false">
      <xsd:simpleType>
        <xsd:restriction base="dms:Choice">
          <xsd:enumeration value="Draft"/>
          <xsd:enumeration value="Final"/>
          <xsd:enumeration value="Expired"/>
        </xsd:restriction>
      </xsd:simpleType>
    </xsd:element>
    <xsd:element name="Origin" ma:index="21" nillable="true" ma:displayName="Origin" ma:hidden="true" ma:internalName="Origin" ma:readOnly="false">
      <xsd:simpleType>
        <xsd:restriction base="dms:Choice">
          <xsd:enumeration value="ETF"/>
          <xsd:enumeration value="External"/>
          <xsd:enumeration value="Commis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69EA8-F119-47B8-A9B5-32DB95AD1F26}">
  <ds:schemaRefs>
    <ds:schemaRef ds:uri="df6b2545-d15d-4d63-86ca-644416e434f8"/>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bd58e1ee-08e9-4d4e-85c6-4ef94cb2371d"/>
    <ds:schemaRef ds:uri="http://www.w3.org/XML/1998/namespace"/>
  </ds:schemaRefs>
</ds:datastoreItem>
</file>

<file path=customXml/itemProps2.xml><?xml version="1.0" encoding="utf-8"?>
<ds:datastoreItem xmlns:ds="http://schemas.openxmlformats.org/officeDocument/2006/customXml" ds:itemID="{D8CD60F1-AFD1-4842-AA1E-C318FB41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bd58e1ee-08e9-4d4e-85c6-4ef94cb23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88623-7F7E-47FB-A458-BD02BED78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4FCBD462</Template>
  <TotalTime>7</TotalTime>
  <Pages>12</Pages>
  <Words>2378</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Ugljesa</dc:creator>
  <cp:keywords/>
  <dc:description/>
  <cp:lastModifiedBy>Julian Stanley</cp:lastModifiedBy>
  <cp:revision>5</cp:revision>
  <dcterms:created xsi:type="dcterms:W3CDTF">2017-06-19T08:25:00Z</dcterms:created>
  <dcterms:modified xsi:type="dcterms:W3CDTF">2017-06-20T09:04:00Z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0x01010018C77CAB493C4CC28C851D171ACDEB5D02003BB839572235424DAAD56726D8712EF0</vt:lpwstr>
  </property>
</Properties>
</file>