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499A" w:rsidRDefault="0064015F"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35pt;margin-top:26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Bz9wIAAJc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4114800</wp:posOffset>
                </wp:positionV>
                <wp:extent cx="3394710" cy="4940935"/>
                <wp:effectExtent l="4445" t="0" r="127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494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 xml:space="preserve">10:00-10:15 </w:t>
                            </w:r>
                            <w:r w:rsidR="00DA0005">
                              <w:rPr>
                                <w:lang w:val="sr-Latn-CS"/>
                              </w:rPr>
                              <w:t>Uvod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10:15-10:45 Provjera licenci za naloge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10:45-11:30 One Drive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11:30-12:00 Pauza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12:00-12:45 Online Word, Excel, Power Point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12:45-13:30 Vježba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13:30-14:00 Pauza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14:00-14:45 People, Calendar, Mail</w:t>
                            </w:r>
                          </w:p>
                          <w:p w:rsid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14:45-16:00 Vježba</w:t>
                            </w:r>
                          </w:p>
                          <w:p w:rsidR="003972A9" w:rsidRPr="003972A9" w:rsidRDefault="003972A9" w:rsidP="003972A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97.35pt;margin-top:324pt;width:267.3pt;height:389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tOM+A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B44828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 xml:space="preserve">10:00-10:15 </w:t>
                      </w:r>
                      <w:r w:rsidR="00DA0005">
                        <w:rPr>
                          <w:lang w:val="sr-Latn-CS"/>
                        </w:rPr>
                        <w:t>Uvod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10:15-10:45 Provjera licenci za naloge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10:45-11:30 One Drive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11:30-12:00 Pauza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 xml:space="preserve">12:00-12:45 </w:t>
                      </w:r>
                      <w:r>
                        <w:rPr>
                          <w:lang w:val="sr-Latn-CS"/>
                        </w:rPr>
                        <w:t>Online Word, Excel, Power Point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12:45-13:30 Vježba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13:30-14:00 Pauza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14:00-14:45 People, Calendar, Mail</w:t>
                      </w:r>
                    </w:p>
                    <w:p w:rsid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14:45-16:00 Vježba</w:t>
                      </w:r>
                    </w:p>
                    <w:p w:rsidR="003972A9" w:rsidRPr="003972A9" w:rsidRDefault="003972A9" w:rsidP="003972A9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EF0F683" wp14:editId="7D2DF85F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F91D5" id="AutoShape 7" o:spid="_x0000_s1026" style="position:absolute;margin-left:90pt;margin-top:261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dw6HNd4AAAAM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79E4D38" wp14:editId="3F054F29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619125"/>
                <wp:effectExtent l="0" t="444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4589" w:rsidRPr="0095499A" w:rsidRDefault="0095499A" w:rsidP="007B4A9B">
                            <w:pPr>
                              <w:pStyle w:val="Heading1"/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Online mreža nastavnika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4D38" id="Text Box 5" o:spid="_x0000_s1028" type="#_x0000_t202" style="position:absolute;margin-left:90pt;margin-top:171.35pt;width:459pt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2E5+gIAAJ4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C4589" w:rsidRPr="0095499A" w:rsidRDefault="0095499A" w:rsidP="007B4A9B">
                      <w:pPr>
                        <w:pStyle w:val="Heading1"/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Online mreža nastavnika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9BAAE5D" wp14:editId="19BFF0CB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D7F6D"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E+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BTOWE+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73854867" wp14:editId="5B377B25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1CF47"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95499A" w:rsidRDefault="0095499A">
      <w:r w:rsidRPr="0011176B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DE6EF" wp14:editId="1BA13B4A">
                <wp:simplePos x="0" y="0"/>
                <wp:positionH relativeFrom="page">
                  <wp:posOffset>609600</wp:posOffset>
                </wp:positionH>
                <wp:positionV relativeFrom="page">
                  <wp:posOffset>4114800</wp:posOffset>
                </wp:positionV>
                <wp:extent cx="2590800" cy="1184275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828" w:rsidRPr="0095499A" w:rsidRDefault="0095499A" w:rsidP="002F5063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 w:rsidRPr="0095499A">
                              <w:rPr>
                                <w:sz w:val="20"/>
                              </w:rPr>
                              <w:t>8. februar 2018. godine</w:t>
                            </w:r>
                          </w:p>
                          <w:p w:rsidR="00B44828" w:rsidRPr="0095499A" w:rsidRDefault="003972A9" w:rsidP="002F5063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="0095499A" w:rsidRPr="0095499A">
                              <w:rPr>
                                <w:sz w:val="20"/>
                              </w:rPr>
                              <w:t>:00-1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="0095499A" w:rsidRPr="0095499A">
                              <w:rPr>
                                <w:sz w:val="20"/>
                              </w:rPr>
                              <w:t>:00</w:t>
                            </w:r>
                          </w:p>
                          <w:p w:rsidR="00B44828" w:rsidRPr="0095499A" w:rsidRDefault="0095499A" w:rsidP="0095499A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 w:rsidRPr="0095499A">
                              <w:rPr>
                                <w:sz w:val="20"/>
                              </w:rPr>
                              <w:t>Srednja građevinsko-geodetska škola "Inž. Marko Radević"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E6EF" id="Text Box 10" o:spid="_x0000_s1029" type="#_x0000_t202" style="position:absolute;margin-left:48pt;margin-top:324pt;width:204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aOtgIAAMI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" filled="f" stroked="f">
                <v:textbox style="mso-fit-shape-to-text:t" inset="3.6pt,,3.6pt">
                  <w:txbxContent>
                    <w:p w:rsidR="00B44828" w:rsidRPr="0095499A" w:rsidRDefault="0095499A" w:rsidP="002F5063">
                      <w:pPr>
                        <w:pStyle w:val="Heading3"/>
                        <w:rPr>
                          <w:sz w:val="20"/>
                        </w:rPr>
                      </w:pPr>
                      <w:r w:rsidRPr="0095499A">
                        <w:rPr>
                          <w:sz w:val="20"/>
                        </w:rPr>
                        <w:t>8. februar 2018. godine</w:t>
                      </w:r>
                    </w:p>
                    <w:p w:rsidR="00B44828" w:rsidRPr="0095499A" w:rsidRDefault="003972A9" w:rsidP="002F5063">
                      <w:pPr>
                        <w:pStyle w:val="Heading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</w:t>
                      </w:r>
                      <w:r w:rsidR="0095499A" w:rsidRPr="0095499A">
                        <w:rPr>
                          <w:sz w:val="20"/>
                        </w:rPr>
                        <w:t>:00-1</w:t>
                      </w:r>
                      <w:r>
                        <w:rPr>
                          <w:sz w:val="20"/>
                        </w:rPr>
                        <w:t>6</w:t>
                      </w:r>
                      <w:r w:rsidR="0095499A" w:rsidRPr="0095499A">
                        <w:rPr>
                          <w:sz w:val="20"/>
                        </w:rPr>
                        <w:t>:00</w:t>
                      </w:r>
                    </w:p>
                    <w:p w:rsidR="00B44828" w:rsidRPr="0095499A" w:rsidRDefault="0095499A" w:rsidP="0095499A">
                      <w:pPr>
                        <w:pStyle w:val="Heading3"/>
                        <w:rPr>
                          <w:sz w:val="20"/>
                        </w:rPr>
                      </w:pPr>
                      <w:r w:rsidRPr="0095499A">
                        <w:rPr>
                          <w:sz w:val="20"/>
                        </w:rPr>
                        <w:t>Srednja građevinsko-geodetska škola "Inž. Marko Radević"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95499A" w:rsidRPr="0011176B" w:rsidRDefault="0095499A" w:rsidP="0095499A">
      <w:r w:rsidRPr="0011176B">
        <w:rPr>
          <w:noProof/>
          <w:lang w:val="sr-Latn-ME" w:eastAsia="sr-Latn-M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F4C3E" wp14:editId="6F2C9C65">
                <wp:simplePos x="0" y="0"/>
                <wp:positionH relativeFrom="page">
                  <wp:posOffset>609600</wp:posOffset>
                </wp:positionH>
                <wp:positionV relativeFrom="page">
                  <wp:posOffset>4114800</wp:posOffset>
                </wp:positionV>
                <wp:extent cx="2590800" cy="1184275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99A" w:rsidRPr="0095499A" w:rsidRDefault="0095499A" w:rsidP="0095499A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95499A">
                              <w:rPr>
                                <w:sz w:val="20"/>
                              </w:rPr>
                              <w:t>. februar 2018. godine</w:t>
                            </w:r>
                          </w:p>
                          <w:p w:rsidR="0095499A" w:rsidRPr="0095499A" w:rsidRDefault="0095499A" w:rsidP="0095499A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 w:rsidRPr="0095499A">
                              <w:rPr>
                                <w:sz w:val="20"/>
                              </w:rPr>
                              <w:t>9:00-1</w:t>
                            </w:r>
                            <w:r w:rsidR="00EE5340">
                              <w:rPr>
                                <w:sz w:val="20"/>
                              </w:rPr>
                              <w:t>5</w:t>
                            </w:r>
                            <w:r w:rsidRPr="0095499A">
                              <w:rPr>
                                <w:sz w:val="20"/>
                              </w:rPr>
                              <w:t>:00</w:t>
                            </w:r>
                          </w:p>
                          <w:p w:rsidR="0095499A" w:rsidRPr="0095499A" w:rsidRDefault="0095499A" w:rsidP="0095499A">
                            <w:pPr>
                              <w:pStyle w:val="Heading3"/>
                              <w:rPr>
                                <w:sz w:val="20"/>
                              </w:rPr>
                            </w:pPr>
                            <w:r w:rsidRPr="0095499A">
                              <w:rPr>
                                <w:sz w:val="20"/>
                              </w:rPr>
                              <w:t>Srednja građevinsko-geodetska škola "Inž. Marko Radević"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F4C3E" id="_x0000_s1030" type="#_x0000_t202" style="position:absolute;margin-left:48pt;margin-top:324pt;width:204pt;height:93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" filled="f" stroked="f">
                <v:textbox style="mso-fit-shape-to-text:t" inset="3.6pt,,3.6pt">
                  <w:txbxContent>
                    <w:p w:rsidR="0095499A" w:rsidRPr="0095499A" w:rsidRDefault="0095499A" w:rsidP="0095499A">
                      <w:pPr>
                        <w:pStyle w:val="Heading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</w:t>
                      </w:r>
                      <w:r w:rsidRPr="0095499A">
                        <w:rPr>
                          <w:sz w:val="20"/>
                        </w:rPr>
                        <w:t>. februar 2018. godine</w:t>
                      </w:r>
                    </w:p>
                    <w:p w:rsidR="0095499A" w:rsidRPr="0095499A" w:rsidRDefault="0095499A" w:rsidP="0095499A">
                      <w:pPr>
                        <w:pStyle w:val="Heading3"/>
                        <w:rPr>
                          <w:sz w:val="20"/>
                        </w:rPr>
                      </w:pPr>
                      <w:r w:rsidRPr="0095499A">
                        <w:rPr>
                          <w:sz w:val="20"/>
                        </w:rPr>
                        <w:t>9:00-1</w:t>
                      </w:r>
                      <w:r w:rsidR="00EE5340">
                        <w:rPr>
                          <w:sz w:val="20"/>
                        </w:rPr>
                        <w:t>5</w:t>
                      </w:r>
                      <w:r w:rsidRPr="0095499A">
                        <w:rPr>
                          <w:sz w:val="20"/>
                        </w:rPr>
                        <w:t>:00</w:t>
                      </w:r>
                    </w:p>
                    <w:p w:rsidR="0095499A" w:rsidRPr="0095499A" w:rsidRDefault="0095499A" w:rsidP="0095499A">
                      <w:pPr>
                        <w:pStyle w:val="Heading3"/>
                        <w:rPr>
                          <w:sz w:val="20"/>
                        </w:rPr>
                      </w:pPr>
                      <w:r w:rsidRPr="0095499A">
                        <w:rPr>
                          <w:sz w:val="20"/>
                        </w:rPr>
                        <w:t>Srednja građevinsko-geodetska škola "Inž. Marko Radević"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DF31DDB" wp14:editId="22CD470F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499A" w:rsidRPr="00DA22FF" w:rsidRDefault="0095499A" w:rsidP="0095499A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1DDB" id="_x0000_s1031" type="#_x0000_t202" style="position:absolute;margin-left:99.35pt;margin-top:261pt;width:445.15pt;height:26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95499A" w:rsidRPr="00DA22FF" w:rsidRDefault="0095499A" w:rsidP="0095499A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82BBE86" wp14:editId="0138FDBD">
                <wp:simplePos x="0" y="0"/>
                <wp:positionH relativeFrom="page">
                  <wp:posOffset>3776345</wp:posOffset>
                </wp:positionH>
                <wp:positionV relativeFrom="page">
                  <wp:posOffset>4114800</wp:posOffset>
                </wp:positionV>
                <wp:extent cx="3394710" cy="4940935"/>
                <wp:effectExtent l="4445" t="0" r="127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94710" cy="494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499A" w:rsidRDefault="00687736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9</w:t>
                            </w:r>
                            <w:r w:rsidR="00A0252E">
                              <w:rPr>
                                <w:lang w:val="sr-Latn-CS"/>
                              </w:rPr>
                              <w:t>:00-9:45 Tasks, Planner, To-Do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9:45-11:00 Vježba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11:00-11:30 Pauza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11:30-12:00 Sway, Video, Yammer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12:00-12:45 Vježba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12:45-13:15 Pauza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13:15-13:45 Aplikacije za mobilne telefone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13:45-14:30 Portal za nastavnike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14:30-15:00 Smjernice za dalji rad</w:t>
                            </w:r>
                          </w:p>
                          <w:p w:rsidR="00A0252E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</w:p>
                          <w:p w:rsidR="00A0252E" w:rsidRPr="00687736" w:rsidRDefault="00A0252E" w:rsidP="0068773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BBE86" id="_x0000_s1032" type="#_x0000_t202" style="position:absolute;margin-left:297.35pt;margin-top:324pt;width:267.3pt;height:389.0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Eu+Q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5499A" w:rsidRDefault="00687736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9</w:t>
                      </w:r>
                      <w:r w:rsidR="00A0252E">
                        <w:rPr>
                          <w:lang w:val="sr-Latn-CS"/>
                        </w:rPr>
                        <w:t>:00-9:45 Tasks, Planner, To-Do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9:45-11:00 Vježba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11:00-11:30 Pauza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11:30-12:00 Sway, Video, Yammer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12:00-12:45 Vježba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12:45-13:15 Pauza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13:15-13:45 Aplikacije za mobilne telefone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13:45-14:30 Portal za nastavnike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14:30-15:00 Smjernice za dalji rad</w:t>
                      </w:r>
                    </w:p>
                    <w:p w:rsidR="00A0252E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</w:p>
                    <w:p w:rsidR="00A0252E" w:rsidRPr="00687736" w:rsidRDefault="00A0252E" w:rsidP="00687736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lang w:val="sr-Latn-C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69B7EA3" wp14:editId="065611DA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57347" id="AutoShape 7" o:spid="_x0000_s1026" style="position:absolute;margin-left:90pt;margin-top:261pt;width:476.95pt;height:22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EF79B7B" wp14:editId="6C149BDE">
                <wp:simplePos x="0" y="0"/>
                <wp:positionH relativeFrom="page">
                  <wp:posOffset>1143000</wp:posOffset>
                </wp:positionH>
                <wp:positionV relativeFrom="page">
                  <wp:posOffset>2176145</wp:posOffset>
                </wp:positionV>
                <wp:extent cx="5829300" cy="619125"/>
                <wp:effectExtent l="0" t="4445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499A" w:rsidRPr="0095499A" w:rsidRDefault="0095499A" w:rsidP="0095499A">
                            <w:pPr>
                              <w:pStyle w:val="Heading1"/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Online mreža nastavnika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79B7B" id="_x0000_s1033" type="#_x0000_t202" style="position:absolute;margin-left:90pt;margin-top:171.35pt;width:459pt;height:48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DQ+gIAAJ8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5499A" w:rsidRPr="0095499A" w:rsidRDefault="0095499A" w:rsidP="0095499A">
                      <w:pPr>
                        <w:pStyle w:val="Heading1"/>
                        <w:rPr>
                          <w:lang w:val="sr-Latn-CS"/>
                        </w:rPr>
                      </w:pPr>
                      <w:r>
                        <w:rPr>
                          <w:lang w:val="sr-Latn-CS"/>
                        </w:rPr>
                        <w:t>Online mreža nastavnika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DAC79D9" wp14:editId="0CCB70BF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25405F" id="AutoShape 4" o:spid="_x0000_s1026" style="position:absolute;margin-left:63pt;margin-top:126pt;width:333pt;height:13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/lBQMAAHc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Pr="0011176B">
        <w:rPr>
          <w:noProof/>
          <w:lang w:val="sr-Latn-ME" w:eastAsia="sr-Latn-ME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3B10D0D" wp14:editId="6A4E985E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9E5AD" id="Rectangle 3" o:spid="_x0000_s1026" style="position:absolute;margin-left:45pt;margin-top:36pt;width:206.1pt;height:708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Pr="0011176B">
        <w:t xml:space="preserve"> </w:t>
      </w:r>
    </w:p>
    <w:p w:rsidR="003E6F76" w:rsidRPr="0011176B" w:rsidRDefault="003E6F76"/>
    <w:sectPr w:rsidR="003E6F76" w:rsidRPr="001117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9BAAE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w14:anchorId="73854867"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5F"/>
    <w:rsid w:val="0011176B"/>
    <w:rsid w:val="002F5063"/>
    <w:rsid w:val="003972A9"/>
    <w:rsid w:val="003E6F76"/>
    <w:rsid w:val="00407372"/>
    <w:rsid w:val="00490902"/>
    <w:rsid w:val="0050156B"/>
    <w:rsid w:val="00506068"/>
    <w:rsid w:val="005926DA"/>
    <w:rsid w:val="0064015F"/>
    <w:rsid w:val="00687736"/>
    <w:rsid w:val="006903F6"/>
    <w:rsid w:val="00697273"/>
    <w:rsid w:val="007B4A9B"/>
    <w:rsid w:val="00862922"/>
    <w:rsid w:val="00875F91"/>
    <w:rsid w:val="00891B8C"/>
    <w:rsid w:val="008C7AF3"/>
    <w:rsid w:val="0095499A"/>
    <w:rsid w:val="009B1EB1"/>
    <w:rsid w:val="00A0252E"/>
    <w:rsid w:val="00A07CFD"/>
    <w:rsid w:val="00B44828"/>
    <w:rsid w:val="00B5364C"/>
    <w:rsid w:val="00B5529B"/>
    <w:rsid w:val="00CB77B4"/>
    <w:rsid w:val="00CF3123"/>
    <w:rsid w:val="00D34F88"/>
    <w:rsid w:val="00D478A0"/>
    <w:rsid w:val="00DA0005"/>
    <w:rsid w:val="00DA22FF"/>
    <w:rsid w:val="00DC4589"/>
    <w:rsid w:val="00E57029"/>
    <w:rsid w:val="00EE5340"/>
    <w:rsid w:val="00F74B74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61AB9-1903-41E9-B1E3-0BD2D105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  <w:lang w:val="en-US" w:eastAsia="en-US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 w:eastAsia="en-US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  <w:lang w:val="en-US" w:eastAsia="en-US"/>
    </w:rPr>
  </w:style>
  <w:style w:type="paragraph" w:styleId="Heading3">
    <w:name w:val="heading 3"/>
    <w:next w:val="Normal"/>
    <w:link w:val="Heading3Char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5499A"/>
    <w:rPr>
      <w:rFonts w:ascii="Tahoma" w:hAnsi="Tahoma" w:cs="Arial"/>
      <w:b/>
      <w:bCs/>
      <w:color w:val="000084"/>
      <w:spacing w:val="20"/>
      <w:kern w:val="28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~1.MAT\AppData\Local\Temp\tf060874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tf06087416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PC</cp:lastModifiedBy>
  <cp:revision>2</cp:revision>
  <dcterms:created xsi:type="dcterms:W3CDTF">2018-02-06T07:31:00Z</dcterms:created>
  <dcterms:modified xsi:type="dcterms:W3CDTF">2018-02-06T07:31:00Z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