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C1BBC" w14:textId="77777777" w:rsidR="00E80307" w:rsidRPr="00805E8A" w:rsidRDefault="00E80307" w:rsidP="00E80307">
      <w:pPr>
        <w:tabs>
          <w:tab w:val="left" w:pos="3969"/>
        </w:tabs>
        <w:spacing w:after="0" w:line="240" w:lineRule="auto"/>
        <w:rPr>
          <w:rFonts w:ascii="Arial" w:hAnsi="Arial" w:cs="Arial"/>
          <w:b/>
          <w:color w:val="262626" w:themeColor="text1" w:themeTint="D9"/>
          <w:lang w:val="en-US"/>
        </w:rPr>
      </w:pPr>
    </w:p>
    <w:p w14:paraId="06A0DC55" w14:textId="77777777" w:rsidR="00E80307" w:rsidRPr="00A820CB" w:rsidRDefault="00A820CB" w:rsidP="00A820CB">
      <w:pPr>
        <w:spacing w:line="240" w:lineRule="auto"/>
        <w:rPr>
          <w:rStyle w:val="BookTitle1"/>
          <w:rFonts w:ascii="Arial" w:eastAsia="Calibri" w:hAnsi="Arial" w:cs="Arial"/>
          <w:b/>
          <w:color w:val="0092BB"/>
          <w:spacing w:val="0"/>
          <w:sz w:val="56"/>
          <w:szCs w:val="56"/>
          <w:lang w:eastAsia="en-US"/>
        </w:rPr>
      </w:pPr>
      <w:r w:rsidRPr="00A820CB">
        <w:rPr>
          <w:rStyle w:val="BookTitle1"/>
          <w:rFonts w:ascii="Arial" w:eastAsia="Calibri" w:hAnsi="Arial" w:cs="Arial"/>
          <w:b/>
          <w:color w:val="0092BB"/>
          <w:spacing w:val="0"/>
          <w:sz w:val="56"/>
          <w:szCs w:val="56"/>
          <w:lang w:eastAsia="en-US"/>
        </w:rPr>
        <w:t>SHAPING LEVEL 5</w:t>
      </w:r>
    </w:p>
    <w:p w14:paraId="643164F8" w14:textId="77777777" w:rsidR="00A820CB" w:rsidRDefault="00A820CB" w:rsidP="00931334">
      <w:pPr>
        <w:tabs>
          <w:tab w:val="left" w:pos="3969"/>
        </w:tabs>
        <w:spacing w:before="120" w:after="120" w:line="240" w:lineRule="auto"/>
        <w:rPr>
          <w:rFonts w:ascii="Arial" w:hAnsi="Arial" w:cs="Arial"/>
          <w:b/>
          <w:color w:val="262626" w:themeColor="text1" w:themeTint="D9"/>
          <w:lang w:val="en-US"/>
        </w:rPr>
      </w:pPr>
    </w:p>
    <w:p w14:paraId="55FB71DB" w14:textId="77777777" w:rsidR="00E80307" w:rsidRPr="00A820CB" w:rsidRDefault="00520065" w:rsidP="00931334">
      <w:pPr>
        <w:tabs>
          <w:tab w:val="left" w:pos="3969"/>
        </w:tabs>
        <w:spacing w:before="120" w:after="120" w:line="240" w:lineRule="auto"/>
        <w:rPr>
          <w:rFonts w:ascii="Arial" w:hAnsi="Arial" w:cs="Arial"/>
          <w:b/>
          <w:color w:val="262626" w:themeColor="text1" w:themeTint="D9"/>
          <w:lang w:val="en-US"/>
        </w:rPr>
      </w:pPr>
      <w:r w:rsidRPr="00A820CB">
        <w:rPr>
          <w:rFonts w:ascii="Arial" w:hAnsi="Arial" w:cs="Arial"/>
          <w:b/>
          <w:color w:val="262626" w:themeColor="text1" w:themeTint="D9"/>
          <w:lang w:val="en-US"/>
        </w:rPr>
        <w:t>116_2018/OP/PL/APP/CB/005</w:t>
      </w:r>
    </w:p>
    <w:p w14:paraId="2A4BD0C0" w14:textId="77777777" w:rsidR="00E80307" w:rsidRPr="00A820CB" w:rsidRDefault="00076683" w:rsidP="00931334">
      <w:pPr>
        <w:tabs>
          <w:tab w:val="left" w:pos="3969"/>
        </w:tabs>
        <w:spacing w:before="120" w:after="120" w:line="240" w:lineRule="auto"/>
        <w:rPr>
          <w:rFonts w:ascii="Arial" w:hAnsi="Arial" w:cs="Arial"/>
          <w:b/>
          <w:color w:val="262626" w:themeColor="text1" w:themeTint="D9"/>
          <w:lang w:val="en-US"/>
        </w:rPr>
      </w:pPr>
      <w:r w:rsidRPr="00A820CB">
        <w:rPr>
          <w:rFonts w:ascii="Arial" w:hAnsi="Arial" w:cs="Arial"/>
          <w:b/>
          <w:color w:val="262626" w:themeColor="text1" w:themeTint="D9"/>
          <w:lang w:val="en-US"/>
        </w:rPr>
        <w:t>Turin, Italy</w:t>
      </w:r>
    </w:p>
    <w:p w14:paraId="399428B2" w14:textId="77777777" w:rsidR="00A820CB" w:rsidRDefault="00A820CB" w:rsidP="00A820CB">
      <w:pPr>
        <w:spacing w:line="240" w:lineRule="auto"/>
        <w:rPr>
          <w:rStyle w:val="BookTitle1"/>
          <w:rFonts w:ascii="Arial" w:eastAsia="Calibri" w:hAnsi="Arial" w:cs="Arial"/>
          <w:b/>
          <w:color w:val="0092BB"/>
          <w:spacing w:val="0"/>
          <w:sz w:val="48"/>
          <w:szCs w:val="48"/>
          <w:lang w:eastAsia="en-US"/>
        </w:rPr>
      </w:pPr>
    </w:p>
    <w:p w14:paraId="03EA116E" w14:textId="77777777" w:rsidR="00E80307" w:rsidRPr="00A820CB" w:rsidRDefault="00A820CB" w:rsidP="00A820CB">
      <w:pPr>
        <w:spacing w:line="240" w:lineRule="auto"/>
        <w:rPr>
          <w:rStyle w:val="BookTitle1"/>
          <w:rFonts w:ascii="Arial" w:eastAsia="Calibri" w:hAnsi="Arial" w:cs="Arial"/>
          <w:b/>
          <w:color w:val="0092BB"/>
          <w:spacing w:val="0"/>
          <w:sz w:val="48"/>
          <w:szCs w:val="48"/>
          <w:lang w:eastAsia="en-US"/>
        </w:rPr>
      </w:pPr>
      <w:r w:rsidRPr="00A820CB">
        <w:rPr>
          <w:rStyle w:val="BookTitle1"/>
          <w:rFonts w:ascii="Arial" w:eastAsia="Calibri" w:hAnsi="Arial" w:cs="Arial"/>
          <w:b/>
          <w:color w:val="0092BB"/>
          <w:spacing w:val="0"/>
          <w:sz w:val="48"/>
          <w:szCs w:val="48"/>
          <w:lang w:eastAsia="en-US"/>
        </w:rPr>
        <w:t>7 - 8 JUNE 2018</w:t>
      </w:r>
    </w:p>
    <w:p w14:paraId="45AB577E" w14:textId="77777777" w:rsidR="00931334" w:rsidRPr="00A820CB" w:rsidRDefault="00931334" w:rsidP="003B4BDF">
      <w:pPr>
        <w:pStyle w:val="times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color w:val="262626" w:themeColor="text1" w:themeTint="D9"/>
          <w:lang w:val="en-US"/>
        </w:rPr>
      </w:pPr>
    </w:p>
    <w:p w14:paraId="59484EE5" w14:textId="77777777" w:rsidR="00E80307" w:rsidRPr="00A820CB" w:rsidRDefault="00A820CB" w:rsidP="00A820CB">
      <w:pPr>
        <w:spacing w:line="240" w:lineRule="auto"/>
        <w:rPr>
          <w:rFonts w:ascii="Arial" w:eastAsia="Arial Unicode MS" w:hAnsi="Arial" w:cs="Arial"/>
          <w:b/>
          <w:sz w:val="52"/>
          <w:szCs w:val="52"/>
        </w:rPr>
      </w:pPr>
      <w:r w:rsidRPr="00A820CB">
        <w:rPr>
          <w:rStyle w:val="BookTitle1"/>
          <w:rFonts w:ascii="Arial" w:eastAsia="Calibri" w:hAnsi="Arial" w:cs="Arial"/>
          <w:b/>
          <w:color w:val="0092BB"/>
          <w:spacing w:val="0"/>
          <w:sz w:val="52"/>
          <w:szCs w:val="52"/>
          <w:lang w:eastAsia="en-US"/>
        </w:rPr>
        <w:t>LIST OF</w:t>
      </w:r>
      <w:r w:rsidRPr="00A820CB">
        <w:rPr>
          <w:rFonts w:ascii="Arial" w:hAnsi="Arial" w:cs="Arial"/>
          <w:b/>
          <w:color w:val="262626" w:themeColor="text1" w:themeTint="D9"/>
          <w:sz w:val="52"/>
          <w:szCs w:val="52"/>
          <w:lang w:val="en-US"/>
        </w:rPr>
        <w:t xml:space="preserve"> </w:t>
      </w:r>
      <w:r w:rsidRPr="00A820CB">
        <w:rPr>
          <w:rStyle w:val="BookTitle1"/>
          <w:rFonts w:ascii="Arial" w:eastAsia="Calibri" w:hAnsi="Arial" w:cs="Arial"/>
          <w:b/>
          <w:color w:val="0092BB"/>
          <w:spacing w:val="0"/>
          <w:sz w:val="52"/>
          <w:szCs w:val="52"/>
          <w:lang w:eastAsia="en-US"/>
        </w:rPr>
        <w:t>PARTICIPANTS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7505"/>
      </w:tblGrid>
      <w:tr w:rsidR="00344094" w:rsidRPr="0092489F" w14:paraId="6FD23FFC" w14:textId="77777777" w:rsidTr="00BF71A7">
        <w:trPr>
          <w:cantSplit/>
        </w:trPr>
        <w:tc>
          <w:tcPr>
            <w:tcW w:w="2209" w:type="dxa"/>
          </w:tcPr>
          <w:p w14:paraId="46078407" w14:textId="77777777" w:rsidR="00483626" w:rsidRPr="0092489F" w:rsidRDefault="000C4668" w:rsidP="00A820CB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ALBANIA</w:t>
            </w:r>
          </w:p>
        </w:tc>
        <w:tc>
          <w:tcPr>
            <w:tcW w:w="7505" w:type="dxa"/>
          </w:tcPr>
          <w:p w14:paraId="2960DC68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Ejvis Gishti</w:t>
            </w:r>
          </w:p>
          <w:p w14:paraId="03F44FC9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National VET and Qualification Agency (NAVETQ)</w:t>
            </w:r>
          </w:p>
          <w:p w14:paraId="4EA588DE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 Department</w:t>
            </w:r>
          </w:p>
          <w:p w14:paraId="3F8084FD" w14:textId="77777777" w:rsidR="00E53C3C" w:rsidRPr="0092489F" w:rsidRDefault="00A820CB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0C4668" w:rsidRPr="0092489F">
              <w:rPr>
                <w:rFonts w:ascii="Arial" w:hAnsi="Arial" w:cs="Arial"/>
                <w:sz w:val="24"/>
                <w:szCs w:val="24"/>
                <w:lang w:val="it-IT"/>
              </w:rPr>
              <w:t>.:+35542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237087</w:t>
            </w:r>
          </w:p>
          <w:p w14:paraId="407ABDAB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C4668" w:rsidRPr="0092489F">
              <w:rPr>
                <w:rFonts w:ascii="Arial" w:hAnsi="Arial" w:cs="Arial"/>
                <w:sz w:val="24"/>
                <w:szCs w:val="24"/>
                <w:lang w:val="it-IT"/>
              </w:rPr>
              <w:t>ejvis.g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ishti@akafp.gov.al</w:t>
            </w:r>
          </w:p>
          <w:p w14:paraId="3FCB2835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01B76323" w14:textId="77777777" w:rsidTr="00BF71A7">
        <w:trPr>
          <w:cantSplit/>
        </w:trPr>
        <w:tc>
          <w:tcPr>
            <w:tcW w:w="2209" w:type="dxa"/>
          </w:tcPr>
          <w:p w14:paraId="6FED925E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081508AD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Aleksander Xhuvani</w:t>
            </w:r>
          </w:p>
          <w:p w14:paraId="29FA9750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Polytechnic University of Tirana</w:t>
            </w:r>
          </w:p>
          <w:p w14:paraId="0D8B8FF6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Professor at Department of Computer Engineering; Member of the Accreditation Board; Member of the Albanian Academy of Arts</w:t>
            </w:r>
          </w:p>
          <w:p w14:paraId="3E1E972D" w14:textId="77777777" w:rsidR="00E53C3C" w:rsidRPr="0092489F" w:rsidRDefault="000C4668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+355682250276</w:t>
            </w:r>
          </w:p>
          <w:p w14:paraId="369A65C7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alexhuvani@gmail.com</w:t>
            </w:r>
          </w:p>
          <w:p w14:paraId="5C3F4142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79D037AA" w14:textId="77777777" w:rsidTr="00BF71A7">
        <w:trPr>
          <w:cantSplit/>
        </w:trPr>
        <w:tc>
          <w:tcPr>
            <w:tcW w:w="2209" w:type="dxa"/>
          </w:tcPr>
          <w:p w14:paraId="7362E73D" w14:textId="77777777" w:rsidR="00483626" w:rsidRPr="0092489F" w:rsidRDefault="000C4668" w:rsidP="000C4668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AZERBAIJAN</w:t>
            </w:r>
          </w:p>
        </w:tc>
        <w:tc>
          <w:tcPr>
            <w:tcW w:w="7505" w:type="dxa"/>
          </w:tcPr>
          <w:p w14:paraId="344E11D7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Mehman Abdulazizov</w:t>
            </w:r>
          </w:p>
          <w:p w14:paraId="320F2745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Baku Oil Energy College</w:t>
            </w:r>
          </w:p>
          <w:p w14:paraId="0A624475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Director</w:t>
            </w:r>
          </w:p>
          <w:p w14:paraId="76E8ED6E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bnek97@mail.ru</w:t>
            </w:r>
          </w:p>
          <w:p w14:paraId="60E98640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08FCE7E3" w14:textId="77777777" w:rsidTr="00BF71A7">
        <w:trPr>
          <w:cantSplit/>
        </w:trPr>
        <w:tc>
          <w:tcPr>
            <w:tcW w:w="2209" w:type="dxa"/>
          </w:tcPr>
          <w:p w14:paraId="43F45C9C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10919D39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Vidadi Orujov</w:t>
            </w:r>
          </w:p>
          <w:p w14:paraId="3D49514C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Baku State Social Economic College</w:t>
            </w:r>
          </w:p>
          <w:p w14:paraId="40C0B64A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Director</w:t>
            </w:r>
          </w:p>
          <w:p w14:paraId="3C1DFB04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vidadi_orucov@mail.ru</w:t>
            </w:r>
          </w:p>
          <w:p w14:paraId="6533A2E4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44087F1A" w14:textId="77777777" w:rsidTr="00BF71A7">
        <w:trPr>
          <w:cantSplit/>
        </w:trPr>
        <w:tc>
          <w:tcPr>
            <w:tcW w:w="2209" w:type="dxa"/>
          </w:tcPr>
          <w:p w14:paraId="6958A7E2" w14:textId="77777777" w:rsidR="00483626" w:rsidRPr="0092489F" w:rsidRDefault="00701805" w:rsidP="00701805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BELARUS</w:t>
            </w:r>
          </w:p>
        </w:tc>
        <w:tc>
          <w:tcPr>
            <w:tcW w:w="7505" w:type="dxa"/>
          </w:tcPr>
          <w:p w14:paraId="092D80B1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Valeri Golubovski</w:t>
            </w:r>
          </w:p>
          <w:p w14:paraId="31AEB5E2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Republican Institure for Vocational Education</w:t>
            </w:r>
          </w:p>
          <w:p w14:paraId="16845FB1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Rector</w:t>
            </w:r>
          </w:p>
          <w:p w14:paraId="6F57D2CE" w14:textId="77777777" w:rsidR="00E53C3C" w:rsidRPr="0092489F" w:rsidRDefault="00701805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+37517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2000066</w:t>
            </w:r>
          </w:p>
          <w:p w14:paraId="173F09F2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pom.rektora.ripo@gmail.com</w:t>
            </w:r>
          </w:p>
          <w:p w14:paraId="686D4BF9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51325463" w14:textId="77777777" w:rsidTr="00BF71A7">
        <w:trPr>
          <w:cantSplit/>
        </w:trPr>
        <w:tc>
          <w:tcPr>
            <w:tcW w:w="2209" w:type="dxa"/>
          </w:tcPr>
          <w:p w14:paraId="1500D4A6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5BEAB3BA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Sergey Kasperovich</w:t>
            </w:r>
          </w:p>
          <w:p w14:paraId="55FDD517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</w:t>
            </w:r>
          </w:p>
          <w:p w14:paraId="05E4AA20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 the Directorate for Professional Education</w:t>
            </w:r>
          </w:p>
          <w:p w14:paraId="305F4E24" w14:textId="77777777" w:rsidR="00E53C3C" w:rsidRPr="0092489F" w:rsidRDefault="00701805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+3751720060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62</w:t>
            </w:r>
          </w:p>
          <w:p w14:paraId="53457D9D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sergeak@mail.ru; kasperovich@minedu.unibel.by</w:t>
            </w:r>
          </w:p>
          <w:p w14:paraId="2BF0D544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7E180503" w14:textId="77777777" w:rsidTr="00BF71A7">
        <w:trPr>
          <w:cantSplit/>
        </w:trPr>
        <w:tc>
          <w:tcPr>
            <w:tcW w:w="2209" w:type="dxa"/>
          </w:tcPr>
          <w:p w14:paraId="12DC4D22" w14:textId="77777777" w:rsidR="00483626" w:rsidRPr="0092489F" w:rsidRDefault="00701805" w:rsidP="00E10318">
            <w:pPr>
              <w:spacing w:after="200"/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 xml:space="preserve">BELGIUM </w:t>
            </w:r>
          </w:p>
        </w:tc>
        <w:tc>
          <w:tcPr>
            <w:tcW w:w="7505" w:type="dxa"/>
          </w:tcPr>
          <w:p w14:paraId="2887CBCC" w14:textId="77777777" w:rsidR="00E10318" w:rsidRPr="0092489F" w:rsidRDefault="00E10318" w:rsidP="00E10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Rute Ferraz</w:t>
            </w:r>
          </w:p>
          <w:p w14:paraId="7CA21EA8" w14:textId="77777777" w:rsidR="00E10318" w:rsidRPr="0092489F" w:rsidRDefault="00E10318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European Welding Federation - EWF</w:t>
            </w:r>
          </w:p>
          <w:p w14:paraId="727F1328" w14:textId="77777777" w:rsidR="00E10318" w:rsidRPr="0092489F" w:rsidRDefault="00E10318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Chief Executive</w:t>
            </w:r>
          </w:p>
          <w:p w14:paraId="100ED6C0" w14:textId="77777777" w:rsidR="00E10318" w:rsidRPr="0092489F" w:rsidRDefault="00E10318" w:rsidP="00E1031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+351215815201</w:t>
            </w:r>
          </w:p>
          <w:p w14:paraId="245148E9" w14:textId="77777777" w:rsidR="00E10318" w:rsidRPr="0092489F" w:rsidRDefault="00E10318" w:rsidP="00E1031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roferraz@ewf.be</w:t>
            </w:r>
          </w:p>
          <w:p w14:paraId="5D66DF38" w14:textId="77777777" w:rsidR="00E10318" w:rsidRDefault="00E10318" w:rsidP="000C4668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4E8E599C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Michal K</w:t>
            </w:r>
            <w:r w:rsidR="00701805"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arpisek</w:t>
            </w:r>
          </w:p>
          <w:p w14:paraId="46108F96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EURASHE/ European Association of Institutions in Higher Education</w:t>
            </w:r>
          </w:p>
          <w:p w14:paraId="04614623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Expert</w:t>
            </w:r>
          </w:p>
          <w:p w14:paraId="22CC5B9F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michal.karpisek@eurashe.eu</w:t>
            </w:r>
          </w:p>
          <w:p w14:paraId="14E3B15D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321C0F9F" w14:textId="77777777" w:rsidTr="00BF71A7">
        <w:trPr>
          <w:cantSplit/>
        </w:trPr>
        <w:tc>
          <w:tcPr>
            <w:tcW w:w="2209" w:type="dxa"/>
          </w:tcPr>
          <w:p w14:paraId="7A85482F" w14:textId="77777777" w:rsidR="00483626" w:rsidRPr="0092489F" w:rsidRDefault="00701805" w:rsidP="00701805">
            <w:pPr>
              <w:spacing w:after="200"/>
              <w:rPr>
                <w:rStyle w:val="BookTitle1"/>
                <w:rFonts w:eastAsia="Calibri"/>
                <w:color w:val="0092BB"/>
                <w:spacing w:val="0"/>
                <w:sz w:val="24"/>
                <w:szCs w:val="24"/>
                <w:lang w:eastAsia="en-US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BOSNIA AND HERZEGOVINA</w:t>
            </w:r>
          </w:p>
        </w:tc>
        <w:tc>
          <w:tcPr>
            <w:tcW w:w="7505" w:type="dxa"/>
          </w:tcPr>
          <w:p w14:paraId="662F3C44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Vesna Puratic</w:t>
            </w:r>
          </w:p>
          <w:p w14:paraId="3D27ED05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Civil Affairs</w:t>
            </w:r>
          </w:p>
          <w:p w14:paraId="3FBCBD5F" w14:textId="77777777" w:rsidR="00701805" w:rsidRPr="001D6C9D" w:rsidRDefault="00701805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Senior E</w:t>
            </w:r>
            <w:r w:rsidR="004710A7" w:rsidRPr="0092489F">
              <w:rPr>
                <w:rFonts w:ascii="Arial" w:hAnsi="Arial" w:cs="Arial"/>
                <w:sz w:val="24"/>
                <w:szCs w:val="24"/>
              </w:rPr>
              <w:t>xpert  for VET</w:t>
            </w:r>
          </w:p>
          <w:p w14:paraId="46B9B636" w14:textId="77777777" w:rsidR="00E53C3C" w:rsidRPr="0092489F" w:rsidRDefault="00701805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+ 38733492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517</w:t>
            </w:r>
          </w:p>
          <w:p w14:paraId="5D900125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701805" w:rsidRPr="0092489F">
              <w:rPr>
                <w:rFonts w:ascii="Arial" w:hAnsi="Arial" w:cs="Arial"/>
                <w:sz w:val="24"/>
                <w:szCs w:val="24"/>
                <w:lang w:val="it-IT"/>
              </w:rPr>
              <w:t>vesna.p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uratic@mcp.gov.ba</w:t>
            </w:r>
          </w:p>
          <w:p w14:paraId="7888C5E0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337A2850" w14:textId="77777777" w:rsidTr="00BF71A7">
        <w:trPr>
          <w:cantSplit/>
        </w:trPr>
        <w:tc>
          <w:tcPr>
            <w:tcW w:w="2209" w:type="dxa"/>
          </w:tcPr>
          <w:p w14:paraId="79901A4E" w14:textId="77777777" w:rsidR="00483626" w:rsidRPr="0092489F" w:rsidRDefault="00701805" w:rsidP="00701805">
            <w:pPr>
              <w:spacing w:after="200"/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FINLAND</w:t>
            </w:r>
          </w:p>
        </w:tc>
        <w:tc>
          <w:tcPr>
            <w:tcW w:w="7505" w:type="dxa"/>
          </w:tcPr>
          <w:p w14:paraId="284E107B" w14:textId="77777777" w:rsidR="00483626" w:rsidRPr="0092489F" w:rsidRDefault="00701805" w:rsidP="000C4668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 xml:space="preserve">Seija </w:t>
            </w:r>
            <w:r w:rsidR="003B4BDF"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>Mahlamäki-Kultanen</w:t>
            </w:r>
          </w:p>
          <w:p w14:paraId="55DB191F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HAMK</w:t>
            </w:r>
          </w:p>
          <w:p w14:paraId="515F9D51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Dean</w:t>
            </w:r>
          </w:p>
          <w:p w14:paraId="5C230B35" w14:textId="77777777" w:rsidR="00E53C3C" w:rsidRPr="0092489F" w:rsidRDefault="00701805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+35840587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8029</w:t>
            </w:r>
          </w:p>
          <w:p w14:paraId="4771E7D7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seija.mahlamaki-kultanen@hamk.fi</w:t>
            </w:r>
          </w:p>
          <w:p w14:paraId="77D7F90C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6778F7AD" w14:textId="77777777" w:rsidTr="00BF71A7">
        <w:trPr>
          <w:cantSplit/>
        </w:trPr>
        <w:tc>
          <w:tcPr>
            <w:tcW w:w="2209" w:type="dxa"/>
          </w:tcPr>
          <w:p w14:paraId="70694EB7" w14:textId="77777777" w:rsidR="00483626" w:rsidRPr="0092489F" w:rsidRDefault="00701805" w:rsidP="00701805">
            <w:pPr>
              <w:spacing w:after="200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FRANCE</w:t>
            </w:r>
          </w:p>
        </w:tc>
        <w:tc>
          <w:tcPr>
            <w:tcW w:w="7505" w:type="dxa"/>
          </w:tcPr>
          <w:p w14:paraId="12FDB187" w14:textId="77777777" w:rsidR="00483626" w:rsidRPr="001D6C9D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6C9D">
              <w:rPr>
                <w:rFonts w:ascii="Arial" w:hAnsi="Arial" w:cs="Arial"/>
                <w:b/>
                <w:sz w:val="24"/>
                <w:szCs w:val="24"/>
              </w:rPr>
              <w:t>Jean-Louis Gouju</w:t>
            </w:r>
          </w:p>
          <w:p w14:paraId="29904303" w14:textId="77777777" w:rsidR="00E10318" w:rsidRDefault="00E10318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Higher Education Ministry</w:t>
            </w:r>
          </w:p>
          <w:p w14:paraId="1E67A20F" w14:textId="77777777" w:rsidR="0031298E" w:rsidRPr="00E10318" w:rsidRDefault="0031298E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31298E">
              <w:rPr>
                <w:rFonts w:ascii="Arial" w:hAnsi="Arial" w:cs="Arial"/>
                <w:sz w:val="24"/>
                <w:szCs w:val="24"/>
              </w:rPr>
              <w:t xml:space="preserve">National Council for Education </w:t>
            </w:r>
            <w:proofErr w:type="spellStart"/>
            <w:r w:rsidRPr="0031298E">
              <w:rPr>
                <w:rFonts w:ascii="Arial" w:hAnsi="Arial" w:cs="Arial"/>
                <w:sz w:val="24"/>
                <w:szCs w:val="24"/>
              </w:rPr>
              <w:t>Ecomony</w:t>
            </w:r>
            <w:proofErr w:type="spellEnd"/>
            <w:r w:rsidRPr="0031298E">
              <w:rPr>
                <w:rFonts w:ascii="Arial" w:hAnsi="Arial" w:cs="Arial"/>
                <w:sz w:val="24"/>
                <w:szCs w:val="24"/>
              </w:rPr>
              <w:t xml:space="preserve"> (CNEE)</w:t>
            </w:r>
          </w:p>
          <w:p w14:paraId="08C0D65F" w14:textId="77777777" w:rsidR="00701805" w:rsidRPr="00E10318" w:rsidRDefault="00E10318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Scientific Advisor General Delegate</w:t>
            </w:r>
          </w:p>
          <w:p w14:paraId="68ECA179" w14:textId="77777777" w:rsidR="00E53C3C" w:rsidRPr="0031298E" w:rsidRDefault="00701805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31298E">
              <w:rPr>
                <w:rFonts w:ascii="Arial" w:hAnsi="Arial" w:cs="Arial"/>
                <w:sz w:val="24"/>
                <w:szCs w:val="24"/>
              </w:rPr>
              <w:t>Tel</w:t>
            </w:r>
            <w:r w:rsidR="00E53C3C" w:rsidRPr="0031298E">
              <w:rPr>
                <w:rFonts w:ascii="Arial" w:hAnsi="Arial" w:cs="Arial"/>
                <w:sz w:val="24"/>
                <w:szCs w:val="24"/>
              </w:rPr>
              <w:t xml:space="preserve">.: </w:t>
            </w:r>
            <w:r w:rsidR="000866FE" w:rsidRPr="0031298E">
              <w:rPr>
                <w:rFonts w:ascii="Arial" w:hAnsi="Arial" w:cs="Arial"/>
                <w:sz w:val="24"/>
                <w:szCs w:val="24"/>
              </w:rPr>
              <w:t>+33(0)155558168</w:t>
            </w:r>
          </w:p>
          <w:p w14:paraId="58FB8A2E" w14:textId="77777777" w:rsidR="004D1D8F" w:rsidRPr="0031298E" w:rsidRDefault="00E53C3C" w:rsidP="00C04376">
            <w:pPr>
              <w:rPr>
                <w:rFonts w:ascii="Arial" w:hAnsi="Arial" w:cs="Arial"/>
                <w:sz w:val="24"/>
                <w:szCs w:val="24"/>
              </w:rPr>
            </w:pPr>
            <w:r w:rsidRPr="0031298E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0866FE" w:rsidRPr="0031298E">
              <w:rPr>
                <w:rFonts w:ascii="Arial" w:hAnsi="Arial" w:cs="Arial"/>
                <w:sz w:val="24"/>
                <w:szCs w:val="24"/>
              </w:rPr>
              <w:t>jean-louis.gouju@enseignementsup.gouv.fr</w:t>
            </w:r>
          </w:p>
          <w:p w14:paraId="44F0DDC7" w14:textId="77777777" w:rsidR="00483626" w:rsidRPr="0031298E" w:rsidRDefault="00483626" w:rsidP="00C04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4094" w:rsidRPr="0092489F" w14:paraId="438235CF" w14:textId="77777777" w:rsidTr="00BF71A7">
        <w:trPr>
          <w:cantSplit/>
        </w:trPr>
        <w:tc>
          <w:tcPr>
            <w:tcW w:w="2209" w:type="dxa"/>
          </w:tcPr>
          <w:p w14:paraId="26C2A6A1" w14:textId="77777777" w:rsidR="00483626" w:rsidRPr="0092489F" w:rsidRDefault="00483626" w:rsidP="008C3CAF">
            <w:pPr>
              <w:spacing w:after="200"/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147F2EDB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Françoise Profit</w:t>
            </w:r>
          </w:p>
          <w:p w14:paraId="6E353C28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for Higher Education, Research and Innovation</w:t>
            </w:r>
          </w:p>
          <w:p w14:paraId="0B51B801" w14:textId="77777777" w:rsidR="008C3CAF" w:rsidRPr="0092489F" w:rsidRDefault="008C3CAF" w:rsidP="004710A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 xml:space="preserve">Head of the 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Bologna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follow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-up G</w:t>
            </w:r>
            <w:r w:rsidR="004710A7" w:rsidRPr="0092489F">
              <w:rPr>
                <w:rFonts w:ascii="Arial" w:hAnsi="Arial" w:cs="Arial"/>
                <w:sz w:val="24"/>
                <w:szCs w:val="24"/>
                <w:lang w:val="fr-BE"/>
              </w:rPr>
              <w:t>roup</w:t>
            </w:r>
          </w:p>
          <w:p w14:paraId="590CC060" w14:textId="77777777" w:rsidR="008C3CAF" w:rsidRPr="00E10318" w:rsidRDefault="00E10318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Secretariat Directorate General of Higher Education and Occupational Integration</w:t>
            </w:r>
          </w:p>
          <w:p w14:paraId="593CFDB0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+33(0)1555580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90</w:t>
            </w:r>
          </w:p>
          <w:p w14:paraId="13DD2879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francoise.profit@enseignementsup.gouv.fr';</w:t>
            </w:r>
          </w:p>
          <w:p w14:paraId="26667423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D310E4" w:rsidRPr="0092489F" w14:paraId="7E5F6394" w14:textId="77777777" w:rsidTr="00BF71A7">
        <w:trPr>
          <w:cantSplit/>
        </w:trPr>
        <w:tc>
          <w:tcPr>
            <w:tcW w:w="2209" w:type="dxa"/>
          </w:tcPr>
          <w:p w14:paraId="755730E5" w14:textId="77777777" w:rsidR="00E10318" w:rsidRPr="0092489F" w:rsidRDefault="00D310E4" w:rsidP="00E10318">
            <w:pPr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GEORGIA</w:t>
            </w:r>
          </w:p>
          <w:p w14:paraId="2CFBB435" w14:textId="77777777" w:rsidR="00D310E4" w:rsidRPr="0092489F" w:rsidRDefault="00D310E4" w:rsidP="00D310E4">
            <w:pPr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</w:pPr>
          </w:p>
        </w:tc>
        <w:tc>
          <w:tcPr>
            <w:tcW w:w="7505" w:type="dxa"/>
          </w:tcPr>
          <w:p w14:paraId="4F3D2833" w14:textId="77777777" w:rsidR="00D310E4" w:rsidRPr="0092489F" w:rsidRDefault="00D310E4" w:rsidP="00D31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Tamar Rukhadze</w:t>
            </w:r>
          </w:p>
          <w:p w14:paraId="783C0949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en-US"/>
              </w:rPr>
              <w:t>LEPL National Center For Educational Quality Enhancement</w:t>
            </w:r>
          </w:p>
          <w:p w14:paraId="323D30C7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Coordinator of Qualifications  Development Division</w:t>
            </w:r>
          </w:p>
          <w:p w14:paraId="7085147D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+995 322200220</w:t>
            </w:r>
          </w:p>
          <w:p w14:paraId="3C6FE337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t.rukhadze@eqe.ge</w:t>
            </w:r>
          </w:p>
          <w:p w14:paraId="2B6C8CB9" w14:textId="77777777" w:rsidR="00D310E4" w:rsidRPr="0092489F" w:rsidRDefault="00D310E4" w:rsidP="000C4668">
            <w:pPr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</w:pPr>
          </w:p>
        </w:tc>
      </w:tr>
      <w:tr w:rsidR="00344094" w:rsidRPr="0092489F" w14:paraId="6BC97442" w14:textId="77777777" w:rsidTr="00BF71A7">
        <w:trPr>
          <w:cantSplit/>
        </w:trPr>
        <w:tc>
          <w:tcPr>
            <w:tcW w:w="2209" w:type="dxa"/>
          </w:tcPr>
          <w:p w14:paraId="2C7C24D2" w14:textId="77777777" w:rsidR="00483626" w:rsidRPr="0092489F" w:rsidRDefault="00483626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319D501A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Tamar Samkaradze</w:t>
            </w:r>
          </w:p>
          <w:p w14:paraId="7B16B7AE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 and Science of Georgia</w:t>
            </w:r>
          </w:p>
          <w:p w14:paraId="31917DEE" w14:textId="77777777" w:rsidR="004710A7" w:rsidRPr="0092489F" w:rsidRDefault="008C3CAF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Deputy Head of Vocational Education D</w:t>
            </w:r>
            <w:r w:rsidR="004710A7" w:rsidRPr="0092489F">
              <w:rPr>
                <w:rFonts w:ascii="Arial" w:hAnsi="Arial" w:cs="Arial"/>
                <w:sz w:val="24"/>
                <w:szCs w:val="24"/>
              </w:rPr>
              <w:t>epartment</w:t>
            </w:r>
          </w:p>
          <w:p w14:paraId="3598E6B5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+99532 220 02 20</w:t>
            </w:r>
          </w:p>
          <w:p w14:paraId="45D78006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8C3CAF" w:rsidRPr="0092489F">
              <w:rPr>
                <w:rFonts w:ascii="Arial" w:hAnsi="Arial" w:cs="Arial"/>
                <w:sz w:val="24"/>
                <w:szCs w:val="24"/>
                <w:lang w:val="it-IT"/>
              </w:rPr>
              <w:t>t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_samkharadze@mes.gov.ge</w:t>
            </w:r>
          </w:p>
          <w:p w14:paraId="775750F3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491E22EB" w14:textId="77777777" w:rsidTr="00BF71A7">
        <w:trPr>
          <w:cantSplit/>
        </w:trPr>
        <w:tc>
          <w:tcPr>
            <w:tcW w:w="2209" w:type="dxa"/>
          </w:tcPr>
          <w:p w14:paraId="2A7DFD17" w14:textId="77777777" w:rsidR="00483626" w:rsidRPr="0092489F" w:rsidRDefault="008C3CAF" w:rsidP="00E10318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GERMANY</w:t>
            </w:r>
          </w:p>
        </w:tc>
        <w:tc>
          <w:tcPr>
            <w:tcW w:w="7505" w:type="dxa"/>
          </w:tcPr>
          <w:p w14:paraId="3E633199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Volker Rein</w:t>
            </w:r>
          </w:p>
          <w:p w14:paraId="7E72970A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Federal Institute for V</w:t>
            </w:r>
            <w:r w:rsidR="003B4BDF" w:rsidRPr="0092489F">
              <w:rPr>
                <w:rFonts w:ascii="Arial" w:hAnsi="Arial" w:cs="Arial"/>
                <w:sz w:val="24"/>
                <w:szCs w:val="24"/>
              </w:rPr>
              <w:t>oca</w:t>
            </w:r>
            <w:r w:rsidRPr="0092489F">
              <w:rPr>
                <w:rFonts w:ascii="Arial" w:hAnsi="Arial" w:cs="Arial"/>
                <w:sz w:val="24"/>
                <w:szCs w:val="24"/>
              </w:rPr>
              <w:t>tional Education and T</w:t>
            </w:r>
            <w:r w:rsidR="003B4BDF" w:rsidRPr="0092489F">
              <w:rPr>
                <w:rFonts w:ascii="Arial" w:hAnsi="Arial" w:cs="Arial"/>
                <w:sz w:val="24"/>
                <w:szCs w:val="24"/>
              </w:rPr>
              <w:t xml:space="preserve">raining (BIBB) - </w:t>
            </w:r>
            <w:proofErr w:type="spellStart"/>
            <w:r w:rsidR="003B4BDF" w:rsidRPr="0092489F">
              <w:rPr>
                <w:rFonts w:ascii="Arial" w:hAnsi="Arial" w:cs="Arial"/>
                <w:sz w:val="24"/>
                <w:szCs w:val="24"/>
              </w:rPr>
              <w:t>Bundesinstitut</w:t>
            </w:r>
            <w:proofErr w:type="spellEnd"/>
          </w:p>
          <w:p w14:paraId="0D196062" w14:textId="77777777" w:rsidR="004710A7" w:rsidRPr="0092489F" w:rsidRDefault="008C3CAF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Senior Research A</w:t>
            </w:r>
            <w:r w:rsidR="004710A7" w:rsidRPr="0092489F">
              <w:rPr>
                <w:rFonts w:ascii="Arial" w:hAnsi="Arial" w:cs="Arial"/>
                <w:sz w:val="24"/>
                <w:szCs w:val="24"/>
              </w:rPr>
              <w:t>ssociate</w:t>
            </w:r>
          </w:p>
          <w:p w14:paraId="21934BEC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+49228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1070</w:t>
            </w:r>
          </w:p>
          <w:p w14:paraId="2AD458AE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8C3CAF" w:rsidRPr="0092489F">
              <w:rPr>
                <w:rFonts w:ascii="Arial" w:hAnsi="Arial" w:cs="Arial"/>
                <w:sz w:val="24"/>
                <w:szCs w:val="24"/>
                <w:lang w:val="it-IT"/>
              </w:rPr>
              <w:t>r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ein@bibb.de</w:t>
            </w:r>
          </w:p>
          <w:p w14:paraId="2F5ACAAD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7D95BCAD" w14:textId="77777777" w:rsidTr="00BF71A7">
        <w:trPr>
          <w:cantSplit/>
        </w:trPr>
        <w:tc>
          <w:tcPr>
            <w:tcW w:w="2209" w:type="dxa"/>
          </w:tcPr>
          <w:p w14:paraId="242E6392" w14:textId="77777777" w:rsidR="00483626" w:rsidRPr="0092489F" w:rsidRDefault="008C3CAF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ISRAEL</w:t>
            </w:r>
          </w:p>
        </w:tc>
        <w:tc>
          <w:tcPr>
            <w:tcW w:w="7505" w:type="dxa"/>
          </w:tcPr>
          <w:p w14:paraId="22AE957B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Tal Lotan</w:t>
            </w:r>
          </w:p>
          <w:p w14:paraId="1EA9676D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Manufacturers Association of Israel</w:t>
            </w:r>
          </w:p>
          <w:p w14:paraId="63F18EF9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Director of Training and Technology Educational Department</w:t>
            </w:r>
          </w:p>
          <w:p w14:paraId="4506C025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+9723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5198826</w:t>
            </w:r>
          </w:p>
          <w:p w14:paraId="2F06358B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tall@industry.org.il</w:t>
            </w:r>
          </w:p>
          <w:p w14:paraId="1C40D0C4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144D62C4" w14:textId="77777777" w:rsidTr="00BF71A7">
        <w:trPr>
          <w:cantSplit/>
        </w:trPr>
        <w:tc>
          <w:tcPr>
            <w:tcW w:w="2209" w:type="dxa"/>
          </w:tcPr>
          <w:p w14:paraId="74743201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28AF45A1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Michal Neumann</w:t>
            </w:r>
          </w:p>
          <w:p w14:paraId="670EEF4D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Academic Aff Secretary of the CH Coun</w:t>
            </w:r>
            <w:r w:rsidR="008C3CAF" w:rsidRPr="0092489F">
              <w:rPr>
                <w:rFonts w:ascii="Arial" w:hAnsi="Arial" w:cs="Arial"/>
                <w:sz w:val="24"/>
                <w:szCs w:val="24"/>
              </w:rPr>
              <w:t>cil for Higher Education</w:t>
            </w:r>
          </w:p>
          <w:p w14:paraId="42FF578E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Deputy Director-General</w:t>
            </w:r>
          </w:p>
          <w:p w14:paraId="58CEC2B8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+9722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5094410</w:t>
            </w:r>
          </w:p>
          <w:p w14:paraId="0F10E869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8C3CAF" w:rsidRPr="0092489F">
              <w:rPr>
                <w:rFonts w:ascii="Arial" w:hAnsi="Arial" w:cs="Arial"/>
                <w:sz w:val="24"/>
                <w:szCs w:val="24"/>
                <w:lang w:val="it-IT"/>
              </w:rPr>
              <w:t>m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ichal@che.org.il</w:t>
            </w:r>
          </w:p>
          <w:p w14:paraId="16B0B646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43742AF9" w14:textId="77777777" w:rsidTr="00BF71A7">
        <w:trPr>
          <w:cantSplit/>
        </w:trPr>
        <w:tc>
          <w:tcPr>
            <w:tcW w:w="2209" w:type="dxa"/>
          </w:tcPr>
          <w:p w14:paraId="77D2A9AE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67C4660E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Ofer Rimon</w:t>
            </w:r>
          </w:p>
          <w:p w14:paraId="748C0C03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Education, Culture and Sport</w:t>
            </w:r>
          </w:p>
          <w:p w14:paraId="3BB5C2A1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Director, Science and Technology Administration</w:t>
            </w:r>
          </w:p>
          <w:p w14:paraId="46F877EC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Tel.:+972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025602557</w:t>
            </w:r>
          </w:p>
          <w:p w14:paraId="451D85FB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oferri@education.gov.il</w:t>
            </w:r>
          </w:p>
          <w:p w14:paraId="18A9C195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344094" w:rsidRPr="0092489F" w14:paraId="78A1065D" w14:textId="77777777" w:rsidTr="00BF71A7">
        <w:trPr>
          <w:cantSplit/>
        </w:trPr>
        <w:tc>
          <w:tcPr>
            <w:tcW w:w="2209" w:type="dxa"/>
          </w:tcPr>
          <w:p w14:paraId="5AA174FD" w14:textId="77777777" w:rsidR="00483626" w:rsidRPr="0092489F" w:rsidRDefault="008C3CAF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  <w:lang w:val="it-IT"/>
              </w:rPr>
              <w:t>KAZAKHSTAN</w:t>
            </w:r>
          </w:p>
        </w:tc>
        <w:tc>
          <w:tcPr>
            <w:tcW w:w="7505" w:type="dxa"/>
          </w:tcPr>
          <w:p w14:paraId="7F11E247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  <w:t>Kalamkas Algazinova</w:t>
            </w:r>
          </w:p>
          <w:p w14:paraId="6C22ABDC" w14:textId="77777777" w:rsidR="004710A7" w:rsidRPr="0092489F" w:rsidRDefault="008C3CAF" w:rsidP="004710A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Ministry of Education</w:t>
            </w:r>
          </w:p>
          <w:p w14:paraId="092810AF" w14:textId="77777777" w:rsidR="008C3CAF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Head of the Unit</w:t>
            </w:r>
          </w:p>
          <w:p w14:paraId="6114C37E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+7172742044</w:t>
            </w:r>
          </w:p>
          <w:p w14:paraId="749CA245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kalamkas.algazinova@list.ru</w:t>
            </w:r>
          </w:p>
          <w:p w14:paraId="380A27AE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19433EB8" w14:textId="77777777" w:rsidTr="00BF71A7">
        <w:trPr>
          <w:cantSplit/>
        </w:trPr>
        <w:tc>
          <w:tcPr>
            <w:tcW w:w="2209" w:type="dxa"/>
          </w:tcPr>
          <w:p w14:paraId="547E1AEA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04DB6A0A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Zhanat Dalabayev</w:t>
            </w:r>
          </w:p>
          <w:p w14:paraId="707FABBD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Non-commercial Joint Stock Company “Holding “Kasipkor”</w:t>
            </w:r>
          </w:p>
          <w:p w14:paraId="6CEC7502" w14:textId="77777777" w:rsidR="004710A7" w:rsidRPr="0092489F" w:rsidRDefault="008C3CAF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</w:t>
            </w:r>
            <w:r w:rsidR="004710A7" w:rsidRPr="0092489F">
              <w:rPr>
                <w:rFonts w:ascii="Arial" w:hAnsi="Arial" w:cs="Arial"/>
                <w:sz w:val="24"/>
                <w:szCs w:val="24"/>
              </w:rPr>
              <w:t xml:space="preserve"> the Department for Development and Maintenance of Technical and Professional Post-Secondary Education</w:t>
            </w:r>
          </w:p>
          <w:p w14:paraId="4651B79A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+77172794500</w:t>
            </w:r>
          </w:p>
          <w:p w14:paraId="47FD5BBF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zhdalabayev@tvet.kz</w:t>
            </w:r>
          </w:p>
          <w:p w14:paraId="5DB58F31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2F7B9136" w14:textId="77777777" w:rsidTr="00BF71A7">
        <w:trPr>
          <w:cantSplit/>
        </w:trPr>
        <w:tc>
          <w:tcPr>
            <w:tcW w:w="2209" w:type="dxa"/>
          </w:tcPr>
          <w:p w14:paraId="43C9CC3F" w14:textId="77777777" w:rsidR="00483626" w:rsidRPr="0092489F" w:rsidRDefault="008C3CAF" w:rsidP="008C3CAF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KOSOVO</w:t>
            </w:r>
          </w:p>
        </w:tc>
        <w:tc>
          <w:tcPr>
            <w:tcW w:w="7505" w:type="dxa"/>
          </w:tcPr>
          <w:p w14:paraId="2FAD5797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Radica Berishaj</w:t>
            </w:r>
          </w:p>
          <w:p w14:paraId="2806195E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Education, Science and Technology</w:t>
            </w:r>
          </w:p>
          <w:p w14:paraId="0D07F901" w14:textId="77777777" w:rsidR="004710A7" w:rsidRPr="0092489F" w:rsidRDefault="008C3CAF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Responsible for Level 5 Q</w:t>
            </w:r>
            <w:r w:rsidR="004710A7" w:rsidRPr="0092489F">
              <w:rPr>
                <w:rFonts w:ascii="Arial" w:hAnsi="Arial" w:cs="Arial"/>
                <w:sz w:val="24"/>
                <w:szCs w:val="24"/>
              </w:rPr>
              <w:t>ualifications</w:t>
            </w:r>
          </w:p>
          <w:p w14:paraId="05E84447" w14:textId="77777777" w:rsidR="00E53C3C" w:rsidRPr="0092489F" w:rsidRDefault="008C3CAF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+38138213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611</w:t>
            </w:r>
          </w:p>
          <w:p w14:paraId="3A901203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radica.berishaj@rks-gov.net</w:t>
            </w:r>
          </w:p>
          <w:p w14:paraId="440FDC19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6BBC03E4" w14:textId="77777777" w:rsidTr="00BF71A7">
        <w:trPr>
          <w:cantSplit/>
        </w:trPr>
        <w:tc>
          <w:tcPr>
            <w:tcW w:w="2209" w:type="dxa"/>
          </w:tcPr>
          <w:p w14:paraId="327E8E33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3C21FC3D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Milot Hasangjekaj</w:t>
            </w:r>
          </w:p>
          <w:p w14:paraId="7ED69576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NQA - National Qualifications Authority</w:t>
            </w:r>
          </w:p>
          <w:p w14:paraId="0930BFE3" w14:textId="77777777" w:rsidR="004710A7" w:rsidRPr="0092489F" w:rsidRDefault="00BF71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Expert for Q</w:t>
            </w:r>
            <w:r w:rsidR="004710A7" w:rsidRPr="0092489F">
              <w:rPr>
                <w:rFonts w:ascii="Arial" w:hAnsi="Arial" w:cs="Arial"/>
                <w:sz w:val="24"/>
                <w:szCs w:val="24"/>
              </w:rPr>
              <w:t>ualifications</w:t>
            </w:r>
          </w:p>
          <w:p w14:paraId="2E3E3039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+37744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184902</w:t>
            </w:r>
          </w:p>
          <w:p w14:paraId="22CCBC7F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milot.hasangjekaj@rks-gov.net</w:t>
            </w:r>
          </w:p>
          <w:p w14:paraId="23681A0C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2B398CFB" w14:textId="77777777" w:rsidTr="00BF71A7">
        <w:trPr>
          <w:cantSplit/>
        </w:trPr>
        <w:tc>
          <w:tcPr>
            <w:tcW w:w="2209" w:type="dxa"/>
          </w:tcPr>
          <w:p w14:paraId="26EE3140" w14:textId="77777777" w:rsidR="00483626" w:rsidRPr="0092489F" w:rsidRDefault="00BF71A7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  <w:lang w:val="fr-BE"/>
              </w:rPr>
              <w:t>MOROCCO</w:t>
            </w:r>
          </w:p>
        </w:tc>
        <w:tc>
          <w:tcPr>
            <w:tcW w:w="7505" w:type="dxa"/>
          </w:tcPr>
          <w:p w14:paraId="1AE41BA0" w14:textId="77777777" w:rsidR="00483626" w:rsidRPr="00E10318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0318">
              <w:rPr>
                <w:rFonts w:ascii="Arial" w:hAnsi="Arial" w:cs="Arial"/>
                <w:b/>
                <w:sz w:val="24"/>
                <w:szCs w:val="24"/>
              </w:rPr>
              <w:t>Naima Bentoudja</w:t>
            </w:r>
          </w:p>
          <w:p w14:paraId="3C048585" w14:textId="77777777" w:rsidR="0031298E" w:rsidRPr="00E10318" w:rsidRDefault="0031298E" w:rsidP="00312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Ministry of National Education, Vocational Training, Higher Education</w:t>
            </w:r>
            <w:r>
              <w:rPr>
                <w:rFonts w:ascii="Arial" w:hAnsi="Arial" w:cs="Arial"/>
                <w:sz w:val="24"/>
                <w:szCs w:val="24"/>
              </w:rPr>
              <w:t>, Depart</w:t>
            </w:r>
            <w:r w:rsidRPr="0031298E">
              <w:rPr>
                <w:rFonts w:ascii="Arial" w:hAnsi="Arial" w:cs="Arial"/>
                <w:sz w:val="24"/>
                <w:szCs w:val="24"/>
              </w:rPr>
              <w:t xml:space="preserve">ment </w:t>
            </w:r>
            <w:r>
              <w:rPr>
                <w:rFonts w:ascii="Arial" w:hAnsi="Arial" w:cs="Arial"/>
                <w:sz w:val="24"/>
                <w:szCs w:val="24"/>
              </w:rPr>
              <w:t>of Vocational Training</w:t>
            </w:r>
          </w:p>
          <w:p w14:paraId="1483023B" w14:textId="77777777" w:rsidR="0031298E" w:rsidRDefault="00E10318" w:rsidP="0031298E">
            <w:pPr>
              <w:rPr>
                <w:rFonts w:ascii="Calibri" w:eastAsia="Times New Roman" w:hAnsi="Calibri" w:cs="Calibri"/>
                <w:color w:val="741B47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State Secretariat for Vocational Training</w:t>
            </w:r>
            <w:r w:rsidR="0031298E">
              <w:rPr>
                <w:rFonts w:ascii="Calibri" w:eastAsia="Times New Roman" w:hAnsi="Calibri" w:cs="Calibri"/>
                <w:b/>
                <w:bCs/>
                <w:color w:val="741B47"/>
                <w:sz w:val="15"/>
                <w:szCs w:val="15"/>
              </w:rPr>
              <w:t xml:space="preserve">          </w:t>
            </w:r>
          </w:p>
          <w:p w14:paraId="00F94CC8" w14:textId="77777777" w:rsidR="00E53C3C" w:rsidRPr="00E10318" w:rsidRDefault="00BF71A7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Tel</w:t>
            </w:r>
            <w:r w:rsidR="00E53C3C" w:rsidRPr="00E10318">
              <w:rPr>
                <w:rFonts w:ascii="Arial" w:hAnsi="Arial" w:cs="Arial"/>
                <w:sz w:val="24"/>
                <w:szCs w:val="24"/>
              </w:rPr>
              <w:t xml:space="preserve">.: </w:t>
            </w:r>
            <w:r w:rsidRPr="00E10318">
              <w:rPr>
                <w:rFonts w:ascii="Arial" w:hAnsi="Arial" w:cs="Arial"/>
                <w:sz w:val="24"/>
                <w:szCs w:val="24"/>
              </w:rPr>
              <w:t>+</w:t>
            </w:r>
            <w:r w:rsidR="000866FE" w:rsidRPr="00E10318">
              <w:rPr>
                <w:rFonts w:ascii="Arial" w:hAnsi="Arial" w:cs="Arial"/>
                <w:sz w:val="24"/>
                <w:szCs w:val="24"/>
              </w:rPr>
              <w:t>212537750141</w:t>
            </w:r>
          </w:p>
          <w:p w14:paraId="770342BC" w14:textId="77777777" w:rsidR="004D1D8F" w:rsidRPr="00E10318" w:rsidRDefault="00E53C3C" w:rsidP="00C04376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0866FE" w:rsidRPr="00E10318">
              <w:rPr>
                <w:rFonts w:ascii="Arial" w:hAnsi="Arial" w:cs="Arial"/>
                <w:sz w:val="24"/>
                <w:szCs w:val="24"/>
              </w:rPr>
              <w:t>naimabentoudja@gmail.com</w:t>
            </w:r>
          </w:p>
          <w:p w14:paraId="53241B56" w14:textId="77777777" w:rsidR="00483626" w:rsidRPr="00E10318" w:rsidRDefault="00483626" w:rsidP="00C04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4094" w:rsidRPr="0092489F" w14:paraId="0E155B35" w14:textId="77777777" w:rsidTr="00BF71A7">
        <w:trPr>
          <w:cantSplit/>
        </w:trPr>
        <w:tc>
          <w:tcPr>
            <w:tcW w:w="2209" w:type="dxa"/>
          </w:tcPr>
          <w:p w14:paraId="59E251BF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5A67010C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>Toufik Cherradi</w:t>
            </w:r>
          </w:p>
          <w:p w14:paraId="3CA02272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CGEM</w:t>
            </w:r>
          </w:p>
          <w:p w14:paraId="66563745" w14:textId="77777777" w:rsidR="00BF71A7" w:rsidRPr="00E10318" w:rsidRDefault="00E10318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Vice President of the Training Commission</w:t>
            </w:r>
          </w:p>
          <w:p w14:paraId="14933354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212661077251</w:t>
            </w:r>
          </w:p>
          <w:p w14:paraId="6E24C826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tcherradi@gmail.com</w:t>
            </w:r>
          </w:p>
          <w:p w14:paraId="141F4135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1343164B" w14:textId="77777777" w:rsidTr="00BF71A7">
        <w:trPr>
          <w:cantSplit/>
        </w:trPr>
        <w:tc>
          <w:tcPr>
            <w:tcW w:w="2209" w:type="dxa"/>
          </w:tcPr>
          <w:p w14:paraId="6458C8A2" w14:textId="77777777" w:rsidR="00483626" w:rsidRPr="0092489F" w:rsidRDefault="00483626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3D15DA86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>Mohammed Kehel</w:t>
            </w:r>
          </w:p>
          <w:p w14:paraId="0A6D2132" w14:textId="77777777" w:rsidR="00E10318" w:rsidRPr="00E10318" w:rsidRDefault="00E10318" w:rsidP="00E1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Ministry of National Education, Vocational Training, Higher Education</w:t>
            </w:r>
          </w:p>
          <w:p w14:paraId="179F3ED4" w14:textId="77777777" w:rsidR="00BF71A7" w:rsidRPr="00E10318" w:rsidRDefault="00E10318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Head of the Information and Orientation Service</w:t>
            </w:r>
          </w:p>
          <w:p w14:paraId="5339FF51" w14:textId="77777777" w:rsidR="00E53C3C" w:rsidRPr="0092489F" w:rsidRDefault="00E53C3C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Mob.: </w:t>
            </w:r>
            <w:r w:rsidR="00BF71A7" w:rsidRPr="0092489F">
              <w:rPr>
                <w:rFonts w:ascii="Arial" w:hAnsi="Arial" w:cs="Arial"/>
                <w:sz w:val="24"/>
                <w:szCs w:val="24"/>
                <w:lang w:val="it-IT"/>
              </w:rPr>
              <w:t>+212672210371</w:t>
            </w:r>
          </w:p>
          <w:p w14:paraId="73049805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kehel.med@gmail.com</w:t>
            </w:r>
          </w:p>
          <w:p w14:paraId="1248F09B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59FC33EC" w14:textId="77777777" w:rsidTr="00BF71A7">
        <w:trPr>
          <w:cantSplit/>
        </w:trPr>
        <w:tc>
          <w:tcPr>
            <w:tcW w:w="2209" w:type="dxa"/>
          </w:tcPr>
          <w:p w14:paraId="0FBB06A1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14F9F7A0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>Mohammed Slassi Sennou</w:t>
            </w:r>
          </w:p>
          <w:p w14:paraId="549D8440" w14:textId="77777777" w:rsidR="00E10318" w:rsidRPr="00E10318" w:rsidRDefault="00E10318" w:rsidP="00E1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General Confederation of Enterprises in Morocco / ODB</w:t>
            </w:r>
          </w:p>
          <w:p w14:paraId="39E75DE6" w14:textId="77777777" w:rsidR="00BF71A7" w:rsidRPr="00E10318" w:rsidRDefault="00E10318" w:rsidP="00E10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Chairman of the Board</w:t>
            </w:r>
          </w:p>
          <w:p w14:paraId="7C0A0170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+212522 274757 / 274737</w:t>
            </w:r>
          </w:p>
          <w:p w14:paraId="26E6316E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mohamedslassi@gmail.com</w:t>
            </w:r>
          </w:p>
          <w:p w14:paraId="680319A8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4D601C04" w14:textId="77777777" w:rsidTr="00BF71A7">
        <w:trPr>
          <w:cantSplit/>
        </w:trPr>
        <w:tc>
          <w:tcPr>
            <w:tcW w:w="2209" w:type="dxa"/>
          </w:tcPr>
          <w:p w14:paraId="3B60C22C" w14:textId="77777777" w:rsidR="00483626" w:rsidRPr="0092489F" w:rsidRDefault="00BF71A7" w:rsidP="00BF71A7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NETHERLANDS</w:t>
            </w:r>
          </w:p>
        </w:tc>
        <w:tc>
          <w:tcPr>
            <w:tcW w:w="7505" w:type="dxa"/>
          </w:tcPr>
          <w:p w14:paraId="0A05D8DF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Jan van der Kolk</w:t>
            </w:r>
          </w:p>
          <w:p w14:paraId="1D5D900C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Rotterdam University of Applied Sciences</w:t>
            </w:r>
          </w:p>
          <w:p w14:paraId="296BD635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Senior Advisor Educational Quality</w:t>
            </w:r>
          </w:p>
          <w:p w14:paraId="29056B6C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j.van.der.kolk@hr.nl'</w:t>
            </w:r>
          </w:p>
          <w:p w14:paraId="4FF6E29A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1BE11081" w14:textId="77777777" w:rsidTr="00BF71A7">
        <w:trPr>
          <w:cantSplit/>
        </w:trPr>
        <w:tc>
          <w:tcPr>
            <w:tcW w:w="2209" w:type="dxa"/>
          </w:tcPr>
          <w:p w14:paraId="7B1F98C5" w14:textId="77777777" w:rsidR="00483626" w:rsidRPr="0092489F" w:rsidRDefault="00BF71A7" w:rsidP="00BF71A7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POLAND</w:t>
            </w:r>
          </w:p>
        </w:tc>
        <w:tc>
          <w:tcPr>
            <w:tcW w:w="7505" w:type="dxa"/>
          </w:tcPr>
          <w:p w14:paraId="0634BD2C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Ewa Chmielecka</w:t>
            </w:r>
          </w:p>
          <w:p w14:paraId="304A0159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Warsaw School of Economics</w:t>
            </w:r>
          </w:p>
          <w:p w14:paraId="22228E4C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Professor</w:t>
            </w:r>
          </w:p>
          <w:p w14:paraId="22B9C0B8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echmie@sgh.waw.pl</w:t>
            </w:r>
          </w:p>
          <w:p w14:paraId="4B2314C8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BF71A7" w:rsidRPr="001D6C9D" w14:paraId="5966D2A7" w14:textId="77777777" w:rsidTr="00BF71A7">
        <w:trPr>
          <w:cantSplit/>
        </w:trPr>
        <w:tc>
          <w:tcPr>
            <w:tcW w:w="2209" w:type="dxa"/>
          </w:tcPr>
          <w:p w14:paraId="2442E228" w14:textId="77777777" w:rsidR="00BF71A7" w:rsidRPr="0092489F" w:rsidRDefault="00BF71A7" w:rsidP="00DC1C4B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REPUBLIC OF MOLDOVA</w:t>
            </w:r>
          </w:p>
        </w:tc>
        <w:tc>
          <w:tcPr>
            <w:tcW w:w="7505" w:type="dxa"/>
          </w:tcPr>
          <w:p w14:paraId="34EAE256" w14:textId="77777777" w:rsidR="00BF71A7" w:rsidRPr="0092489F" w:rsidRDefault="00BF71A7" w:rsidP="00BF71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Viorica Condruc</w:t>
            </w:r>
          </w:p>
          <w:p w14:paraId="31F9D3DC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Education, Culture and Research</w:t>
            </w:r>
          </w:p>
          <w:p w14:paraId="584177DC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Principal Consultant</w:t>
            </w:r>
          </w:p>
          <w:p w14:paraId="62A02410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+373022234500</w:t>
            </w:r>
          </w:p>
          <w:p w14:paraId="34945E4B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vcondruc@yahoo.com;</w:t>
            </w:r>
          </w:p>
          <w:p w14:paraId="3AF22CFA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viorica.condruc@mecc.gov.md;viocondruc@gmail.com</w:t>
            </w:r>
          </w:p>
          <w:p w14:paraId="77B44277" w14:textId="77777777" w:rsidR="00BF71A7" w:rsidRPr="0092489F" w:rsidRDefault="00BF71A7" w:rsidP="000C4668">
            <w:pPr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</w:pPr>
          </w:p>
        </w:tc>
      </w:tr>
      <w:tr w:rsidR="00344094" w:rsidRPr="0092489F" w14:paraId="2309D463" w14:textId="77777777" w:rsidTr="00BF71A7">
        <w:trPr>
          <w:cantSplit/>
        </w:trPr>
        <w:tc>
          <w:tcPr>
            <w:tcW w:w="2209" w:type="dxa"/>
          </w:tcPr>
          <w:p w14:paraId="58AC4195" w14:textId="77777777" w:rsidR="00483626" w:rsidRPr="001D6C9D" w:rsidRDefault="00483626" w:rsidP="00DC1C4B">
            <w:pPr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7505" w:type="dxa"/>
          </w:tcPr>
          <w:p w14:paraId="635CE710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Valentina Plamadeala</w:t>
            </w:r>
          </w:p>
          <w:p w14:paraId="7E194D44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Ministery of Education, Culture and Research</w:t>
            </w:r>
          </w:p>
          <w:p w14:paraId="2BB61E98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Senior Consultant</w:t>
            </w:r>
          </w:p>
          <w:p w14:paraId="04C06E7C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+37322227620</w:t>
            </w:r>
          </w:p>
          <w:p w14:paraId="655B468A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valentinaplamadeala1@gmail.com</w:t>
            </w:r>
          </w:p>
          <w:p w14:paraId="79ADFE83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615C7D06" w14:textId="77777777" w:rsidTr="00BF71A7">
        <w:trPr>
          <w:cantSplit/>
        </w:trPr>
        <w:tc>
          <w:tcPr>
            <w:tcW w:w="2209" w:type="dxa"/>
          </w:tcPr>
          <w:p w14:paraId="4B25A9EA" w14:textId="77777777" w:rsidR="00483626" w:rsidRPr="0092489F" w:rsidRDefault="00BF71A7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SERBIA</w:t>
            </w:r>
          </w:p>
        </w:tc>
        <w:tc>
          <w:tcPr>
            <w:tcW w:w="7505" w:type="dxa"/>
          </w:tcPr>
          <w:p w14:paraId="7EF44893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Mirjana Kovacevic</w:t>
            </w:r>
          </w:p>
          <w:p w14:paraId="7C91360C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Chamber of Commerce and Industry of Serbia</w:t>
            </w:r>
          </w:p>
          <w:p w14:paraId="69D353EE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 Centre for Education and Director of Business Academy of CCIS</w:t>
            </w:r>
          </w:p>
          <w:p w14:paraId="6B47CF1D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+381113304539</w:t>
            </w:r>
          </w:p>
          <w:p w14:paraId="3CE17CD4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mirjana.kovacevic@pks.rs</w:t>
            </w:r>
          </w:p>
          <w:p w14:paraId="317E9D12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0DB8A982" w14:textId="77777777" w:rsidTr="00BF71A7">
        <w:trPr>
          <w:cantSplit/>
        </w:trPr>
        <w:tc>
          <w:tcPr>
            <w:tcW w:w="2209" w:type="dxa"/>
          </w:tcPr>
          <w:p w14:paraId="343545F1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7AC90491" w14:textId="77777777" w:rsidR="00483626" w:rsidRPr="0092489F" w:rsidRDefault="00BF71A7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Dragana</w:t>
            </w:r>
            <w:r w:rsidR="003B4BDF"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Prelevic Dovedan</w:t>
            </w:r>
          </w:p>
          <w:p w14:paraId="0CC11C99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Education, Science and Technological Development</w:t>
            </w:r>
          </w:p>
          <w:p w14:paraId="6772DF0A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 NQF Unit of Serbia</w:t>
            </w:r>
          </w:p>
          <w:p w14:paraId="3CE36B15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+381646147238</w:t>
            </w:r>
          </w:p>
          <w:p w14:paraId="7B8FE668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dragana.prelevic@mpn.gov.rs; nok@mpn.gov.rs</w:t>
            </w:r>
          </w:p>
          <w:p w14:paraId="5A87258E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2DF8B36D" w14:textId="77777777" w:rsidTr="00BF71A7">
        <w:trPr>
          <w:cantSplit/>
        </w:trPr>
        <w:tc>
          <w:tcPr>
            <w:tcW w:w="2209" w:type="dxa"/>
          </w:tcPr>
          <w:p w14:paraId="004B8971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6CE463C7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Radovan Zivkovic</w:t>
            </w:r>
          </w:p>
          <w:p w14:paraId="10D4BE30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Education, Science and Tecnological Development</w:t>
            </w:r>
          </w:p>
          <w:p w14:paraId="4C90E0B9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 VET Department</w:t>
            </w:r>
          </w:p>
          <w:p w14:paraId="6D09F644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38113616 528</w:t>
            </w:r>
          </w:p>
          <w:p w14:paraId="32397F79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radovan.zivkovic@mpn.gov.rs</w:t>
            </w:r>
          </w:p>
          <w:p w14:paraId="62DC06AB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63350CF1" w14:textId="77777777" w:rsidTr="00BF71A7">
        <w:trPr>
          <w:cantSplit/>
        </w:trPr>
        <w:tc>
          <w:tcPr>
            <w:tcW w:w="2209" w:type="dxa"/>
          </w:tcPr>
          <w:p w14:paraId="39082641" w14:textId="77777777" w:rsidR="00483626" w:rsidRPr="0092489F" w:rsidRDefault="00BF71A7" w:rsidP="00BF71A7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SWEDEN</w:t>
            </w:r>
          </w:p>
        </w:tc>
        <w:tc>
          <w:tcPr>
            <w:tcW w:w="7505" w:type="dxa"/>
          </w:tcPr>
          <w:p w14:paraId="08B0544C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Shawn Mendes</w:t>
            </w:r>
          </w:p>
          <w:p w14:paraId="6F9EA26D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Swedish Council of Higher Education</w:t>
            </w:r>
          </w:p>
          <w:p w14:paraId="33CA1FFE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Expert</w:t>
            </w:r>
          </w:p>
          <w:p w14:paraId="6C3A186E" w14:textId="77777777" w:rsidR="00E53C3C" w:rsidRPr="0092489F" w:rsidRDefault="00BF71A7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+46(0)1047003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00</w:t>
            </w:r>
          </w:p>
          <w:p w14:paraId="0BC826E8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BF71A7" w:rsidRPr="0092489F">
              <w:rPr>
                <w:rFonts w:ascii="Arial" w:hAnsi="Arial" w:cs="Arial"/>
                <w:sz w:val="24"/>
                <w:szCs w:val="24"/>
                <w:lang w:val="it-IT"/>
              </w:rPr>
              <w:t>shawn.m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endes@uhr.se</w:t>
            </w:r>
          </w:p>
          <w:p w14:paraId="188937F9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036DFF19" w14:textId="77777777" w:rsidTr="00BF71A7">
        <w:trPr>
          <w:cantSplit/>
        </w:trPr>
        <w:tc>
          <w:tcPr>
            <w:tcW w:w="2209" w:type="dxa"/>
          </w:tcPr>
          <w:p w14:paraId="053E7051" w14:textId="77777777" w:rsidR="00483626" w:rsidRPr="0092489F" w:rsidRDefault="00BF71A7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THE FORMER YUGOSLAV REPUBLIC OF MACEDONIA</w:t>
            </w:r>
          </w:p>
        </w:tc>
        <w:tc>
          <w:tcPr>
            <w:tcW w:w="7505" w:type="dxa"/>
          </w:tcPr>
          <w:p w14:paraId="47678314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Natasha Janevska</w:t>
            </w:r>
          </w:p>
          <w:p w14:paraId="691C842F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Ministry of Education and Science </w:t>
            </w:r>
          </w:p>
          <w:p w14:paraId="0607EAD3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State Advisor</w:t>
            </w:r>
          </w:p>
          <w:p w14:paraId="78C85BC5" w14:textId="77777777" w:rsidR="00E53C3C" w:rsidRPr="001D6C9D" w:rsidRDefault="00BF71A7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1D6C9D">
              <w:rPr>
                <w:rFonts w:ascii="Arial" w:hAnsi="Arial" w:cs="Arial"/>
                <w:sz w:val="24"/>
                <w:szCs w:val="24"/>
              </w:rPr>
              <w:t>Tel</w:t>
            </w:r>
            <w:r w:rsidR="00E53C3C" w:rsidRPr="001D6C9D">
              <w:rPr>
                <w:rFonts w:ascii="Arial" w:hAnsi="Arial" w:cs="Arial"/>
                <w:sz w:val="24"/>
                <w:szCs w:val="24"/>
              </w:rPr>
              <w:t xml:space="preserve">.: </w:t>
            </w:r>
            <w:r w:rsidR="000866FE" w:rsidRPr="001D6C9D">
              <w:rPr>
                <w:rFonts w:ascii="Arial" w:hAnsi="Arial" w:cs="Arial"/>
                <w:sz w:val="24"/>
                <w:szCs w:val="24"/>
              </w:rPr>
              <w:t>+38923226744</w:t>
            </w:r>
          </w:p>
          <w:p w14:paraId="39757A78" w14:textId="77777777" w:rsidR="004D1D8F" w:rsidRPr="001D6C9D" w:rsidRDefault="00E53C3C" w:rsidP="00C04376">
            <w:pPr>
              <w:rPr>
                <w:rFonts w:ascii="Arial" w:hAnsi="Arial" w:cs="Arial"/>
                <w:sz w:val="24"/>
                <w:szCs w:val="24"/>
              </w:rPr>
            </w:pPr>
            <w:r w:rsidRPr="001D6C9D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hyperlink r:id="rId12" w:history="1">
              <w:r w:rsidR="00BF71A7" w:rsidRPr="001D6C9D">
                <w:rPr>
                  <w:rFonts w:ascii="Arial" w:hAnsi="Arial" w:cs="Arial"/>
                  <w:sz w:val="24"/>
                  <w:szCs w:val="24"/>
                </w:rPr>
                <w:t>natasa.janevska@mon.gov.mk</w:t>
              </w:r>
            </w:hyperlink>
          </w:p>
          <w:p w14:paraId="6AE828A1" w14:textId="77777777" w:rsidR="00BF71A7" w:rsidRPr="0092489F" w:rsidRDefault="00BF71A7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676B9CED" w14:textId="77777777" w:rsidR="00BF71A7" w:rsidRPr="0092489F" w:rsidRDefault="00BF71A7" w:rsidP="00BF71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Bojana Politova</w:t>
            </w:r>
          </w:p>
          <w:p w14:paraId="2670146E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VET Centre</w:t>
            </w:r>
          </w:p>
          <w:p w14:paraId="34CC7BC1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Advisor for Cooperation with Social Partners and Public Authorities</w:t>
            </w:r>
          </w:p>
          <w:p w14:paraId="23B47302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+38923135484</w:t>
            </w:r>
          </w:p>
          <w:p w14:paraId="5CACC9AC" w14:textId="77777777" w:rsidR="00BF71A7" w:rsidRPr="0092489F" w:rsidRDefault="00BF71A7" w:rsidP="00BF71A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bojana.ilievska@hotmail.com; bojana@csoo.edu.mk</w:t>
            </w:r>
          </w:p>
          <w:p w14:paraId="6BC1C34B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344094" w:rsidRPr="0092489F" w14:paraId="657E77F9" w14:textId="77777777" w:rsidTr="00BF71A7">
        <w:trPr>
          <w:cantSplit/>
        </w:trPr>
        <w:tc>
          <w:tcPr>
            <w:tcW w:w="2209" w:type="dxa"/>
          </w:tcPr>
          <w:p w14:paraId="2DE01675" w14:textId="77777777" w:rsidR="00483626" w:rsidRPr="0092489F" w:rsidRDefault="00BF71A7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  <w:lang w:val="fr-BE"/>
              </w:rPr>
              <w:t>TUNISIA</w:t>
            </w:r>
          </w:p>
        </w:tc>
        <w:tc>
          <w:tcPr>
            <w:tcW w:w="7505" w:type="dxa"/>
          </w:tcPr>
          <w:p w14:paraId="08CA5F13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>Olfa Laribi Dridi</w:t>
            </w:r>
          </w:p>
          <w:p w14:paraId="56AE03D7" w14:textId="77777777" w:rsidR="00E10318" w:rsidRPr="00E10318" w:rsidRDefault="00E10318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Ministry of Vocational Training and Employment</w:t>
            </w:r>
          </w:p>
          <w:p w14:paraId="6CD621D3" w14:textId="77777777" w:rsidR="00E53C3C" w:rsidRPr="00E10318" w:rsidRDefault="00E10318" w:rsidP="00E10318">
            <w:pPr>
              <w:rPr>
                <w:rFonts w:ascii="Arial" w:hAnsi="Arial" w:cs="Arial"/>
                <w:sz w:val="24"/>
                <w:szCs w:val="24"/>
              </w:rPr>
            </w:pPr>
            <w:r w:rsidRPr="00E10318">
              <w:rPr>
                <w:rFonts w:ascii="Arial" w:hAnsi="Arial" w:cs="Arial"/>
                <w:sz w:val="24"/>
                <w:szCs w:val="24"/>
              </w:rPr>
              <w:t>Vice Director of the Habilitation of Vocational Training Establishments</w:t>
            </w:r>
          </w:p>
          <w:p w14:paraId="6DDC89DF" w14:textId="77777777" w:rsidR="00E53C3C" w:rsidRPr="0092489F" w:rsidRDefault="00D310E4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+00216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71280637</w:t>
            </w:r>
          </w:p>
          <w:p w14:paraId="40A21158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olfa.dridi@hotmail.com</w:t>
            </w:r>
          </w:p>
          <w:p w14:paraId="24803503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51CDD46A" w14:textId="77777777" w:rsidTr="00BF71A7">
        <w:trPr>
          <w:cantSplit/>
        </w:trPr>
        <w:tc>
          <w:tcPr>
            <w:tcW w:w="2209" w:type="dxa"/>
          </w:tcPr>
          <w:p w14:paraId="3FCD7B07" w14:textId="77777777" w:rsidR="00483626" w:rsidRPr="0092489F" w:rsidRDefault="00D310E4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TURKEY</w:t>
            </w:r>
          </w:p>
        </w:tc>
        <w:tc>
          <w:tcPr>
            <w:tcW w:w="7505" w:type="dxa"/>
          </w:tcPr>
          <w:p w14:paraId="48F580C7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Mehmet Saribiyik</w:t>
            </w:r>
          </w:p>
          <w:p w14:paraId="0D5A25D7" w14:textId="77777777" w:rsidR="00E53C3C" w:rsidRPr="0092489F" w:rsidRDefault="003B4BDF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Sakarya University</w:t>
            </w:r>
          </w:p>
          <w:p w14:paraId="566A70E3" w14:textId="77777777" w:rsidR="004710A7" w:rsidRPr="0092489F" w:rsidRDefault="00D310E4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Dean of Technology F</w:t>
            </w:r>
            <w:r w:rsidR="004710A7" w:rsidRPr="0092489F">
              <w:rPr>
                <w:rFonts w:ascii="Arial" w:hAnsi="Arial" w:cs="Arial"/>
                <w:sz w:val="24"/>
                <w:szCs w:val="24"/>
              </w:rPr>
              <w:t>aculty</w:t>
            </w:r>
          </w:p>
          <w:p w14:paraId="4C798EC1" w14:textId="77777777" w:rsidR="00E53C3C" w:rsidRPr="0092489F" w:rsidRDefault="00D310E4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+905305283546</w:t>
            </w:r>
          </w:p>
          <w:p w14:paraId="6E66573B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mehmets@sakarya.edu.tr</w:t>
            </w:r>
          </w:p>
          <w:p w14:paraId="672D5975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45819C53" w14:textId="77777777" w:rsidTr="00BF71A7">
        <w:trPr>
          <w:cantSplit/>
        </w:trPr>
        <w:tc>
          <w:tcPr>
            <w:tcW w:w="2209" w:type="dxa"/>
          </w:tcPr>
          <w:p w14:paraId="605ACA76" w14:textId="77777777" w:rsidR="00483626" w:rsidRPr="0092489F" w:rsidRDefault="00483626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1615F68C" w14:textId="77777777" w:rsidR="00483626" w:rsidRPr="0092489F" w:rsidRDefault="003B4BDF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Osman Seckin Akbiyik</w:t>
            </w:r>
          </w:p>
          <w:p w14:paraId="63A01EFE" w14:textId="77777777" w:rsidR="00E53C3C" w:rsidRPr="0092489F" w:rsidRDefault="00D310E4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MYK</w:t>
            </w:r>
          </w:p>
          <w:p w14:paraId="10D1D0B7" w14:textId="77777777" w:rsidR="004710A7" w:rsidRPr="0092489F" w:rsidRDefault="004710A7" w:rsidP="004710A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 Department</w:t>
            </w:r>
          </w:p>
          <w:p w14:paraId="5C40B92C" w14:textId="77777777" w:rsidR="00E53C3C" w:rsidRPr="0092489F" w:rsidRDefault="00D310E4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</w:t>
            </w:r>
            <w:r w:rsidR="00E53C3C"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.: </w:t>
            </w: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+903124287208/2232; +90312 428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72 04</w:t>
            </w:r>
          </w:p>
          <w:p w14:paraId="3A0CABC5" w14:textId="77777777" w:rsidR="004D1D8F" w:rsidRPr="0092489F" w:rsidRDefault="00E53C3C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r w:rsidR="000866FE" w:rsidRPr="0092489F">
              <w:rPr>
                <w:rFonts w:ascii="Arial" w:hAnsi="Arial" w:cs="Arial"/>
                <w:sz w:val="24"/>
                <w:szCs w:val="24"/>
                <w:lang w:val="it-IT"/>
              </w:rPr>
              <w:t>sakbiyik@myk.gov.tr</w:t>
            </w:r>
          </w:p>
          <w:p w14:paraId="132675CB" w14:textId="77777777" w:rsidR="00483626" w:rsidRPr="0092489F" w:rsidRDefault="00483626" w:rsidP="00C0437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44094" w:rsidRPr="0092489F" w14:paraId="5F26D383" w14:textId="77777777" w:rsidTr="00BF71A7">
        <w:trPr>
          <w:cantSplit/>
        </w:trPr>
        <w:tc>
          <w:tcPr>
            <w:tcW w:w="2209" w:type="dxa"/>
          </w:tcPr>
          <w:p w14:paraId="1857031B" w14:textId="77777777" w:rsidR="00483626" w:rsidRPr="0092489F" w:rsidRDefault="00D310E4" w:rsidP="00DC1C4B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color w:val="0092BB"/>
                <w:sz w:val="24"/>
                <w:szCs w:val="24"/>
              </w:rPr>
              <w:t>UKRAINE</w:t>
            </w:r>
          </w:p>
        </w:tc>
        <w:tc>
          <w:tcPr>
            <w:tcW w:w="7505" w:type="dxa"/>
          </w:tcPr>
          <w:p w14:paraId="5D1EEC50" w14:textId="77777777" w:rsidR="00D310E4" w:rsidRPr="0092489F" w:rsidRDefault="00D310E4" w:rsidP="00D31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Ruslan Illichov</w:t>
            </w:r>
          </w:p>
          <w:p w14:paraId="065C9A2C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Federation of Employers of Ukraine</w:t>
            </w:r>
          </w:p>
          <w:p w14:paraId="29934D0C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Director General</w:t>
            </w:r>
          </w:p>
          <w:p w14:paraId="12FF8EA4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+380442517010</w:t>
            </w:r>
          </w:p>
          <w:p w14:paraId="710FF5C7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ruslan@fru.org.ua</w:t>
            </w:r>
          </w:p>
          <w:p w14:paraId="0C54C915" w14:textId="77777777" w:rsidR="00D310E4" w:rsidRPr="0092489F" w:rsidRDefault="00D310E4" w:rsidP="00D310E4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2BB2F2C9" w14:textId="77777777" w:rsidR="00D310E4" w:rsidRPr="0092489F" w:rsidRDefault="00D310E4" w:rsidP="00D31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Volodymyr Kovtunets</w:t>
            </w:r>
          </w:p>
          <w:p w14:paraId="0B18DFCA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Ministry of Education and Science of Ukraine</w:t>
            </w:r>
          </w:p>
          <w:p w14:paraId="544E08E5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First Deputy Minister of Education</w:t>
            </w:r>
          </w:p>
          <w:p w14:paraId="50B82217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+380444814771</w:t>
            </w:r>
          </w:p>
          <w:p w14:paraId="4300B195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vkovtunets@ukr.net </w:t>
            </w:r>
          </w:p>
          <w:p w14:paraId="0CA98A2F" w14:textId="77777777" w:rsidR="00483626" w:rsidRPr="0092489F" w:rsidRDefault="00483626" w:rsidP="00D310E4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D310E4" w:rsidRPr="0092489F" w14:paraId="73AE7FA1" w14:textId="77777777" w:rsidTr="00BF71A7">
        <w:trPr>
          <w:cantSplit/>
        </w:trPr>
        <w:tc>
          <w:tcPr>
            <w:tcW w:w="2209" w:type="dxa"/>
          </w:tcPr>
          <w:p w14:paraId="6F8D2965" w14:textId="77777777" w:rsidR="00D310E4" w:rsidRPr="0092489F" w:rsidRDefault="00D310E4" w:rsidP="00DC1C4B">
            <w:pPr>
              <w:rPr>
                <w:rFonts w:ascii="Arial" w:hAnsi="Arial" w:cs="Arial"/>
                <w:b/>
                <w:noProof/>
                <w:color w:val="0092BB"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1579FB9C" w14:textId="77777777" w:rsidR="00D310E4" w:rsidRPr="0092489F" w:rsidRDefault="00D310E4" w:rsidP="00D31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Anatolii Pokhresnyk</w:t>
            </w:r>
          </w:p>
          <w:p w14:paraId="03B64327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VET School on Electric </w:t>
            </w:r>
            <w:bookmarkStart w:id="0" w:name="_GoBack"/>
            <w:bookmarkEnd w:id="0"/>
            <w:r w:rsidRPr="0092489F">
              <w:rPr>
                <w:rFonts w:ascii="Arial" w:hAnsi="Arial" w:cs="Arial"/>
                <w:sz w:val="24"/>
                <w:szCs w:val="24"/>
              </w:rPr>
              <w:t>Appliances and Council of VET School of Kiev</w:t>
            </w:r>
          </w:p>
          <w:p w14:paraId="023ADA7B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Director, Head of the Council of VET School of Kiev</w:t>
            </w:r>
          </w:p>
          <w:p w14:paraId="26DC53B6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+380445291283</w:t>
            </w:r>
          </w:p>
          <w:p w14:paraId="6D843B58" w14:textId="77777777" w:rsidR="00D310E4" w:rsidRDefault="00D310E4" w:rsidP="000C466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ktep2006@ukr.net</w:t>
            </w:r>
          </w:p>
          <w:p w14:paraId="04E581BA" w14:textId="77777777" w:rsidR="00AC0CE9" w:rsidRPr="00AC0CE9" w:rsidRDefault="00AC0CE9" w:rsidP="000C4668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D310E4" w:rsidRPr="0092489F" w14:paraId="7809B5C0" w14:textId="77777777" w:rsidTr="00BF71A7">
        <w:trPr>
          <w:cantSplit/>
        </w:trPr>
        <w:tc>
          <w:tcPr>
            <w:tcW w:w="2209" w:type="dxa"/>
          </w:tcPr>
          <w:p w14:paraId="08633323" w14:textId="77777777" w:rsidR="00D310E4" w:rsidRPr="0092489F" w:rsidRDefault="00D310E4" w:rsidP="00D310E4">
            <w:pPr>
              <w:rPr>
                <w:rFonts w:ascii="Arial" w:hAnsi="Arial" w:cs="Arial"/>
                <w:b/>
                <w:color w:val="0092BB"/>
                <w:sz w:val="24"/>
                <w:szCs w:val="24"/>
              </w:rPr>
            </w:pPr>
          </w:p>
        </w:tc>
        <w:tc>
          <w:tcPr>
            <w:tcW w:w="7505" w:type="dxa"/>
          </w:tcPr>
          <w:p w14:paraId="60AD6BB4" w14:textId="77777777" w:rsidR="00D310E4" w:rsidRPr="0092489F" w:rsidRDefault="00D310E4" w:rsidP="00E103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D6C9D" w:rsidRPr="0092489F" w14:paraId="64E0B1C1" w14:textId="77777777" w:rsidTr="00BF71A7">
        <w:trPr>
          <w:cantSplit/>
        </w:trPr>
        <w:tc>
          <w:tcPr>
            <w:tcW w:w="2209" w:type="dxa"/>
          </w:tcPr>
          <w:p w14:paraId="278E6D07" w14:textId="77777777" w:rsidR="001D6C9D" w:rsidRDefault="001D6C9D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  <w: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EU COMMISSION</w:t>
            </w:r>
          </w:p>
          <w:p w14:paraId="1DF97D23" w14:textId="77777777" w:rsidR="001D6C9D" w:rsidRPr="0092489F" w:rsidRDefault="001D6C9D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505" w:type="dxa"/>
          </w:tcPr>
          <w:p w14:paraId="07426828" w14:textId="77777777" w:rsidR="00AC0CE9" w:rsidRPr="0092489F" w:rsidRDefault="00AC0CE9" w:rsidP="00AC0C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Daniela Kocanova</w:t>
            </w:r>
          </w:p>
          <w:p w14:paraId="19A2821A" w14:textId="77777777" w:rsidR="00AC0CE9" w:rsidRPr="00AC0CE9" w:rsidRDefault="00AC0CE9" w:rsidP="00AC0CE9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EU Commission (Education, 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</w:rPr>
              <w:t>Audiovisual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</w:rPr>
              <w:t xml:space="preserve"> and Culture Executive Agency</w:t>
            </w:r>
            <w:r w:rsidRPr="00AC0CE9">
              <w:rPr>
                <w:rFonts w:ascii="Arial" w:hAnsi="Arial" w:cs="Arial"/>
                <w:sz w:val="24"/>
                <w:szCs w:val="24"/>
              </w:rPr>
              <w:t>, EACEA)</w:t>
            </w:r>
          </w:p>
          <w:p w14:paraId="0A65E26F" w14:textId="77777777" w:rsidR="00AC0CE9" w:rsidRPr="00AC0CE9" w:rsidRDefault="00AC0CE9" w:rsidP="00AC0CE9">
            <w:pPr>
              <w:rPr>
                <w:rFonts w:ascii="Arial" w:hAnsi="Arial" w:cs="Arial"/>
                <w:sz w:val="24"/>
                <w:szCs w:val="24"/>
              </w:rPr>
            </w:pPr>
            <w:r w:rsidRPr="00AC0CE9">
              <w:rPr>
                <w:rFonts w:ascii="Arial" w:hAnsi="Arial" w:cs="Arial"/>
                <w:sz w:val="24"/>
                <w:szCs w:val="24"/>
              </w:rPr>
              <w:t>Education Policy and Systems Analysis</w:t>
            </w:r>
          </w:p>
          <w:p w14:paraId="01AC7EA4" w14:textId="77777777" w:rsidR="00AC0CE9" w:rsidRPr="00AC0CE9" w:rsidRDefault="00AC0CE9" w:rsidP="00AC0CE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C0CE9">
              <w:rPr>
                <w:rFonts w:ascii="Arial" w:hAnsi="Arial" w:cs="Arial"/>
                <w:sz w:val="24"/>
                <w:szCs w:val="24"/>
                <w:lang w:val="it-IT"/>
              </w:rPr>
              <w:t>Tel.: +3222966888</w:t>
            </w:r>
          </w:p>
          <w:p w14:paraId="5183038A" w14:textId="77777777" w:rsidR="00AC0CE9" w:rsidRPr="00AC0CE9" w:rsidRDefault="00AC0CE9" w:rsidP="00AC0CE9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C0CE9">
              <w:rPr>
                <w:rFonts w:ascii="Arial" w:hAnsi="Arial" w:cs="Arial"/>
                <w:sz w:val="24"/>
                <w:szCs w:val="24"/>
                <w:lang w:val="it-IT"/>
              </w:rPr>
              <w:t xml:space="preserve">E-mail: </w:t>
            </w:r>
            <w:hyperlink r:id="rId13" w:history="1">
              <w:r w:rsidRPr="00AC0CE9">
                <w:rPr>
                  <w:rFonts w:ascii="Arial" w:hAnsi="Arial" w:cs="Arial"/>
                  <w:sz w:val="24"/>
                  <w:szCs w:val="24"/>
                </w:rPr>
                <w:t>daniela.kocanova@ec.europa.eu</w:t>
              </w:r>
            </w:hyperlink>
          </w:p>
          <w:p w14:paraId="2A2B9430" w14:textId="77777777" w:rsidR="001D6C9D" w:rsidRPr="00AC0CE9" w:rsidRDefault="001D6C9D" w:rsidP="00D310E4">
            <w:pPr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</w:pPr>
          </w:p>
        </w:tc>
      </w:tr>
      <w:tr w:rsidR="001D6C9D" w:rsidRPr="0092489F" w14:paraId="38065BBC" w14:textId="77777777" w:rsidTr="00BF71A7">
        <w:trPr>
          <w:cantSplit/>
        </w:trPr>
        <w:tc>
          <w:tcPr>
            <w:tcW w:w="2209" w:type="dxa"/>
          </w:tcPr>
          <w:p w14:paraId="1B101B6C" w14:textId="77777777" w:rsidR="001D6C9D" w:rsidRDefault="001D6C9D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  <w: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 xml:space="preserve">CEDEFOP </w:t>
            </w:r>
          </w:p>
        </w:tc>
        <w:tc>
          <w:tcPr>
            <w:tcW w:w="7505" w:type="dxa"/>
          </w:tcPr>
          <w:p w14:paraId="53F8BDB3" w14:textId="77777777" w:rsidR="001D6C9D" w:rsidRPr="0092489F" w:rsidRDefault="001D6C9D" w:rsidP="001D6C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Slava PEVEC GRM</w:t>
            </w:r>
          </w:p>
          <w:p w14:paraId="0892501A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European 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</w:rPr>
              <w:t>Center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</w:rPr>
              <w:t xml:space="preserve"> for Development of Vocational Training (CEDEFOP)</w:t>
            </w:r>
          </w:p>
          <w:p w14:paraId="7017A147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Senior Expert</w:t>
            </w:r>
          </w:p>
          <w:p w14:paraId="55930499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+3023100490189</w:t>
            </w:r>
          </w:p>
          <w:p w14:paraId="04243954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slava.pevec-grm@cedefop.europa.eu</w:t>
            </w:r>
          </w:p>
          <w:p w14:paraId="7CB7F386" w14:textId="77777777" w:rsidR="001D6C9D" w:rsidRPr="001D6C9D" w:rsidRDefault="001D6C9D" w:rsidP="00D310E4">
            <w:pPr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</w:pPr>
          </w:p>
        </w:tc>
      </w:tr>
      <w:tr w:rsidR="001D6C9D" w:rsidRPr="0092489F" w14:paraId="5FBF88C6" w14:textId="77777777" w:rsidTr="00BF71A7">
        <w:trPr>
          <w:cantSplit/>
        </w:trPr>
        <w:tc>
          <w:tcPr>
            <w:tcW w:w="2209" w:type="dxa"/>
          </w:tcPr>
          <w:p w14:paraId="66F9FF1B" w14:textId="77777777" w:rsidR="001D6C9D" w:rsidRDefault="001D6C9D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  <w: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COUNCIL OF EUROPE</w:t>
            </w:r>
          </w:p>
          <w:p w14:paraId="1FBC9769" w14:textId="77777777" w:rsidR="001D6C9D" w:rsidRPr="0092489F" w:rsidRDefault="001D6C9D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505" w:type="dxa"/>
          </w:tcPr>
          <w:p w14:paraId="21096080" w14:textId="77777777" w:rsidR="001D6C9D" w:rsidRPr="0092489F" w:rsidRDefault="001D6C9D" w:rsidP="001D6C9D">
            <w:pPr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  <w:t>Stephen Adam</w:t>
            </w:r>
          </w:p>
          <w:p w14:paraId="7FC7E1AB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proofErr w:type="spellStart"/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Council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 xml:space="preserve"> of Europe (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CoE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)</w:t>
            </w:r>
          </w:p>
          <w:p w14:paraId="32294ECA" w14:textId="77777777" w:rsidR="001D6C9D" w:rsidRPr="0092489F" w:rsidRDefault="001D6C9D" w:rsidP="001D6C9D">
            <w:pPr>
              <w:tabs>
                <w:tab w:val="left" w:pos="1815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Consultant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ab/>
            </w:r>
          </w:p>
          <w:p w14:paraId="75C063FC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stephenadam9@gmail.com</w:t>
            </w:r>
          </w:p>
          <w:p w14:paraId="70C8BB1F" w14:textId="77777777" w:rsidR="001D6C9D" w:rsidRPr="001D6C9D" w:rsidRDefault="001D6C9D" w:rsidP="00D310E4">
            <w:pPr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</w:pPr>
          </w:p>
        </w:tc>
      </w:tr>
      <w:tr w:rsidR="001D6C9D" w:rsidRPr="0092489F" w14:paraId="439E2FCD" w14:textId="77777777" w:rsidTr="00BF71A7">
        <w:trPr>
          <w:cantSplit/>
        </w:trPr>
        <w:tc>
          <w:tcPr>
            <w:tcW w:w="2209" w:type="dxa"/>
          </w:tcPr>
          <w:p w14:paraId="51EEFF27" w14:textId="77777777" w:rsidR="001D6C9D" w:rsidRDefault="001D6C9D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505" w:type="dxa"/>
          </w:tcPr>
          <w:p w14:paraId="58BF523C" w14:textId="77777777" w:rsidR="001D6C9D" w:rsidRPr="0092489F" w:rsidRDefault="001D6C9D" w:rsidP="001D6C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  <w:t>Jean Phil</w:t>
            </w: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ippe Restoueix</w:t>
            </w:r>
          </w:p>
          <w:p w14:paraId="3EC2A42F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Council of Europe (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</w:rPr>
              <w:t>CoE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21777D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Expert</w:t>
            </w:r>
          </w:p>
          <w:p w14:paraId="3AF1DD23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+33388413217</w:t>
            </w:r>
          </w:p>
          <w:p w14:paraId="6BBD62AD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jean-philippe.restoueix@coe.int</w:t>
            </w:r>
          </w:p>
          <w:p w14:paraId="5B7F7451" w14:textId="77777777" w:rsidR="001D6C9D" w:rsidRPr="0092489F" w:rsidRDefault="001D6C9D" w:rsidP="001D6C9D">
            <w:pPr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</w:pPr>
          </w:p>
        </w:tc>
      </w:tr>
      <w:tr w:rsidR="00D310E4" w:rsidRPr="0092489F" w14:paraId="1A0DEF12" w14:textId="77777777" w:rsidTr="00BF71A7">
        <w:trPr>
          <w:cantSplit/>
        </w:trPr>
        <w:tc>
          <w:tcPr>
            <w:tcW w:w="2209" w:type="dxa"/>
          </w:tcPr>
          <w:p w14:paraId="269CA64A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  <w:t>EUROPEAN TRAINING FOUNDATION</w:t>
            </w:r>
          </w:p>
        </w:tc>
        <w:tc>
          <w:tcPr>
            <w:tcW w:w="7505" w:type="dxa"/>
          </w:tcPr>
          <w:p w14:paraId="62A41E0D" w14:textId="77777777" w:rsidR="00D310E4" w:rsidRPr="0092489F" w:rsidRDefault="00D310E4" w:rsidP="00D31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Loretta Calcagno</w:t>
            </w:r>
          </w:p>
          <w:p w14:paraId="4D21C944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Project Officer</w:t>
            </w:r>
          </w:p>
          <w:p w14:paraId="243308CD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+390116302247</w:t>
            </w:r>
          </w:p>
          <w:p w14:paraId="54E564CE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lca@etf.europa.eu</w:t>
            </w:r>
          </w:p>
          <w:p w14:paraId="7F5925D9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310E4" w:rsidRPr="0092489F" w14:paraId="60804AE2" w14:textId="77777777" w:rsidTr="00BF71A7">
        <w:trPr>
          <w:cantSplit/>
        </w:trPr>
        <w:tc>
          <w:tcPr>
            <w:tcW w:w="2209" w:type="dxa"/>
          </w:tcPr>
          <w:p w14:paraId="2399351F" w14:textId="77777777" w:rsidR="00D310E4" w:rsidRPr="0092489F" w:rsidRDefault="00D310E4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505" w:type="dxa"/>
          </w:tcPr>
          <w:p w14:paraId="4797A6DA" w14:textId="77777777" w:rsidR="00D310E4" w:rsidRPr="0092489F" w:rsidRDefault="00D310E4" w:rsidP="00D31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Eduarda Castel Branco</w:t>
            </w:r>
          </w:p>
          <w:p w14:paraId="1FE8C2B4" w14:textId="77777777" w:rsidR="00D310E4" w:rsidRPr="0092489F" w:rsidRDefault="00BA2E67" w:rsidP="00D310E4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Senior Specialist in VET Systems and P</w:t>
            </w:r>
            <w:r w:rsidR="00D310E4" w:rsidRPr="0092489F">
              <w:rPr>
                <w:rFonts w:ascii="Arial" w:hAnsi="Arial" w:cs="Arial"/>
                <w:sz w:val="24"/>
                <w:szCs w:val="24"/>
              </w:rPr>
              <w:t>olicies</w:t>
            </w:r>
          </w:p>
          <w:p w14:paraId="3F822E22" w14:textId="77777777" w:rsidR="00D310E4" w:rsidRPr="0092489F" w:rsidRDefault="00BA2E67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</w:t>
            </w:r>
            <w:r w:rsidR="00D310E4" w:rsidRPr="0092489F">
              <w:rPr>
                <w:rFonts w:ascii="Arial" w:hAnsi="Arial" w:cs="Arial"/>
                <w:sz w:val="24"/>
                <w:szCs w:val="24"/>
                <w:lang w:val="it-IT"/>
              </w:rPr>
              <w:t>390113902322</w:t>
            </w:r>
          </w:p>
          <w:p w14:paraId="0030B7C8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ecb@etf.europa.eu</w:t>
            </w:r>
          </w:p>
          <w:p w14:paraId="68071692" w14:textId="77777777" w:rsidR="00BA2E67" w:rsidRPr="0092489F" w:rsidRDefault="00BA2E67" w:rsidP="00BA2E67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72F9D19A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Franca Crestani</w:t>
            </w:r>
          </w:p>
          <w:p w14:paraId="74EB051E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Specialist in VET Policies and Systems - Country Desk Moldova and Russia </w:t>
            </w:r>
          </w:p>
          <w:p w14:paraId="7730399F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+390116302263</w:t>
            </w:r>
          </w:p>
          <w:p w14:paraId="101F6DFE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fcr@etf.europa.eu</w:t>
            </w:r>
          </w:p>
          <w:p w14:paraId="20CB6C09" w14:textId="77777777" w:rsidR="00BA2E67" w:rsidRPr="0092489F" w:rsidRDefault="00BA2E67" w:rsidP="00BA2E67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36FC690A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Arjen Deij</w:t>
            </w:r>
          </w:p>
          <w:p w14:paraId="0C568153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Senior Specialist in Qualifications Systems </w:t>
            </w:r>
          </w:p>
          <w:p w14:paraId="6DABF4B6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+390116302245</w:t>
            </w:r>
          </w:p>
          <w:p w14:paraId="78D7E6B8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arjen.deij@etf.europa.eu</w:t>
            </w:r>
          </w:p>
          <w:p w14:paraId="0DBB23BF" w14:textId="77777777" w:rsidR="00BA2E67" w:rsidRPr="0092489F" w:rsidRDefault="00BA2E67" w:rsidP="00BA2E67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5F571673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Mirjam De Jong</w:t>
            </w:r>
          </w:p>
          <w:p w14:paraId="2B051F3B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Specialist in Qualifications Systems </w:t>
            </w:r>
          </w:p>
          <w:p w14:paraId="7E8BF205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+390116302222</w:t>
            </w:r>
          </w:p>
          <w:p w14:paraId="59D0B6FB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mdj@etf.europa.eu</w:t>
            </w:r>
          </w:p>
          <w:p w14:paraId="37089D1E" w14:textId="77777777" w:rsidR="00D310E4" w:rsidRPr="0092489F" w:rsidRDefault="00D310E4" w:rsidP="00D310E4">
            <w:pP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</w:p>
        </w:tc>
      </w:tr>
      <w:tr w:rsidR="00BA2E67" w:rsidRPr="0092489F" w14:paraId="1BE6F7AA" w14:textId="77777777" w:rsidTr="00BF71A7">
        <w:trPr>
          <w:cantSplit/>
        </w:trPr>
        <w:tc>
          <w:tcPr>
            <w:tcW w:w="2209" w:type="dxa"/>
          </w:tcPr>
          <w:p w14:paraId="34C5A8C7" w14:textId="77777777" w:rsidR="00BA2E67" w:rsidRPr="0092489F" w:rsidRDefault="00BA2E67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505" w:type="dxa"/>
          </w:tcPr>
          <w:p w14:paraId="1DE8AA9E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Filippo Del Ninno</w:t>
            </w:r>
          </w:p>
          <w:p w14:paraId="01E63E74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Specialist in VET Policies and Systems  - Country Desk Egypt and Macedonia </w:t>
            </w:r>
          </w:p>
          <w:p w14:paraId="78F68D74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Tel.:+390116302222</w:t>
            </w:r>
          </w:p>
          <w:p w14:paraId="259D8684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filippo.del-ninno@etf.europa.eu</w:t>
            </w:r>
          </w:p>
          <w:p w14:paraId="273E4B99" w14:textId="77777777" w:rsidR="00BA2E67" w:rsidRPr="0092489F" w:rsidRDefault="00BA2E67" w:rsidP="00D310E4">
            <w:pPr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</w:pPr>
          </w:p>
        </w:tc>
      </w:tr>
      <w:tr w:rsidR="00D310E4" w:rsidRPr="0092489F" w14:paraId="2DCEF66A" w14:textId="77777777" w:rsidTr="00BF71A7">
        <w:trPr>
          <w:cantSplit/>
        </w:trPr>
        <w:tc>
          <w:tcPr>
            <w:tcW w:w="2209" w:type="dxa"/>
          </w:tcPr>
          <w:p w14:paraId="06B7E863" w14:textId="77777777" w:rsidR="00D310E4" w:rsidRPr="0092489F" w:rsidRDefault="00D310E4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val="fr-BE" w:eastAsia="en-US"/>
              </w:rPr>
            </w:pPr>
          </w:p>
        </w:tc>
        <w:tc>
          <w:tcPr>
            <w:tcW w:w="7505" w:type="dxa"/>
          </w:tcPr>
          <w:p w14:paraId="585AD735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Mariavittoria Garlappi</w:t>
            </w:r>
          </w:p>
          <w:p w14:paraId="2FFF03C4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Specialist in Entrepreneurship and Enterprise skills - Country Desk </w:t>
            </w:r>
          </w:p>
          <w:p w14:paraId="6540452D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Tel.:+390116302222</w:t>
            </w:r>
          </w:p>
          <w:p w14:paraId="6DAABA6B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mvg@etf.europa.eu</w:t>
            </w:r>
          </w:p>
          <w:p w14:paraId="49BE8A5D" w14:textId="77777777" w:rsidR="00D310E4" w:rsidRPr="0092489F" w:rsidRDefault="00D310E4" w:rsidP="00BA2E67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1D6C9D" w:rsidRPr="0092489F" w14:paraId="2611FDD4" w14:textId="77777777" w:rsidTr="00BF71A7">
        <w:trPr>
          <w:cantSplit/>
        </w:trPr>
        <w:tc>
          <w:tcPr>
            <w:tcW w:w="2209" w:type="dxa"/>
          </w:tcPr>
          <w:p w14:paraId="77D0182C" w14:textId="77777777" w:rsidR="001D6C9D" w:rsidRPr="0092489F" w:rsidRDefault="001D6C9D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val="fr-BE" w:eastAsia="en-US"/>
              </w:rPr>
            </w:pPr>
          </w:p>
        </w:tc>
        <w:tc>
          <w:tcPr>
            <w:tcW w:w="7505" w:type="dxa"/>
          </w:tcPr>
          <w:p w14:paraId="053C3DC2" w14:textId="77777777" w:rsidR="001D6C9D" w:rsidRDefault="001D6C9D" w:rsidP="00BA2E67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Didier Gelibert </w:t>
            </w:r>
          </w:p>
          <w:p w14:paraId="7319F2FF" w14:textId="77777777" w:rsidR="001D6C9D" w:rsidRPr="001D6C9D" w:rsidRDefault="001D6C9D" w:rsidP="00BA2E6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1D6C9D">
              <w:rPr>
                <w:rFonts w:ascii="Arial" w:hAnsi="Arial" w:cs="Arial"/>
                <w:noProof/>
                <w:sz w:val="24"/>
                <w:szCs w:val="24"/>
              </w:rPr>
              <w:t>Specialist in Private Sector Engagement in VET</w:t>
            </w:r>
          </w:p>
          <w:p w14:paraId="458C1154" w14:textId="77777777" w:rsidR="001D6C9D" w:rsidRPr="001D6C9D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1D6C9D">
              <w:rPr>
                <w:rFonts w:ascii="Arial" w:hAnsi="Arial" w:cs="Arial"/>
                <w:sz w:val="24"/>
                <w:szCs w:val="24"/>
                <w:lang w:val="it-IT"/>
              </w:rPr>
              <w:t>Tel.:+3901163022</w:t>
            </w:r>
            <w:r w:rsidRPr="001D6C9D">
              <w:rPr>
                <w:rFonts w:ascii="Arial" w:hAnsi="Arial" w:cs="Arial"/>
                <w:sz w:val="24"/>
                <w:szCs w:val="24"/>
                <w:lang w:val="it-IT"/>
              </w:rPr>
              <w:t>12</w:t>
            </w:r>
          </w:p>
          <w:p w14:paraId="2981A48D" w14:textId="77777777" w:rsidR="001D6C9D" w:rsidRPr="0092489F" w:rsidRDefault="001D6C9D" w:rsidP="001D6C9D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mvg@etf.europa.eu</w:t>
            </w:r>
          </w:p>
          <w:p w14:paraId="6D927150" w14:textId="77777777" w:rsidR="001D6C9D" w:rsidRPr="001D6C9D" w:rsidRDefault="001D6C9D" w:rsidP="00BA2E67">
            <w:pPr>
              <w:rPr>
                <w:rFonts w:ascii="Arial" w:hAnsi="Arial" w:cs="Arial"/>
                <w:b/>
                <w:noProof/>
                <w:sz w:val="24"/>
                <w:szCs w:val="24"/>
                <w:lang w:val="it-IT"/>
              </w:rPr>
            </w:pPr>
          </w:p>
        </w:tc>
      </w:tr>
      <w:tr w:rsidR="00BA2E67" w:rsidRPr="0092489F" w14:paraId="5F837FC6" w14:textId="77777777" w:rsidTr="00BF71A7">
        <w:trPr>
          <w:cantSplit/>
        </w:trPr>
        <w:tc>
          <w:tcPr>
            <w:tcW w:w="2209" w:type="dxa"/>
          </w:tcPr>
          <w:p w14:paraId="1B4379EC" w14:textId="77777777" w:rsidR="00BA2E67" w:rsidRPr="0092489F" w:rsidRDefault="00BA2E67" w:rsidP="00DC1C4B">
            <w:pPr>
              <w:rPr>
                <w:rStyle w:val="BookTitle1"/>
                <w:rFonts w:ascii="Arial" w:eastAsia="Calibri" w:hAnsi="Arial" w:cs="Arial"/>
                <w:b/>
                <w:color w:val="0092BB"/>
                <w:spacing w:val="0"/>
                <w:sz w:val="24"/>
                <w:szCs w:val="24"/>
                <w:lang w:val="fr-BE" w:eastAsia="en-US"/>
              </w:rPr>
            </w:pPr>
          </w:p>
        </w:tc>
        <w:tc>
          <w:tcPr>
            <w:tcW w:w="7505" w:type="dxa"/>
          </w:tcPr>
          <w:p w14:paraId="06A9064A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>Carmo Gomes</w:t>
            </w:r>
          </w:p>
          <w:p w14:paraId="1D62F72A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 xml:space="preserve">VET 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Specialist</w:t>
            </w:r>
            <w:proofErr w:type="spellEnd"/>
          </w:p>
          <w:p w14:paraId="78B0B529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+390116302255</w:t>
            </w:r>
          </w:p>
          <w:p w14:paraId="2E22DADC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cgo@etf.europa.eu</w:t>
            </w:r>
          </w:p>
          <w:p w14:paraId="0A32F23B" w14:textId="77777777" w:rsidR="00BA2E67" w:rsidRPr="0092489F" w:rsidRDefault="00BA2E67" w:rsidP="00BA2E67">
            <w:pPr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</w:pPr>
          </w:p>
        </w:tc>
      </w:tr>
      <w:tr w:rsidR="00D310E4" w:rsidRPr="0092489F" w14:paraId="0A2D9D86" w14:textId="77777777" w:rsidTr="00BF71A7">
        <w:trPr>
          <w:cantSplit/>
        </w:trPr>
        <w:tc>
          <w:tcPr>
            <w:tcW w:w="2209" w:type="dxa"/>
          </w:tcPr>
          <w:p w14:paraId="52C9AD90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1E1456F7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  <w:lang w:val="fr-BE"/>
              </w:rPr>
              <w:t>Michael Graham</w:t>
            </w:r>
          </w:p>
          <w:p w14:paraId="0D58F98E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proofErr w:type="spellStart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Specialist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 xml:space="preserve"> in Qualification </w:t>
            </w:r>
            <w:proofErr w:type="spellStart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>Systems</w:t>
            </w:r>
            <w:proofErr w:type="spellEnd"/>
            <w:r w:rsidRPr="0092489F">
              <w:rPr>
                <w:rFonts w:ascii="Arial" w:hAnsi="Arial" w:cs="Arial"/>
                <w:sz w:val="24"/>
                <w:szCs w:val="24"/>
                <w:lang w:val="fr-BE"/>
              </w:rPr>
              <w:t xml:space="preserve"> - Strategic Project Leader - Qualifications </w:t>
            </w:r>
          </w:p>
          <w:p w14:paraId="296A7C6D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Tel.:+390116302222</w:t>
            </w:r>
          </w:p>
          <w:p w14:paraId="75343225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michael.graham@etf.europa.eu</w:t>
            </w:r>
          </w:p>
          <w:p w14:paraId="6E749965" w14:textId="77777777" w:rsidR="00D310E4" w:rsidRPr="0092489F" w:rsidRDefault="00D310E4" w:rsidP="00D310E4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D310E4" w:rsidRPr="0092489F" w14:paraId="3076E990" w14:textId="77777777" w:rsidTr="00BF71A7">
        <w:trPr>
          <w:cantSplit/>
        </w:trPr>
        <w:tc>
          <w:tcPr>
            <w:tcW w:w="2209" w:type="dxa"/>
          </w:tcPr>
          <w:p w14:paraId="1300CB77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208A4709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Timo Kuusela</w:t>
            </w:r>
          </w:p>
          <w:p w14:paraId="73D3DD96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Specialist in VET Policies and Systems - Country Desk Belarus and Georgia </w:t>
            </w:r>
          </w:p>
          <w:p w14:paraId="21E8C1F9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Tel.:+390116302222</w:t>
            </w:r>
          </w:p>
          <w:p w14:paraId="7966384F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tku@etf.europa.eu</w:t>
            </w:r>
          </w:p>
          <w:p w14:paraId="618B1A25" w14:textId="77777777" w:rsidR="00D310E4" w:rsidRPr="0092489F" w:rsidRDefault="00D310E4" w:rsidP="00BA2E6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D310E4" w:rsidRPr="0092489F" w14:paraId="370FDF8D" w14:textId="77777777" w:rsidTr="00BF71A7">
        <w:trPr>
          <w:cantSplit/>
        </w:trPr>
        <w:tc>
          <w:tcPr>
            <w:tcW w:w="2209" w:type="dxa"/>
          </w:tcPr>
          <w:p w14:paraId="5CEB1745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41E8A9BA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Maria Lvova</w:t>
            </w:r>
          </w:p>
          <w:p w14:paraId="15C4217C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Project Officer</w:t>
            </w:r>
          </w:p>
          <w:p w14:paraId="20454E84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+39 011 630 2222</w:t>
            </w:r>
          </w:p>
          <w:p w14:paraId="1DE1E7D6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mlv@etf.europa.eu</w:t>
            </w:r>
          </w:p>
          <w:p w14:paraId="7E87B3F6" w14:textId="77777777" w:rsidR="00D310E4" w:rsidRPr="0092489F" w:rsidRDefault="00D310E4" w:rsidP="00BA2E6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310E4" w:rsidRPr="0092489F" w14:paraId="58EE6845" w14:textId="77777777" w:rsidTr="00BF71A7">
        <w:trPr>
          <w:cantSplit/>
        </w:trPr>
        <w:tc>
          <w:tcPr>
            <w:tcW w:w="2209" w:type="dxa"/>
          </w:tcPr>
          <w:p w14:paraId="76FFEF5F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538F16D5" w14:textId="77777777" w:rsidR="00BA2E67" w:rsidRPr="0092489F" w:rsidRDefault="00BA2E67" w:rsidP="00BA2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Xavier Matheu de Cortada</w:t>
            </w:r>
          </w:p>
          <w:p w14:paraId="336BC504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Head of Thematic Policy Unit</w:t>
            </w:r>
          </w:p>
          <w:p w14:paraId="487209E9" w14:textId="77777777" w:rsidR="00BA2E67" w:rsidRPr="0092489F" w:rsidRDefault="00675F0A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Tel.:+39</w:t>
            </w:r>
            <w:r w:rsidR="00BA2E67" w:rsidRPr="0092489F">
              <w:rPr>
                <w:rFonts w:ascii="Arial" w:hAnsi="Arial" w:cs="Arial"/>
                <w:sz w:val="24"/>
                <w:szCs w:val="24"/>
                <w:lang w:val="it-IT"/>
              </w:rPr>
              <w:t>0116302270</w:t>
            </w:r>
          </w:p>
          <w:p w14:paraId="59F31938" w14:textId="77777777" w:rsidR="00BA2E67" w:rsidRPr="0092489F" w:rsidRDefault="00BA2E67" w:rsidP="00BA2E67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xma@etf.europa.eu</w:t>
            </w:r>
          </w:p>
          <w:p w14:paraId="5E1B508F" w14:textId="77777777" w:rsidR="00D310E4" w:rsidRPr="0092489F" w:rsidRDefault="00D310E4" w:rsidP="00BA2E6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D310E4" w:rsidRPr="0092489F" w14:paraId="6153BBF3" w14:textId="77777777" w:rsidTr="00BF71A7">
        <w:trPr>
          <w:cantSplit/>
        </w:trPr>
        <w:tc>
          <w:tcPr>
            <w:tcW w:w="2209" w:type="dxa"/>
          </w:tcPr>
          <w:p w14:paraId="4D23159A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56009C6C" w14:textId="77777777" w:rsidR="00675F0A" w:rsidRPr="0092489F" w:rsidRDefault="00675F0A" w:rsidP="00675F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Sabina Nari</w:t>
            </w:r>
          </w:p>
          <w:p w14:paraId="707DAF27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Specialist in VET Policies and Systems - Country Desk Algeria and Morocco</w:t>
            </w:r>
          </w:p>
          <w:p w14:paraId="20B555CB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Tel.:+390116302302</w:t>
            </w:r>
          </w:p>
          <w:p w14:paraId="67A91281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sna@etf.europa.eu</w:t>
            </w:r>
          </w:p>
          <w:p w14:paraId="5C37BCD2" w14:textId="77777777" w:rsidR="00D310E4" w:rsidRPr="0092489F" w:rsidRDefault="00D310E4" w:rsidP="00BA2E6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310E4" w:rsidRPr="0092489F" w14:paraId="2F772C82" w14:textId="77777777" w:rsidTr="00BF71A7">
        <w:trPr>
          <w:cantSplit/>
        </w:trPr>
        <w:tc>
          <w:tcPr>
            <w:tcW w:w="2209" w:type="dxa"/>
          </w:tcPr>
          <w:p w14:paraId="645E3630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7505" w:type="dxa"/>
          </w:tcPr>
          <w:p w14:paraId="0D51B245" w14:textId="77777777" w:rsidR="00675F0A" w:rsidRPr="0092489F" w:rsidRDefault="00675F0A" w:rsidP="00675F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Margareta Nikolovska</w:t>
            </w:r>
          </w:p>
          <w:p w14:paraId="1230CAF3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 xml:space="preserve">Specialist in VET Policies and Systems - Country Desk Ukraine and Azerbaijan </w:t>
            </w:r>
          </w:p>
          <w:p w14:paraId="74E6837F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+390116302222</w:t>
            </w:r>
          </w:p>
          <w:p w14:paraId="4A4F9A52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mni@etf.europa.eu</w:t>
            </w:r>
          </w:p>
          <w:p w14:paraId="6AE006F1" w14:textId="77777777" w:rsidR="00D310E4" w:rsidRPr="0092489F" w:rsidRDefault="00D310E4" w:rsidP="00BA2E6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D310E4" w:rsidRPr="0092489F" w14:paraId="0A3AC69E" w14:textId="77777777" w:rsidTr="00BF71A7">
        <w:trPr>
          <w:cantSplit/>
        </w:trPr>
        <w:tc>
          <w:tcPr>
            <w:tcW w:w="2209" w:type="dxa"/>
          </w:tcPr>
          <w:p w14:paraId="09F352DE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  <w:lang w:val="fr-BE"/>
              </w:rPr>
            </w:pPr>
          </w:p>
        </w:tc>
        <w:tc>
          <w:tcPr>
            <w:tcW w:w="7505" w:type="dxa"/>
          </w:tcPr>
          <w:p w14:paraId="56BEC7BE" w14:textId="77777777" w:rsidR="00675F0A" w:rsidRPr="0092489F" w:rsidRDefault="00675F0A" w:rsidP="00675F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Julian Stanley</w:t>
            </w:r>
          </w:p>
          <w:p w14:paraId="7001AD98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VET Teachers and Trainers Specialist</w:t>
            </w:r>
          </w:p>
          <w:p w14:paraId="0B6D9DCD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 +390116302222</w:t>
            </w:r>
          </w:p>
          <w:p w14:paraId="074B8570" w14:textId="77777777" w:rsidR="00675F0A" w:rsidRPr="0092489F" w:rsidRDefault="00675F0A" w:rsidP="00675F0A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julian.stanley@etf.europa.eu</w:t>
            </w:r>
          </w:p>
          <w:p w14:paraId="774AC37F" w14:textId="77777777" w:rsidR="00D310E4" w:rsidRPr="0092489F" w:rsidRDefault="00D310E4" w:rsidP="00BA2E67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  <w:tr w:rsidR="00D310E4" w:rsidRPr="0092489F" w14:paraId="6D812C81" w14:textId="77777777" w:rsidTr="00BF71A7">
        <w:trPr>
          <w:cantSplit/>
        </w:trPr>
        <w:tc>
          <w:tcPr>
            <w:tcW w:w="2209" w:type="dxa"/>
          </w:tcPr>
          <w:p w14:paraId="0BE24909" w14:textId="77777777" w:rsidR="00D310E4" w:rsidRPr="0092489F" w:rsidRDefault="00D310E4" w:rsidP="00DC1C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14:paraId="03188323" w14:textId="77777777" w:rsidR="00D310E4" w:rsidRPr="0092489F" w:rsidRDefault="00D310E4" w:rsidP="000C4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89F">
              <w:rPr>
                <w:rFonts w:ascii="Arial" w:hAnsi="Arial" w:cs="Arial"/>
                <w:b/>
                <w:noProof/>
                <w:sz w:val="24"/>
                <w:szCs w:val="24"/>
              </w:rPr>
              <w:t>Helmut Zelloth</w:t>
            </w:r>
          </w:p>
          <w:p w14:paraId="5E6B9747" w14:textId="77777777" w:rsidR="00675F0A" w:rsidRPr="0092489F" w:rsidRDefault="00675F0A" w:rsidP="00E53C3C">
            <w:pPr>
              <w:rPr>
                <w:rFonts w:ascii="Arial" w:hAnsi="Arial" w:cs="Arial"/>
                <w:sz w:val="24"/>
                <w:szCs w:val="24"/>
              </w:rPr>
            </w:pPr>
            <w:r w:rsidRPr="0092489F">
              <w:rPr>
                <w:rFonts w:ascii="Arial" w:hAnsi="Arial" w:cs="Arial"/>
                <w:sz w:val="24"/>
                <w:szCs w:val="24"/>
              </w:rPr>
              <w:t>Senior Specialist in VET Policies and Systems - Strategic Project Leader - VET Provision and Quality</w:t>
            </w:r>
          </w:p>
          <w:p w14:paraId="60975629" w14:textId="77777777" w:rsidR="00D310E4" w:rsidRPr="0092489F" w:rsidRDefault="00675F0A" w:rsidP="00E53C3C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Tel.:+39011</w:t>
            </w:r>
            <w:r w:rsidR="00D310E4" w:rsidRPr="0092489F">
              <w:rPr>
                <w:rFonts w:ascii="Arial" w:hAnsi="Arial" w:cs="Arial"/>
                <w:sz w:val="24"/>
                <w:szCs w:val="24"/>
                <w:lang w:val="it-IT"/>
              </w:rPr>
              <w:t>6302300</w:t>
            </w:r>
          </w:p>
          <w:p w14:paraId="28D14BCC" w14:textId="77777777" w:rsidR="00D310E4" w:rsidRPr="0092489F" w:rsidRDefault="00D310E4" w:rsidP="00C0437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92489F">
              <w:rPr>
                <w:rFonts w:ascii="Arial" w:hAnsi="Arial" w:cs="Arial"/>
                <w:sz w:val="24"/>
                <w:szCs w:val="24"/>
                <w:lang w:val="it-IT"/>
              </w:rPr>
              <w:t>E-mail: hze@etf.europa.eu</w:t>
            </w:r>
          </w:p>
          <w:p w14:paraId="00558FFA" w14:textId="77777777" w:rsidR="00D310E4" w:rsidRPr="0092489F" w:rsidRDefault="00D310E4" w:rsidP="00C04376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</w:p>
        </w:tc>
      </w:tr>
    </w:tbl>
    <w:p w14:paraId="0F954408" w14:textId="77777777" w:rsidR="001F4848" w:rsidRPr="00A820CB" w:rsidRDefault="001F4848">
      <w:pPr>
        <w:rPr>
          <w:rFonts w:ascii="Arial" w:hAnsi="Arial" w:cs="Arial"/>
          <w:b/>
          <w:noProof/>
          <w:sz w:val="20"/>
          <w:szCs w:val="20"/>
          <w:lang w:val="it-IT"/>
        </w:rPr>
        <w:sectPr w:rsidR="001F4848" w:rsidRPr="00A820CB" w:rsidSect="00EA1BE0"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135" w:right="991" w:bottom="709" w:left="1417" w:header="708" w:footer="708" w:gutter="0"/>
          <w:cols w:space="708"/>
          <w:titlePg/>
          <w:docGrid w:linePitch="360"/>
        </w:sectPr>
      </w:pPr>
    </w:p>
    <w:p w14:paraId="6C5FAFCF" w14:textId="77777777" w:rsidR="00FE7F6F" w:rsidRPr="00675F0A" w:rsidRDefault="00FE7F6F" w:rsidP="0092489F">
      <w:pPr>
        <w:pStyle w:val="NormalWeb"/>
        <w:tabs>
          <w:tab w:val="left" w:pos="4074"/>
        </w:tabs>
        <w:spacing w:line="0" w:lineRule="atLeast"/>
        <w:rPr>
          <w:rFonts w:ascii="Arial" w:hAnsi="Arial" w:cs="Arial"/>
          <w:sz w:val="22"/>
          <w:szCs w:val="22"/>
          <w:lang w:val="fr-BE"/>
        </w:rPr>
      </w:pPr>
    </w:p>
    <w:sectPr w:rsidR="00FE7F6F" w:rsidRPr="00675F0A" w:rsidSect="00FE7F6F">
      <w:footnotePr>
        <w:numFmt w:val="chicago"/>
      </w:footnotePr>
      <w:type w:val="continuous"/>
      <w:pgSz w:w="11906" w:h="16838"/>
      <w:pgMar w:top="1135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5BCD7" w14:textId="77777777" w:rsidR="00D86782" w:rsidRDefault="00D86782" w:rsidP="00E9474A">
      <w:pPr>
        <w:spacing w:after="0" w:line="240" w:lineRule="auto"/>
      </w:pPr>
      <w:r>
        <w:separator/>
      </w:r>
    </w:p>
  </w:endnote>
  <w:endnote w:type="continuationSeparator" w:id="0">
    <w:p w14:paraId="04DD0A0B" w14:textId="77777777" w:rsidR="00D86782" w:rsidRDefault="00D86782" w:rsidP="00E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8A0FA" w14:textId="77777777" w:rsidR="00D86782" w:rsidRDefault="00D867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E72" w14:textId="77777777" w:rsidR="00D86782" w:rsidRDefault="00D86782" w:rsidP="00E9474A">
      <w:pPr>
        <w:spacing w:after="0" w:line="240" w:lineRule="auto"/>
      </w:pPr>
      <w:r>
        <w:separator/>
      </w:r>
    </w:p>
  </w:footnote>
  <w:footnote w:type="continuationSeparator" w:id="0">
    <w:p w14:paraId="406A5B26" w14:textId="77777777" w:rsidR="00D86782" w:rsidRDefault="00D86782" w:rsidP="00E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2DD33" w14:textId="77777777" w:rsidR="00D86782" w:rsidRDefault="00D86782" w:rsidP="00FE7F6F">
    <w:pPr>
      <w:pStyle w:val="Header"/>
      <w:ind w:left="-567" w:firstLine="567"/>
    </w:pPr>
  </w:p>
  <w:p w14:paraId="681CB349" w14:textId="77777777" w:rsidR="00D86782" w:rsidRDefault="00D867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86D8D" w14:textId="77777777" w:rsidR="00D86782" w:rsidRDefault="00D86782">
    <w:pPr>
      <w:pStyle w:val="Header"/>
    </w:pPr>
    <w:r>
      <w:rPr>
        <w:noProof/>
        <w:lang w:eastAsia="en-GB"/>
      </w:rPr>
      <w:drawing>
        <wp:inline distT="0" distB="0" distL="0" distR="0" wp14:anchorId="6E6982CC" wp14:editId="60CBC498">
          <wp:extent cx="2074127" cy="903249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F MAST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761" cy="9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73322"/>
    <w:multiLevelType w:val="multilevel"/>
    <w:tmpl w:val="B24ECD26"/>
    <w:styleLink w:val="LFO5"/>
    <w:lvl w:ilvl="0">
      <w:numFmt w:val="bullet"/>
      <w:pStyle w:val="times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21F"/>
    <w:rsid w:val="00014F20"/>
    <w:rsid w:val="0001592B"/>
    <w:rsid w:val="000211DF"/>
    <w:rsid w:val="00025D21"/>
    <w:rsid w:val="000276A9"/>
    <w:rsid w:val="00032FC4"/>
    <w:rsid w:val="000518CD"/>
    <w:rsid w:val="00053FEB"/>
    <w:rsid w:val="00075B48"/>
    <w:rsid w:val="00076683"/>
    <w:rsid w:val="00081B9C"/>
    <w:rsid w:val="000866FE"/>
    <w:rsid w:val="00091436"/>
    <w:rsid w:val="000919D7"/>
    <w:rsid w:val="000933F8"/>
    <w:rsid w:val="000A21B5"/>
    <w:rsid w:val="000B3D96"/>
    <w:rsid w:val="000C24B5"/>
    <w:rsid w:val="000C3A0C"/>
    <w:rsid w:val="000C4668"/>
    <w:rsid w:val="000D117A"/>
    <w:rsid w:val="000D6FAC"/>
    <w:rsid w:val="000D7640"/>
    <w:rsid w:val="000E235A"/>
    <w:rsid w:val="000E2E1A"/>
    <w:rsid w:val="00107545"/>
    <w:rsid w:val="001134C7"/>
    <w:rsid w:val="001238EC"/>
    <w:rsid w:val="001265E0"/>
    <w:rsid w:val="00146CC6"/>
    <w:rsid w:val="00150349"/>
    <w:rsid w:val="001551F7"/>
    <w:rsid w:val="00155CDC"/>
    <w:rsid w:val="001627F1"/>
    <w:rsid w:val="0016330F"/>
    <w:rsid w:val="0017666E"/>
    <w:rsid w:val="00185E8A"/>
    <w:rsid w:val="00197664"/>
    <w:rsid w:val="001A05CC"/>
    <w:rsid w:val="001A4980"/>
    <w:rsid w:val="001B1F90"/>
    <w:rsid w:val="001B4AF1"/>
    <w:rsid w:val="001B721F"/>
    <w:rsid w:val="001D2CB9"/>
    <w:rsid w:val="001D6C9D"/>
    <w:rsid w:val="001D7C52"/>
    <w:rsid w:val="001F0400"/>
    <w:rsid w:val="001F09E4"/>
    <w:rsid w:val="001F13CC"/>
    <w:rsid w:val="001F4848"/>
    <w:rsid w:val="001F491C"/>
    <w:rsid w:val="001F67D5"/>
    <w:rsid w:val="00212465"/>
    <w:rsid w:val="0021530A"/>
    <w:rsid w:val="00222AEB"/>
    <w:rsid w:val="00240E93"/>
    <w:rsid w:val="002525C4"/>
    <w:rsid w:val="00253045"/>
    <w:rsid w:val="0025776E"/>
    <w:rsid w:val="00265928"/>
    <w:rsid w:val="002757E3"/>
    <w:rsid w:val="002A5BD8"/>
    <w:rsid w:val="002C2F6B"/>
    <w:rsid w:val="002D3D42"/>
    <w:rsid w:val="002E07A5"/>
    <w:rsid w:val="002E1C3B"/>
    <w:rsid w:val="002E4A56"/>
    <w:rsid w:val="002F3703"/>
    <w:rsid w:val="002F49FA"/>
    <w:rsid w:val="00302FFF"/>
    <w:rsid w:val="00307BAE"/>
    <w:rsid w:val="0031298E"/>
    <w:rsid w:val="00314B94"/>
    <w:rsid w:val="00331754"/>
    <w:rsid w:val="003366E5"/>
    <w:rsid w:val="00344094"/>
    <w:rsid w:val="003514C4"/>
    <w:rsid w:val="00352BA7"/>
    <w:rsid w:val="00355044"/>
    <w:rsid w:val="003610FD"/>
    <w:rsid w:val="003624D5"/>
    <w:rsid w:val="0037258D"/>
    <w:rsid w:val="0039673D"/>
    <w:rsid w:val="003A4842"/>
    <w:rsid w:val="003A5BCE"/>
    <w:rsid w:val="003A77F0"/>
    <w:rsid w:val="003B13B7"/>
    <w:rsid w:val="003B2ED1"/>
    <w:rsid w:val="003B4BDF"/>
    <w:rsid w:val="003C1BD0"/>
    <w:rsid w:val="003C4FAF"/>
    <w:rsid w:val="003D5439"/>
    <w:rsid w:val="003D5EF9"/>
    <w:rsid w:val="003E1441"/>
    <w:rsid w:val="003E594B"/>
    <w:rsid w:val="003E6FCD"/>
    <w:rsid w:val="003F0FBC"/>
    <w:rsid w:val="003F35E3"/>
    <w:rsid w:val="003F749F"/>
    <w:rsid w:val="00432AEA"/>
    <w:rsid w:val="00441D43"/>
    <w:rsid w:val="00455BE2"/>
    <w:rsid w:val="0046147F"/>
    <w:rsid w:val="00470BDD"/>
    <w:rsid w:val="00470F0D"/>
    <w:rsid w:val="004710A7"/>
    <w:rsid w:val="00472C24"/>
    <w:rsid w:val="00483626"/>
    <w:rsid w:val="004B3D07"/>
    <w:rsid w:val="004D1D8F"/>
    <w:rsid w:val="004E2143"/>
    <w:rsid w:val="004E5A27"/>
    <w:rsid w:val="004F1DA9"/>
    <w:rsid w:val="004F4A1F"/>
    <w:rsid w:val="004F7D34"/>
    <w:rsid w:val="00503CBC"/>
    <w:rsid w:val="00507C80"/>
    <w:rsid w:val="00510A30"/>
    <w:rsid w:val="00520065"/>
    <w:rsid w:val="005414E8"/>
    <w:rsid w:val="0054488A"/>
    <w:rsid w:val="00577A5D"/>
    <w:rsid w:val="00580099"/>
    <w:rsid w:val="00583272"/>
    <w:rsid w:val="005858CC"/>
    <w:rsid w:val="0059007E"/>
    <w:rsid w:val="005A342B"/>
    <w:rsid w:val="005A4674"/>
    <w:rsid w:val="005A5D9F"/>
    <w:rsid w:val="005A5F91"/>
    <w:rsid w:val="005B1208"/>
    <w:rsid w:val="005B5F79"/>
    <w:rsid w:val="005B66BA"/>
    <w:rsid w:val="005C5615"/>
    <w:rsid w:val="005D7E5E"/>
    <w:rsid w:val="005E31E8"/>
    <w:rsid w:val="005E5D83"/>
    <w:rsid w:val="005F3879"/>
    <w:rsid w:val="006110B2"/>
    <w:rsid w:val="00614EC0"/>
    <w:rsid w:val="006156BF"/>
    <w:rsid w:val="00625CE8"/>
    <w:rsid w:val="00633AF1"/>
    <w:rsid w:val="00642FA8"/>
    <w:rsid w:val="006440F0"/>
    <w:rsid w:val="00644F64"/>
    <w:rsid w:val="00653917"/>
    <w:rsid w:val="0065657C"/>
    <w:rsid w:val="006601C9"/>
    <w:rsid w:val="006715EB"/>
    <w:rsid w:val="00675F0A"/>
    <w:rsid w:val="006841BC"/>
    <w:rsid w:val="0068560C"/>
    <w:rsid w:val="006B521C"/>
    <w:rsid w:val="006C77A1"/>
    <w:rsid w:val="006D1CE9"/>
    <w:rsid w:val="006F2E93"/>
    <w:rsid w:val="00701805"/>
    <w:rsid w:val="007069A9"/>
    <w:rsid w:val="00706A2E"/>
    <w:rsid w:val="0072093D"/>
    <w:rsid w:val="00722578"/>
    <w:rsid w:val="00736529"/>
    <w:rsid w:val="007442AB"/>
    <w:rsid w:val="00751E16"/>
    <w:rsid w:val="00776A4E"/>
    <w:rsid w:val="00783737"/>
    <w:rsid w:val="00783790"/>
    <w:rsid w:val="007B5674"/>
    <w:rsid w:val="007E1DB7"/>
    <w:rsid w:val="007F537A"/>
    <w:rsid w:val="008007CE"/>
    <w:rsid w:val="008026CD"/>
    <w:rsid w:val="00805E8A"/>
    <w:rsid w:val="00810026"/>
    <w:rsid w:val="008119DD"/>
    <w:rsid w:val="00821AA6"/>
    <w:rsid w:val="008223F2"/>
    <w:rsid w:val="008252DA"/>
    <w:rsid w:val="0082756B"/>
    <w:rsid w:val="00854382"/>
    <w:rsid w:val="00856323"/>
    <w:rsid w:val="008630E1"/>
    <w:rsid w:val="00870F75"/>
    <w:rsid w:val="0089005D"/>
    <w:rsid w:val="008A2566"/>
    <w:rsid w:val="008B406E"/>
    <w:rsid w:val="008C2362"/>
    <w:rsid w:val="008C3CAF"/>
    <w:rsid w:val="008C57DC"/>
    <w:rsid w:val="008D4705"/>
    <w:rsid w:val="008D4BAD"/>
    <w:rsid w:val="008D5DE6"/>
    <w:rsid w:val="008F0541"/>
    <w:rsid w:val="00903615"/>
    <w:rsid w:val="00915921"/>
    <w:rsid w:val="00915B70"/>
    <w:rsid w:val="0092489F"/>
    <w:rsid w:val="00931334"/>
    <w:rsid w:val="00933336"/>
    <w:rsid w:val="00940E7E"/>
    <w:rsid w:val="009428E6"/>
    <w:rsid w:val="00951B7C"/>
    <w:rsid w:val="00953F74"/>
    <w:rsid w:val="0097343B"/>
    <w:rsid w:val="0097460E"/>
    <w:rsid w:val="009761D7"/>
    <w:rsid w:val="00992495"/>
    <w:rsid w:val="009A3AD6"/>
    <w:rsid w:val="009C7D01"/>
    <w:rsid w:val="009E3FEC"/>
    <w:rsid w:val="009F0378"/>
    <w:rsid w:val="00A06ACE"/>
    <w:rsid w:val="00A113FC"/>
    <w:rsid w:val="00A21033"/>
    <w:rsid w:val="00A40287"/>
    <w:rsid w:val="00A5124B"/>
    <w:rsid w:val="00A60286"/>
    <w:rsid w:val="00A60EFC"/>
    <w:rsid w:val="00A625EC"/>
    <w:rsid w:val="00A648E3"/>
    <w:rsid w:val="00A74DB6"/>
    <w:rsid w:val="00A820CB"/>
    <w:rsid w:val="00A82E94"/>
    <w:rsid w:val="00A946C4"/>
    <w:rsid w:val="00A94E3E"/>
    <w:rsid w:val="00AA5B9E"/>
    <w:rsid w:val="00AB433A"/>
    <w:rsid w:val="00AC0CE9"/>
    <w:rsid w:val="00AD55BD"/>
    <w:rsid w:val="00AE3D9E"/>
    <w:rsid w:val="00AF0001"/>
    <w:rsid w:val="00AF1746"/>
    <w:rsid w:val="00B03756"/>
    <w:rsid w:val="00B040CB"/>
    <w:rsid w:val="00B126D9"/>
    <w:rsid w:val="00B33AFF"/>
    <w:rsid w:val="00B37129"/>
    <w:rsid w:val="00B50019"/>
    <w:rsid w:val="00B60275"/>
    <w:rsid w:val="00B64A3E"/>
    <w:rsid w:val="00B71A9D"/>
    <w:rsid w:val="00B74D38"/>
    <w:rsid w:val="00B948A1"/>
    <w:rsid w:val="00B965BB"/>
    <w:rsid w:val="00BA2E67"/>
    <w:rsid w:val="00BA3306"/>
    <w:rsid w:val="00BA6A72"/>
    <w:rsid w:val="00BB09FA"/>
    <w:rsid w:val="00BB468B"/>
    <w:rsid w:val="00BC296D"/>
    <w:rsid w:val="00BC3769"/>
    <w:rsid w:val="00BC5ABA"/>
    <w:rsid w:val="00BC7C13"/>
    <w:rsid w:val="00BD09F6"/>
    <w:rsid w:val="00BD1F32"/>
    <w:rsid w:val="00BD5AC5"/>
    <w:rsid w:val="00BE3E23"/>
    <w:rsid w:val="00BF71A7"/>
    <w:rsid w:val="00C04376"/>
    <w:rsid w:val="00C16D87"/>
    <w:rsid w:val="00C259BC"/>
    <w:rsid w:val="00C46B47"/>
    <w:rsid w:val="00C478E5"/>
    <w:rsid w:val="00C514C7"/>
    <w:rsid w:val="00C62386"/>
    <w:rsid w:val="00C62AD2"/>
    <w:rsid w:val="00C64650"/>
    <w:rsid w:val="00C65BE8"/>
    <w:rsid w:val="00C72D5C"/>
    <w:rsid w:val="00C7554A"/>
    <w:rsid w:val="00C756B9"/>
    <w:rsid w:val="00CB6148"/>
    <w:rsid w:val="00CC405F"/>
    <w:rsid w:val="00CC6BD0"/>
    <w:rsid w:val="00CE003F"/>
    <w:rsid w:val="00CF5519"/>
    <w:rsid w:val="00D04286"/>
    <w:rsid w:val="00D0439A"/>
    <w:rsid w:val="00D0510C"/>
    <w:rsid w:val="00D07086"/>
    <w:rsid w:val="00D12C51"/>
    <w:rsid w:val="00D209D7"/>
    <w:rsid w:val="00D310E4"/>
    <w:rsid w:val="00D311F2"/>
    <w:rsid w:val="00D313AB"/>
    <w:rsid w:val="00D35B5D"/>
    <w:rsid w:val="00D3641A"/>
    <w:rsid w:val="00D36C24"/>
    <w:rsid w:val="00D47A7E"/>
    <w:rsid w:val="00D54E49"/>
    <w:rsid w:val="00D63F4F"/>
    <w:rsid w:val="00D8559C"/>
    <w:rsid w:val="00D86782"/>
    <w:rsid w:val="00D943F4"/>
    <w:rsid w:val="00DA12D6"/>
    <w:rsid w:val="00DA3D0D"/>
    <w:rsid w:val="00DA7C91"/>
    <w:rsid w:val="00DB3FE4"/>
    <w:rsid w:val="00DC1C4B"/>
    <w:rsid w:val="00DD2FB9"/>
    <w:rsid w:val="00DD4A68"/>
    <w:rsid w:val="00DE27EB"/>
    <w:rsid w:val="00DE5D3C"/>
    <w:rsid w:val="00DE6D12"/>
    <w:rsid w:val="00DE7714"/>
    <w:rsid w:val="00DF7730"/>
    <w:rsid w:val="00E0029E"/>
    <w:rsid w:val="00E10318"/>
    <w:rsid w:val="00E15B09"/>
    <w:rsid w:val="00E238F3"/>
    <w:rsid w:val="00E24CAC"/>
    <w:rsid w:val="00E40E00"/>
    <w:rsid w:val="00E42278"/>
    <w:rsid w:val="00E42A73"/>
    <w:rsid w:val="00E53C3C"/>
    <w:rsid w:val="00E608B8"/>
    <w:rsid w:val="00E63C75"/>
    <w:rsid w:val="00E7045D"/>
    <w:rsid w:val="00E80307"/>
    <w:rsid w:val="00E81564"/>
    <w:rsid w:val="00E9237E"/>
    <w:rsid w:val="00E9474A"/>
    <w:rsid w:val="00EA1BE0"/>
    <w:rsid w:val="00EA6218"/>
    <w:rsid w:val="00EC6914"/>
    <w:rsid w:val="00ED0A76"/>
    <w:rsid w:val="00ED171F"/>
    <w:rsid w:val="00ED1E44"/>
    <w:rsid w:val="00ED5CA3"/>
    <w:rsid w:val="00ED6A82"/>
    <w:rsid w:val="00ED6EF4"/>
    <w:rsid w:val="00EE3ED7"/>
    <w:rsid w:val="00EF3184"/>
    <w:rsid w:val="00F11D1A"/>
    <w:rsid w:val="00F15EE3"/>
    <w:rsid w:val="00F35506"/>
    <w:rsid w:val="00F40991"/>
    <w:rsid w:val="00F42CE0"/>
    <w:rsid w:val="00F46D89"/>
    <w:rsid w:val="00F50D17"/>
    <w:rsid w:val="00F543A0"/>
    <w:rsid w:val="00F61D08"/>
    <w:rsid w:val="00F630F9"/>
    <w:rsid w:val="00F6646E"/>
    <w:rsid w:val="00F94578"/>
    <w:rsid w:val="00F9520A"/>
    <w:rsid w:val="00FA10DA"/>
    <w:rsid w:val="00FA7487"/>
    <w:rsid w:val="00FB6E82"/>
    <w:rsid w:val="00FB791B"/>
    <w:rsid w:val="00FC5405"/>
    <w:rsid w:val="00FE06CF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0A6CF2"/>
  <w15:docId w15:val="{C74B2349-FD4C-4A83-A838-3A69332F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21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1B721F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0B3D9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F491C"/>
    <w:rPr>
      <w:i/>
      <w:iCs/>
    </w:rPr>
  </w:style>
  <w:style w:type="character" w:customStyle="1" w:styleId="apple-converted-space">
    <w:name w:val="apple-converted-space"/>
    <w:basedOn w:val="DefaultParagraphFont"/>
    <w:rsid w:val="001F491C"/>
  </w:style>
  <w:style w:type="character" w:styleId="Strong">
    <w:name w:val="Strong"/>
    <w:basedOn w:val="DefaultParagraphFont"/>
    <w:uiPriority w:val="22"/>
    <w:qFormat/>
    <w:rsid w:val="0068560C"/>
    <w:rPr>
      <w:b/>
      <w:bCs/>
    </w:rPr>
  </w:style>
  <w:style w:type="paragraph" w:styleId="NormalWeb">
    <w:name w:val="Normal (Web)"/>
    <w:basedOn w:val="Normal"/>
    <w:uiPriority w:val="99"/>
    <w:unhideWhenUsed/>
    <w:rsid w:val="003D54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47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7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474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9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74A"/>
  </w:style>
  <w:style w:type="paragraph" w:styleId="BalloonText">
    <w:name w:val="Balloon Text"/>
    <w:basedOn w:val="Normal"/>
    <w:link w:val="BalloonTextChar"/>
    <w:uiPriority w:val="99"/>
    <w:semiHidden/>
    <w:unhideWhenUsed/>
    <w:rsid w:val="00F9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465"/>
    <w:pPr>
      <w:ind w:left="720"/>
      <w:contextualSpacing/>
    </w:pPr>
  </w:style>
  <w:style w:type="table" w:styleId="TableGrid">
    <w:name w:val="Table Grid"/>
    <w:basedOn w:val="TableNormal"/>
    <w:uiPriority w:val="59"/>
    <w:rsid w:val="009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">
    <w:name w:val="times"/>
    <w:basedOn w:val="Normal"/>
    <w:rsid w:val="003B4BDF"/>
    <w:pPr>
      <w:numPr>
        <w:numId w:val="1"/>
      </w:numPr>
      <w:suppressAutoHyphens/>
      <w:autoSpaceDN w:val="0"/>
      <w:spacing w:before="90" w:after="0" w:line="240" w:lineRule="auto"/>
      <w:textAlignment w:val="baseline"/>
    </w:pPr>
    <w:rPr>
      <w:rFonts w:ascii="Times New Roman" w:eastAsia="Arial Unicode MS" w:hAnsi="Times New Roman" w:cs="Times New Roman"/>
      <w:lang w:eastAsia="ar-SA"/>
    </w:rPr>
  </w:style>
  <w:style w:type="numbering" w:customStyle="1" w:styleId="LFO5">
    <w:name w:val="LFO5"/>
    <w:basedOn w:val="NoList"/>
    <w:rsid w:val="003B4BDF"/>
    <w:pPr>
      <w:numPr>
        <w:numId w:val="1"/>
      </w:numPr>
    </w:pPr>
  </w:style>
  <w:style w:type="character" w:customStyle="1" w:styleId="BookTitle1">
    <w:name w:val="Book Title1"/>
    <w:uiPriority w:val="33"/>
    <w:qFormat/>
    <w:rsid w:val="00A820CB"/>
    <w:rPr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42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027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26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81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7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5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45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4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2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99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49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1268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32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74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3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3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1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9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4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5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7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69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06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65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217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63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65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819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17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5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22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7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04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589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34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698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199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59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70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8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1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77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56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47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8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56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323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56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53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392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niela.kocanova@ec.europ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tasa.janevska@mon.gov.m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E7ACB01FCAFE3B4FAF4542484D921456" ma:contentTypeVersion="22" ma:contentTypeDescription="" ma:contentTypeScope="" ma:versionID="187c557672fdb29590166087a36acddb">
  <xsd:schema xmlns:xsd="http://www.w3.org/2001/XMLSchema" xmlns:xs="http://www.w3.org/2001/XMLSchema" xmlns:p="http://schemas.microsoft.com/office/2006/metadata/properties" xmlns:ns1="df6b2545-d15d-4d63-86ca-644416e434f8" xmlns:ns2="bc3c4bbb-6da8-4c98-8c13-a85c6b75e98e" targetNamespace="http://schemas.microsoft.com/office/2006/metadata/properties" ma:root="true" ma:fieldsID="e4c9166474693185885494972017cf77" ns1:_="" ns2:_="">
    <xsd:import namespace="df6b2545-d15d-4d63-86ca-644416e434f8"/>
    <xsd:import namespace="bc3c4bbb-6da8-4c98-8c13-a85c6b75e98e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Qualific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PA_QUAL" minOccurs="0"/>
                <xsd:element ref="ns1:_dlc_DocId" minOccurs="0"/>
                <xsd:element ref="ns1:_dlc_DocIdUrl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PA_QUAL" ma:index="20" nillable="true" ma:displayName="Project Activity" ma:list="{a03d2809-6600-4914-80c7-0b761fb3a898}" ma:internalName="PA_QUAL" ma:showField="Title" ma:web="df6b2545-d15d-4d63-86ca-644416e434f8">
      <xsd:simpleType>
        <xsd:restriction base="dms:Lookup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4bbb-6da8-4c98-8c13-a85c6b75e98e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8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Qualifications_x0020_Keywords" ma:index="8" nillable="true" ma:displayName="Qualifications Keywords" ma:internalName="Qualific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 and certification"/>
                    <xsd:enumeration value="Bologna Process"/>
                    <xsd:enumeration value="Credit Systems"/>
                    <xsd:enumeration value="Curricula"/>
                    <xsd:enumeration value="Standards"/>
                    <xsd:enumeration value="European Qualifications Framework"/>
                    <xsd:enumeration value="Learning outcomes"/>
                    <xsd:enumeration value="Legislation"/>
                    <xsd:enumeration value="Institutional arrangements"/>
                    <xsd:enumeration value="Mobility"/>
                    <xsd:enumeration value="Qualifications frameworks"/>
                    <xsd:enumeration value="Quality assurance of qualifications"/>
                    <xsd:enumeration value="Recognition of qualifications"/>
                    <xsd:enumeration value="Sector skills councils"/>
                    <xsd:enumeration value="Validation of non-formal and informal learning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bc3c4bbb-6da8-4c98-8c13-a85c6b75e98e" xsi:nil="true"/>
    <ReferenceNumber xmlns="bc3c4bbb-6da8-4c98-8c13-a85c6b75e98e" xsi:nil="true"/>
    <Countries xmlns="df6b2545-d15d-4d63-86ca-644416e434f8">
      <Value>231</Value>
    </Countries>
    <ETFLanguage xmlns="bc3c4bbb-6da8-4c98-8c13-a85c6b75e98e">English</ETFLanguage>
    <PA_QUAL xmlns="df6b2545-d15d-4d63-86ca-644416e434f8" xsi:nil="true"/>
    <Regions xmlns="df6b2545-d15d-4d63-86ca-644416e434f8">
      <Value>Not Applicable</Value>
    </Regions>
    <Origin xmlns="bc3c4bbb-6da8-4c98-8c13-a85c6b75e98e" xsi:nil="true"/>
    <Qualifications_x0020_Keywords xmlns="bc3c4bbb-6da8-4c98-8c13-a85c6b75e98e"/>
    <Status xmlns="bc3c4bbb-6da8-4c98-8c13-a85c6b75e98e" xsi:nil="true"/>
    <ReferenceYear xmlns="bc3c4bbb-6da8-4c98-8c13-a85c6b75e98e">2018</ReferenceYear>
    <General_x0020_Keywords xmlns="df6b2545-d15d-4d63-86ca-644416e434f8"/>
    <Event_x0020_Meeting_x0020_Document_x0020_Type xmlns="df6b2545-d15d-4d63-86ca-644416e434f8">Participants List</Event_x0020_Meeting_x0020_Document_x0020_Type>
    <OperationsSubArea xmlns="bc3c4bbb-6da8-4c98-8c13-a85c6b75e98e">Qualifications and qualification system</OperationsSubArea>
    <_dlc_DocId xmlns="df6b2545-d15d-4d63-86ca-644416e434f8">ETFDMS-2034704231-2061</_dlc_DocId>
    <_dlc_DocIdUrl xmlns="df6b2545-d15d-4d63-86ca-644416e434f8">
      <Url>https://sharing.etf.europa.eu/sites/dms/ops/qualf/_layouts/15/DocIdRedir.aspx?ID=ETFDMS-2034704231-2061</Url>
      <Description>ETFDMS-2034704231-2061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9290B-83E6-453F-971F-D60A227D4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c3c4bbb-6da8-4c98-8c13-a85c6b75e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8BCF0-04D2-4349-B874-EF05928619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61B6B1-330E-4B23-AB36-141B4732B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80A7F-43F7-446D-AB91-0C050EB8E120}">
  <ds:schemaRefs>
    <ds:schemaRef ds:uri="http://schemas.microsoft.com/office/2006/documentManagement/types"/>
    <ds:schemaRef ds:uri="http://schemas.microsoft.com/office/infopath/2007/PartnerControls"/>
    <ds:schemaRef ds:uri="bc3c4bbb-6da8-4c98-8c13-a85c6b75e98e"/>
    <ds:schemaRef ds:uri="http://purl.org/dc/elements/1.1/"/>
    <ds:schemaRef ds:uri="http://schemas.microsoft.com/office/2006/metadata/properties"/>
    <ds:schemaRef ds:uri="df6b2545-d15d-4d63-86ca-644416e434f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8E0BF3B-6F14-42F2-843A-AB296E13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FC26A805</Template>
  <TotalTime>1</TotalTime>
  <Pages>8</Pages>
  <Words>1417</Words>
  <Characters>8082</Characters>
  <Application>Microsoft Office Word</Application>
  <DocSecurity>4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</dc:creator>
  <cp:lastModifiedBy>Maria Lvova</cp:lastModifiedBy>
  <cp:revision>2</cp:revision>
  <cp:lastPrinted>2018-05-31T17:29:00Z</cp:lastPrinted>
  <dcterms:created xsi:type="dcterms:W3CDTF">2018-06-01T12:06:00Z</dcterms:created>
  <dcterms:modified xsi:type="dcterms:W3CDTF">2018-06-01T12:06:00Z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0x01010018C77CAB493C4CC28C851D171ACDEB5D00596B2BA2685E0A45A241E5F16505E5C500E7ACB01FCAFE3B4FAF4542484D921456</vt:lpwstr>
  </property>
  <property fmtid="{D5CDD505-2E9C-101B-9397-08002B2CF9AE}" pid="3" name="OPS Tags">
    <vt:lpwstr>;#Qualifications;#</vt:lpwstr>
  </property>
  <property fmtid="{D5CDD505-2E9C-101B-9397-08002B2CF9AE}" pid="4" name="Area">
    <vt:lpwstr>Operations</vt:lpwstr>
  </property>
  <property fmtid="{D5CDD505-2E9C-101B-9397-08002B2CF9AE}" pid="5" name="_dlc_DocIdItemGuid">
    <vt:lpwstr>2644e180-ba5e-4dd6-b41e-e369dae0945c</vt:lpwstr>
  </property>
</Properties>
</file>